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39" w:rsidRPr="00154454" w:rsidRDefault="00BD4B39" w:rsidP="00BD4B39">
      <w:pPr>
        <w:jc w:val="center"/>
        <w:rPr>
          <w:b/>
          <w:sz w:val="36"/>
          <w:szCs w:val="36"/>
        </w:rPr>
      </w:pPr>
      <w:bookmarkStart w:id="0" w:name="_Toc435621272"/>
      <w:r>
        <w:rPr>
          <w:rFonts w:ascii="黑体" w:eastAsia="黑体" w:hAnsi="黑体" w:hint="eastAsia"/>
          <w:b/>
          <w:sz w:val="32"/>
          <w:szCs w:val="32"/>
        </w:rPr>
        <w:t>投标</w:t>
      </w:r>
      <w:r w:rsidRPr="00566DE5">
        <w:rPr>
          <w:rFonts w:ascii="黑体" w:eastAsia="黑体" w:hAnsi="黑体" w:hint="eastAsia"/>
          <w:b/>
          <w:sz w:val="32"/>
          <w:szCs w:val="32"/>
        </w:rPr>
        <w:t>供应商报名表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6146"/>
      </w:tblGrid>
      <w:tr w:rsidR="00A12865" w:rsidTr="008E04B5">
        <w:trPr>
          <w:trHeight w:val="860"/>
        </w:trPr>
        <w:tc>
          <w:tcPr>
            <w:tcW w:w="2580" w:type="dxa"/>
            <w:vAlign w:val="center"/>
          </w:tcPr>
          <w:p w:rsidR="00A12865" w:rsidRDefault="00A12865" w:rsidP="008E04B5">
            <w:pPr>
              <w:jc w:val="center"/>
              <w:rPr>
                <w:rFonts w:ascii="宋体" w:hAnsi="宋体" w:cs="Arial"/>
                <w:color w:val="000000"/>
                <w:kern w:val="0"/>
                <w:sz w:val="24"/>
              </w:rPr>
            </w:pPr>
            <w:r>
              <w:rPr>
                <w:rFonts w:ascii="宋体" w:hAnsi="宋体" w:cs="Arial" w:hint="eastAsia"/>
                <w:color w:val="000000"/>
                <w:kern w:val="0"/>
                <w:sz w:val="24"/>
              </w:rPr>
              <w:t>公</w:t>
            </w:r>
            <w:r>
              <w:rPr>
                <w:rFonts w:ascii="宋体" w:hAnsi="宋体" w:cs="Arial"/>
                <w:color w:val="000000"/>
                <w:kern w:val="0"/>
                <w:sz w:val="24"/>
              </w:rPr>
              <w:t xml:space="preserve"> </w:t>
            </w:r>
            <w:r>
              <w:rPr>
                <w:rFonts w:ascii="宋体" w:hAnsi="宋体" w:cs="Arial" w:hint="eastAsia"/>
                <w:color w:val="000000"/>
                <w:kern w:val="0"/>
                <w:sz w:val="24"/>
              </w:rPr>
              <w:t>司</w:t>
            </w:r>
            <w:r>
              <w:rPr>
                <w:rFonts w:ascii="宋体" w:hAnsi="宋体" w:cs="Arial"/>
                <w:color w:val="000000"/>
                <w:kern w:val="0"/>
                <w:sz w:val="24"/>
              </w:rPr>
              <w:t xml:space="preserve"> </w:t>
            </w:r>
            <w:r>
              <w:rPr>
                <w:rFonts w:ascii="宋体" w:hAnsi="宋体" w:cs="Arial" w:hint="eastAsia"/>
                <w:color w:val="000000"/>
                <w:kern w:val="0"/>
                <w:sz w:val="24"/>
              </w:rPr>
              <w:t>名</w:t>
            </w:r>
            <w:r>
              <w:rPr>
                <w:rFonts w:ascii="宋体" w:hAnsi="宋体" w:cs="Arial"/>
                <w:color w:val="000000"/>
                <w:kern w:val="0"/>
                <w:sz w:val="24"/>
              </w:rPr>
              <w:t xml:space="preserve"> </w:t>
            </w:r>
            <w:r>
              <w:rPr>
                <w:rFonts w:ascii="宋体" w:hAnsi="宋体" w:cs="Arial" w:hint="eastAsia"/>
                <w:color w:val="000000"/>
                <w:kern w:val="0"/>
                <w:sz w:val="24"/>
              </w:rPr>
              <w:t>称</w:t>
            </w:r>
          </w:p>
          <w:p w:rsidR="00A12865" w:rsidRDefault="00A12865" w:rsidP="008E04B5">
            <w:pPr>
              <w:jc w:val="center"/>
              <w:rPr>
                <w:rFonts w:ascii="宋体" w:cs="Arial"/>
                <w:color w:val="000000"/>
                <w:kern w:val="0"/>
                <w:sz w:val="24"/>
              </w:rPr>
            </w:pPr>
            <w:r>
              <w:rPr>
                <w:rFonts w:ascii="宋体" w:hAnsi="宋体" w:cs="Arial" w:hint="eastAsia"/>
                <w:color w:val="000000"/>
                <w:kern w:val="0"/>
                <w:sz w:val="24"/>
              </w:rPr>
              <w:t>及联系方式</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1090"/>
        </w:trPr>
        <w:tc>
          <w:tcPr>
            <w:tcW w:w="2580" w:type="dxa"/>
            <w:vAlign w:val="center"/>
          </w:tcPr>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销售代表姓名</w:t>
            </w:r>
          </w:p>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及联系方式</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802"/>
        </w:trPr>
        <w:tc>
          <w:tcPr>
            <w:tcW w:w="2580" w:type="dxa"/>
            <w:vAlign w:val="center"/>
          </w:tcPr>
          <w:p w:rsidR="00A12865" w:rsidRDefault="00A12865" w:rsidP="008E04B5">
            <w:pPr>
              <w:jc w:val="center"/>
              <w:rPr>
                <w:rFonts w:ascii="宋体" w:cs="Arial"/>
                <w:color w:val="000000"/>
                <w:kern w:val="0"/>
                <w:sz w:val="24"/>
              </w:rPr>
            </w:pPr>
            <w:r>
              <w:rPr>
                <w:rFonts w:ascii="宋体" w:hAnsi="宋体" w:cs="Arial" w:hint="eastAsia"/>
                <w:color w:val="000000"/>
                <w:kern w:val="0"/>
                <w:sz w:val="24"/>
              </w:rPr>
              <w:t>项目名称</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923"/>
        </w:trPr>
        <w:tc>
          <w:tcPr>
            <w:tcW w:w="2580" w:type="dxa"/>
            <w:vAlign w:val="center"/>
          </w:tcPr>
          <w:p w:rsidR="00A12865" w:rsidRDefault="00A12865" w:rsidP="008E04B5">
            <w:pPr>
              <w:jc w:val="center"/>
              <w:rPr>
                <w:rFonts w:ascii="宋体" w:cs="Arial"/>
                <w:color w:val="000000"/>
                <w:kern w:val="0"/>
                <w:sz w:val="24"/>
              </w:rPr>
            </w:pPr>
            <w:r>
              <w:rPr>
                <w:rFonts w:ascii="宋体" w:hAnsi="宋体" w:cs="Arial" w:hint="eastAsia"/>
                <w:color w:val="000000"/>
                <w:kern w:val="0"/>
                <w:sz w:val="24"/>
              </w:rPr>
              <w:t>项目编号</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932"/>
        </w:trPr>
        <w:tc>
          <w:tcPr>
            <w:tcW w:w="2580" w:type="dxa"/>
            <w:vAlign w:val="center"/>
          </w:tcPr>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投标</w:t>
            </w:r>
            <w:r>
              <w:rPr>
                <w:rFonts w:hAnsi="宋体" w:hint="eastAsia"/>
                <w:color w:val="000000"/>
                <w:sz w:val="24"/>
              </w:rPr>
              <w:t>/</w:t>
            </w:r>
            <w:r>
              <w:rPr>
                <w:rFonts w:hAnsi="宋体" w:hint="eastAsia"/>
                <w:color w:val="000000"/>
                <w:sz w:val="24"/>
              </w:rPr>
              <w:t>报价</w:t>
            </w:r>
            <w:r>
              <w:rPr>
                <w:rFonts w:ascii="宋体" w:hAnsi="宋体" w:cs="Arial" w:hint="eastAsia"/>
                <w:color w:val="000000"/>
                <w:kern w:val="0"/>
                <w:sz w:val="24"/>
              </w:rPr>
              <w:t>产品品牌</w:t>
            </w:r>
          </w:p>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（生产厂家）</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4773"/>
        </w:trPr>
        <w:tc>
          <w:tcPr>
            <w:tcW w:w="2580" w:type="dxa"/>
            <w:vAlign w:val="center"/>
          </w:tcPr>
          <w:p w:rsidR="00A12865" w:rsidRDefault="00A12865" w:rsidP="008E04B5">
            <w:pPr>
              <w:jc w:val="center"/>
              <w:rPr>
                <w:rFonts w:ascii="宋体" w:cs="Arial"/>
                <w:color w:val="000000"/>
                <w:kern w:val="0"/>
                <w:sz w:val="24"/>
              </w:rPr>
            </w:pPr>
            <w:r>
              <w:rPr>
                <w:rFonts w:ascii="宋体" w:hAnsi="宋体" w:cs="Arial" w:hint="eastAsia"/>
                <w:color w:val="000000"/>
                <w:kern w:val="0"/>
                <w:sz w:val="24"/>
              </w:rPr>
              <w:t>投标</w:t>
            </w:r>
            <w:r>
              <w:rPr>
                <w:rFonts w:hAnsi="宋体" w:hint="eastAsia"/>
                <w:color w:val="000000"/>
                <w:sz w:val="24"/>
              </w:rPr>
              <w:t>/</w:t>
            </w:r>
            <w:r>
              <w:rPr>
                <w:rFonts w:hAnsi="宋体" w:hint="eastAsia"/>
                <w:color w:val="000000"/>
                <w:sz w:val="24"/>
              </w:rPr>
              <w:t>报价</w:t>
            </w:r>
            <w:r>
              <w:rPr>
                <w:rFonts w:ascii="宋体" w:hAnsi="宋体" w:cs="Arial" w:hint="eastAsia"/>
                <w:color w:val="000000"/>
                <w:kern w:val="0"/>
                <w:sz w:val="24"/>
              </w:rPr>
              <w:t>产品的子包编号、产品具体名称及其注册证名称(若为医疗器械)，产品说明附后</w:t>
            </w:r>
          </w:p>
        </w:tc>
        <w:tc>
          <w:tcPr>
            <w:tcW w:w="6146" w:type="dxa"/>
            <w:vAlign w:val="center"/>
          </w:tcPr>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tc>
      </w:tr>
    </w:tbl>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r>
        <w:rPr>
          <w:rFonts w:ascii="宋体" w:hAnsi="宋体" w:cs="Arial" w:hint="eastAsia"/>
          <w:color w:val="000000"/>
          <w:kern w:val="0"/>
          <w:sz w:val="24"/>
        </w:rPr>
        <w:t>公司填报人：</w:t>
      </w:r>
      <w:r>
        <w:rPr>
          <w:rFonts w:ascii="宋体" w:hAnsi="宋体" w:cs="Arial"/>
          <w:color w:val="000000"/>
          <w:kern w:val="0"/>
          <w:sz w:val="24"/>
        </w:rPr>
        <w:t xml:space="preserve">                            </w:t>
      </w:r>
      <w:r>
        <w:rPr>
          <w:rFonts w:ascii="宋体" w:hAnsi="宋体" w:cs="Arial" w:hint="eastAsia"/>
          <w:color w:val="000000"/>
          <w:kern w:val="0"/>
          <w:sz w:val="24"/>
        </w:rPr>
        <w:t>填报时间：</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p>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r>
        <w:rPr>
          <w:rFonts w:ascii="宋体" w:hAnsi="宋体" w:cs="Arial" w:hint="eastAsia"/>
          <w:color w:val="000000"/>
          <w:kern w:val="0"/>
          <w:sz w:val="24"/>
        </w:rPr>
        <w:t>采购中心接收人：</w:t>
      </w:r>
      <w:r>
        <w:rPr>
          <w:rFonts w:ascii="宋体" w:hAnsi="宋体" w:cs="Arial"/>
          <w:color w:val="000000"/>
          <w:kern w:val="0"/>
          <w:sz w:val="24"/>
        </w:rPr>
        <w:t xml:space="preserve">                        </w:t>
      </w:r>
      <w:r>
        <w:rPr>
          <w:rFonts w:ascii="宋体" w:hAnsi="宋体" w:cs="Arial" w:hint="eastAsia"/>
          <w:color w:val="000000"/>
          <w:kern w:val="0"/>
          <w:sz w:val="24"/>
        </w:rPr>
        <w:t>收件时间：</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p>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r>
        <w:rPr>
          <w:rFonts w:ascii="宋体" w:hAnsi="宋体" w:cs="Arial" w:hint="eastAsia"/>
          <w:color w:val="000000"/>
          <w:kern w:val="0"/>
          <w:sz w:val="24"/>
        </w:rPr>
        <w:t>采购文件领取人</w:t>
      </w:r>
      <w:r>
        <w:rPr>
          <w:rFonts w:ascii="宋体" w:hAnsi="宋体" w:cs="Arial"/>
          <w:color w:val="000000"/>
          <w:kern w:val="0"/>
          <w:sz w:val="24"/>
        </w:rPr>
        <w:t xml:space="preserve">:                         </w:t>
      </w:r>
      <w:r>
        <w:rPr>
          <w:rFonts w:ascii="宋体" w:hAnsi="宋体" w:cs="Arial" w:hint="eastAsia"/>
          <w:color w:val="000000"/>
          <w:kern w:val="0"/>
          <w:sz w:val="24"/>
        </w:rPr>
        <w:t>领取时间：</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p>
    <w:p w:rsidR="00A12865" w:rsidRDefault="00A12865" w:rsidP="00A12865">
      <w:pPr>
        <w:rPr>
          <w:rFonts w:ascii="宋体" w:cs="Arial"/>
          <w:color w:val="000000"/>
          <w:kern w:val="0"/>
          <w:sz w:val="24"/>
        </w:rPr>
      </w:pPr>
    </w:p>
    <w:p w:rsidR="00BD4B39" w:rsidRDefault="00BD4B39" w:rsidP="00BA3CD7">
      <w:pPr>
        <w:tabs>
          <w:tab w:val="left" w:pos="6840"/>
        </w:tabs>
        <w:spacing w:line="300" w:lineRule="auto"/>
        <w:rPr>
          <w:rFonts w:asciiTheme="minorEastAsia" w:eastAsiaTheme="minorEastAsia" w:hAnsiTheme="minorEastAsia"/>
          <w:b/>
          <w:sz w:val="28"/>
          <w:szCs w:val="28"/>
        </w:rPr>
      </w:pPr>
    </w:p>
    <w:p w:rsidR="00BD4B39" w:rsidRPr="00154454" w:rsidRDefault="00BD4B39" w:rsidP="00A12865">
      <w:pPr>
        <w:ind w:firstLineChars="850" w:firstLine="3072"/>
        <w:rPr>
          <w:rFonts w:ascii="黑体" w:eastAsia="黑体" w:hAnsi="黑体" w:cs="Courier New"/>
          <w:color w:val="000000"/>
          <w:sz w:val="36"/>
          <w:szCs w:val="36"/>
        </w:rPr>
      </w:pPr>
      <w:r w:rsidRPr="00154454">
        <w:rPr>
          <w:rFonts w:ascii="黑体" w:eastAsia="黑体" w:hAnsi="黑体" w:cs="Courier New" w:hint="eastAsia"/>
          <w:b/>
          <w:color w:val="000000"/>
          <w:sz w:val="36"/>
          <w:szCs w:val="36"/>
        </w:rPr>
        <w:lastRenderedPageBreak/>
        <w:t>报名供应商</w:t>
      </w:r>
      <w:r w:rsidRPr="00154454">
        <w:rPr>
          <w:rFonts w:ascii="黑体" w:eastAsia="黑体" w:hAnsi="黑体" w:cs="Courier New"/>
          <w:b/>
          <w:color w:val="000000"/>
          <w:sz w:val="36"/>
          <w:szCs w:val="36"/>
        </w:rPr>
        <w:t>资质</w:t>
      </w:r>
      <w:r w:rsidRPr="00154454">
        <w:rPr>
          <w:rFonts w:ascii="黑体" w:eastAsia="黑体" w:hAnsi="黑体" w:cs="Courier New" w:hint="eastAsia"/>
          <w:b/>
          <w:color w:val="000000"/>
          <w:sz w:val="36"/>
          <w:szCs w:val="36"/>
        </w:rPr>
        <w:t>审核</w:t>
      </w:r>
      <w:r w:rsidRPr="00154454">
        <w:rPr>
          <w:rFonts w:ascii="黑体" w:eastAsia="黑体" w:hAnsi="黑体" w:cs="Courier New"/>
          <w:b/>
          <w:color w:val="000000"/>
          <w:sz w:val="36"/>
          <w:szCs w:val="36"/>
        </w:rPr>
        <w:t>表</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 xml:space="preserve">公司名称：                                  </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 xml:space="preserve">项目编号：                                                          </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项目名称：                                  生产厂家/品牌：</w:t>
      </w:r>
    </w:p>
    <w:tbl>
      <w:tblPr>
        <w:tblStyle w:val="a9"/>
        <w:tblW w:w="10031" w:type="dxa"/>
        <w:tblLook w:val="04A0" w:firstRow="1" w:lastRow="0" w:firstColumn="1" w:lastColumn="0" w:noHBand="0" w:noVBand="1"/>
      </w:tblPr>
      <w:tblGrid>
        <w:gridCol w:w="1668"/>
        <w:gridCol w:w="5103"/>
        <w:gridCol w:w="1701"/>
        <w:gridCol w:w="1559"/>
      </w:tblGrid>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审核项目</w:t>
            </w:r>
          </w:p>
        </w:tc>
        <w:tc>
          <w:tcPr>
            <w:tcW w:w="1701" w:type="dxa"/>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审核意见</w:t>
            </w:r>
          </w:p>
        </w:tc>
        <w:tc>
          <w:tcPr>
            <w:tcW w:w="1559" w:type="dxa"/>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备注</w:t>
            </w:r>
          </w:p>
        </w:tc>
      </w:tr>
      <w:tr w:rsidR="00EA2465" w:rsidRPr="001D5E16" w:rsidTr="009B180B">
        <w:trPr>
          <w:trHeight w:val="510"/>
        </w:trPr>
        <w:tc>
          <w:tcPr>
            <w:tcW w:w="6771" w:type="dxa"/>
            <w:gridSpan w:val="2"/>
            <w:vAlign w:val="center"/>
          </w:tcPr>
          <w:p w:rsidR="00EA2465" w:rsidRPr="001658CB" w:rsidRDefault="00EA2465" w:rsidP="00EA2465">
            <w:pPr>
              <w:spacing w:line="160" w:lineRule="atLeast"/>
              <w:ind w:right="357"/>
              <w:rPr>
                <w:rFonts w:asciiTheme="majorEastAsia" w:eastAsiaTheme="majorEastAsia" w:hAnsiTheme="majorEastAsia"/>
              </w:rPr>
            </w:pPr>
            <w:bookmarkStart w:id="1" w:name="_Hlk4163517"/>
            <w:r w:rsidRPr="001658CB">
              <w:rPr>
                <w:rFonts w:asciiTheme="majorEastAsia" w:eastAsiaTheme="majorEastAsia" w:hAnsiTheme="majorEastAsia" w:hint="eastAsia"/>
              </w:rPr>
              <w:t>1.投标函</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EA2465" w:rsidP="007062BD">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2.生产厂家营业执照</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6D2F47" w:rsidRPr="001D5E16" w:rsidTr="009B180B">
        <w:trPr>
          <w:trHeight w:val="510"/>
        </w:trPr>
        <w:tc>
          <w:tcPr>
            <w:tcW w:w="6771" w:type="dxa"/>
            <w:gridSpan w:val="2"/>
            <w:vAlign w:val="center"/>
          </w:tcPr>
          <w:p w:rsidR="006D2F47" w:rsidRPr="001658CB" w:rsidRDefault="006D2F47" w:rsidP="00DB3468">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3.</w:t>
            </w:r>
            <w:r w:rsidRPr="001658CB">
              <w:rPr>
                <w:rFonts w:ascii="宋体" w:hAnsi="宋体" w:hint="eastAsia"/>
                <w:sz w:val="24"/>
              </w:rPr>
              <w:t>生产企业对投标公司销售授权书</w:t>
            </w:r>
          </w:p>
        </w:tc>
        <w:tc>
          <w:tcPr>
            <w:tcW w:w="1701" w:type="dxa"/>
            <w:vAlign w:val="center"/>
          </w:tcPr>
          <w:p w:rsidR="006D2F47" w:rsidRPr="001D5E16" w:rsidRDefault="006D2F47" w:rsidP="009B180B">
            <w:pPr>
              <w:spacing w:line="160" w:lineRule="atLeast"/>
              <w:ind w:right="357"/>
              <w:rPr>
                <w:rFonts w:asciiTheme="majorEastAsia" w:eastAsiaTheme="majorEastAsia" w:hAnsiTheme="majorEastAsia"/>
                <w:sz w:val="24"/>
              </w:rPr>
            </w:pPr>
          </w:p>
        </w:tc>
        <w:tc>
          <w:tcPr>
            <w:tcW w:w="1559" w:type="dxa"/>
            <w:vAlign w:val="center"/>
          </w:tcPr>
          <w:p w:rsidR="006D2F47" w:rsidRPr="001D5E16" w:rsidRDefault="006D2F47"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6D2F47"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4</w:t>
            </w:r>
            <w:r w:rsidR="00EA2465" w:rsidRPr="001658CB">
              <w:rPr>
                <w:rFonts w:asciiTheme="majorEastAsia" w:eastAsiaTheme="majorEastAsia" w:hAnsiTheme="majorEastAsia" w:hint="eastAsia"/>
                <w:sz w:val="24"/>
              </w:rPr>
              <w:t>.投标公司营业执照</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6D2F47"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5</w:t>
            </w:r>
            <w:r w:rsidR="00EA2465" w:rsidRPr="001658CB">
              <w:rPr>
                <w:rFonts w:asciiTheme="majorEastAsia" w:eastAsiaTheme="majorEastAsia" w:hAnsiTheme="majorEastAsia" w:hint="eastAsia"/>
                <w:sz w:val="24"/>
              </w:rPr>
              <w:t>.投标公司注册资本</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38099B"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6</w:t>
            </w:r>
            <w:r w:rsidR="00EA2465" w:rsidRPr="001658CB">
              <w:rPr>
                <w:rFonts w:asciiTheme="majorEastAsia" w:eastAsiaTheme="majorEastAsia" w:hAnsiTheme="majorEastAsia" w:hint="eastAsia"/>
                <w:sz w:val="24"/>
              </w:rPr>
              <w:t>.投标公司法人身份证复印件</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615"/>
        </w:trPr>
        <w:tc>
          <w:tcPr>
            <w:tcW w:w="6771" w:type="dxa"/>
            <w:gridSpan w:val="2"/>
            <w:vAlign w:val="center"/>
          </w:tcPr>
          <w:p w:rsidR="00EA2465" w:rsidRPr="001658CB" w:rsidRDefault="0038099B"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7</w:t>
            </w:r>
            <w:r w:rsidR="00EA2465" w:rsidRPr="001658CB">
              <w:rPr>
                <w:rFonts w:asciiTheme="majorEastAsia" w:eastAsiaTheme="majorEastAsia" w:hAnsiTheme="majorEastAsia" w:hint="eastAsia"/>
                <w:sz w:val="24"/>
              </w:rPr>
              <w:t>.投标公司法人给销售代表的授权书及其身份证复印件</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DB3468">
        <w:trPr>
          <w:trHeight w:val="595"/>
        </w:trPr>
        <w:tc>
          <w:tcPr>
            <w:tcW w:w="6771" w:type="dxa"/>
            <w:gridSpan w:val="2"/>
            <w:vAlign w:val="center"/>
          </w:tcPr>
          <w:p w:rsidR="00EA2465" w:rsidRPr="001658CB" w:rsidRDefault="0038099B" w:rsidP="00AF308C">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8</w:t>
            </w:r>
            <w:r w:rsidR="00EA2465" w:rsidRPr="001658CB">
              <w:rPr>
                <w:rFonts w:asciiTheme="majorEastAsia" w:eastAsiaTheme="majorEastAsia" w:hAnsiTheme="majorEastAsia" w:hint="eastAsia"/>
                <w:sz w:val="24"/>
              </w:rPr>
              <w:t>.投标公司销售代表的</w:t>
            </w:r>
            <w:proofErr w:type="gramStart"/>
            <w:r w:rsidR="00EA2465" w:rsidRPr="001658CB">
              <w:rPr>
                <w:rFonts w:asciiTheme="majorEastAsia" w:eastAsiaTheme="majorEastAsia" w:hAnsiTheme="majorEastAsia" w:hint="eastAsia"/>
                <w:sz w:val="24"/>
              </w:rPr>
              <w:t>社保证明</w:t>
            </w:r>
            <w:proofErr w:type="gramEnd"/>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38099B" w:rsidP="009B180B">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9</w:t>
            </w:r>
            <w:r w:rsidR="00EA2465" w:rsidRPr="001658CB">
              <w:rPr>
                <w:rFonts w:asciiTheme="majorEastAsia" w:eastAsiaTheme="majorEastAsia" w:hAnsiTheme="majorEastAsia" w:hint="eastAsia"/>
                <w:sz w:val="24"/>
              </w:rPr>
              <w:t>.保密承诺书及廉政承诺书</w:t>
            </w:r>
            <w:r w:rsidR="00B10C8B" w:rsidRPr="001658CB">
              <w:rPr>
                <w:rFonts w:asciiTheme="majorEastAsia" w:eastAsiaTheme="majorEastAsia" w:hAnsiTheme="majorEastAsia"/>
                <w:sz w:val="24"/>
              </w:rPr>
              <w:tab/>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EA2465" w:rsidP="009B180B">
            <w:pPr>
              <w:spacing w:line="160" w:lineRule="atLeast"/>
              <w:ind w:right="357"/>
              <w:rPr>
                <w:rFonts w:asciiTheme="majorEastAsia" w:eastAsiaTheme="majorEastAsia" w:hAnsiTheme="majorEastAsia"/>
                <w:sz w:val="24"/>
              </w:rPr>
            </w:pPr>
            <w:bookmarkStart w:id="2" w:name="_Hlk4163723"/>
            <w:r w:rsidRPr="001658CB">
              <w:rPr>
                <w:rFonts w:asciiTheme="majorEastAsia" w:eastAsiaTheme="majorEastAsia" w:hAnsiTheme="majorEastAsia" w:hint="eastAsia"/>
                <w:sz w:val="24"/>
              </w:rPr>
              <w:t>1</w:t>
            </w:r>
            <w:r w:rsidR="0038099B">
              <w:rPr>
                <w:rFonts w:asciiTheme="majorEastAsia" w:eastAsiaTheme="majorEastAsia" w:hAnsiTheme="majorEastAsia" w:hint="eastAsia"/>
                <w:sz w:val="24"/>
              </w:rPr>
              <w:t>0</w:t>
            </w:r>
            <w:r w:rsidRPr="001658CB">
              <w:rPr>
                <w:rFonts w:asciiTheme="majorEastAsia" w:eastAsiaTheme="majorEastAsia" w:hAnsiTheme="majorEastAsia" w:hint="eastAsia"/>
                <w:sz w:val="24"/>
              </w:rPr>
              <w:t>.国家其他强制性证书</w:t>
            </w:r>
            <w:bookmarkEnd w:id="2"/>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EA2465"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1</w:t>
            </w:r>
            <w:r w:rsidR="0038099B">
              <w:rPr>
                <w:rFonts w:asciiTheme="majorEastAsia" w:eastAsiaTheme="majorEastAsia" w:hAnsiTheme="majorEastAsia" w:hint="eastAsia"/>
                <w:sz w:val="24"/>
              </w:rPr>
              <w:t>1</w:t>
            </w:r>
            <w:r w:rsidRPr="001658CB">
              <w:rPr>
                <w:rFonts w:asciiTheme="majorEastAsia" w:eastAsiaTheme="majorEastAsia" w:hAnsiTheme="majorEastAsia" w:hint="eastAsia"/>
                <w:sz w:val="24"/>
              </w:rPr>
              <w:t>.企业信用信息（现场查询）</w:t>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B10C8B" w:rsidP="009B180B">
            <w:pPr>
              <w:spacing w:line="160" w:lineRule="atLeast"/>
              <w:ind w:right="357"/>
              <w:rPr>
                <w:rFonts w:asciiTheme="majorEastAsia" w:eastAsiaTheme="majorEastAsia" w:hAnsiTheme="majorEastAsia"/>
                <w:sz w:val="24"/>
              </w:rPr>
            </w:pPr>
            <w:r w:rsidRPr="001658CB">
              <w:rPr>
                <w:rFonts w:ascii="宋体" w:hAnsi="宋体" w:hint="eastAsia"/>
                <w:sz w:val="24"/>
              </w:rPr>
              <w:t>1</w:t>
            </w:r>
            <w:r w:rsidR="0038099B">
              <w:rPr>
                <w:rFonts w:ascii="宋体" w:hAnsi="宋体" w:hint="eastAsia"/>
                <w:sz w:val="24"/>
              </w:rPr>
              <w:t>2</w:t>
            </w:r>
            <w:r w:rsidRPr="001658CB">
              <w:rPr>
                <w:rFonts w:ascii="宋体" w:hAnsi="宋体" w:hint="eastAsia"/>
                <w:sz w:val="24"/>
              </w:rPr>
              <w:t>.相似项目的销售业绩（列表）</w:t>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DB3468" w:rsidRPr="001D5E16" w:rsidTr="009B180B">
        <w:trPr>
          <w:trHeight w:val="510"/>
        </w:trPr>
        <w:tc>
          <w:tcPr>
            <w:tcW w:w="6771" w:type="dxa"/>
            <w:gridSpan w:val="2"/>
            <w:vAlign w:val="center"/>
          </w:tcPr>
          <w:p w:rsidR="00DB3468" w:rsidRPr="001658CB" w:rsidRDefault="00DB3468" w:rsidP="009B180B">
            <w:pPr>
              <w:spacing w:line="160" w:lineRule="atLeast"/>
              <w:ind w:right="357"/>
              <w:rPr>
                <w:rFonts w:ascii="宋体" w:hAnsi="宋体"/>
                <w:sz w:val="24"/>
              </w:rPr>
            </w:pPr>
            <w:r>
              <w:rPr>
                <w:rFonts w:ascii="宋体" w:hAnsi="宋体" w:hint="eastAsia"/>
                <w:sz w:val="24"/>
              </w:rPr>
              <w:t>1</w:t>
            </w:r>
            <w:r w:rsidR="0038099B">
              <w:rPr>
                <w:rFonts w:ascii="宋体" w:hAnsi="宋体" w:hint="eastAsia"/>
                <w:sz w:val="24"/>
              </w:rPr>
              <w:t>3</w:t>
            </w:r>
            <w:r>
              <w:rPr>
                <w:rFonts w:ascii="宋体" w:hAnsi="宋体" w:hint="eastAsia"/>
                <w:sz w:val="24"/>
              </w:rPr>
              <w:t>.软件著作权（定制开发不需提供）</w:t>
            </w:r>
          </w:p>
        </w:tc>
        <w:tc>
          <w:tcPr>
            <w:tcW w:w="1701" w:type="dxa"/>
          </w:tcPr>
          <w:p w:rsidR="00DB3468" w:rsidRPr="001D5E16" w:rsidRDefault="00DB3468" w:rsidP="009B180B">
            <w:pPr>
              <w:spacing w:line="160" w:lineRule="atLeast"/>
              <w:ind w:right="357"/>
              <w:rPr>
                <w:rFonts w:asciiTheme="majorEastAsia" w:eastAsiaTheme="majorEastAsia" w:hAnsiTheme="majorEastAsia"/>
                <w:sz w:val="24"/>
              </w:rPr>
            </w:pPr>
          </w:p>
        </w:tc>
        <w:tc>
          <w:tcPr>
            <w:tcW w:w="1559" w:type="dxa"/>
          </w:tcPr>
          <w:p w:rsidR="00DB3468" w:rsidRPr="001D5E16" w:rsidRDefault="00DB3468" w:rsidP="009B180B">
            <w:pPr>
              <w:spacing w:line="160" w:lineRule="atLeast"/>
              <w:ind w:right="357"/>
              <w:rPr>
                <w:rFonts w:asciiTheme="majorEastAsia" w:eastAsiaTheme="majorEastAsia" w:hAnsiTheme="majorEastAsia"/>
                <w:sz w:val="24"/>
              </w:rPr>
            </w:pPr>
          </w:p>
        </w:tc>
      </w:tr>
      <w:bookmarkEnd w:id="1"/>
      <w:tr w:rsidR="003C7C48" w:rsidRPr="001D5E16" w:rsidTr="009B180B">
        <w:trPr>
          <w:trHeight w:val="510"/>
        </w:trPr>
        <w:tc>
          <w:tcPr>
            <w:tcW w:w="1668" w:type="dxa"/>
            <w:vMerge w:val="restart"/>
            <w:vAlign w:val="center"/>
          </w:tcPr>
          <w:p w:rsidR="003C7C48" w:rsidRPr="001D5E16" w:rsidRDefault="00F25F9E" w:rsidP="00DB3468">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1</w:t>
            </w:r>
            <w:r w:rsidR="0038099B">
              <w:rPr>
                <w:rFonts w:asciiTheme="majorEastAsia" w:eastAsiaTheme="majorEastAsia" w:hAnsiTheme="majorEastAsia" w:hint="eastAsia"/>
                <w:sz w:val="24"/>
              </w:rPr>
              <w:t>4</w:t>
            </w:r>
            <w:r w:rsidR="003C7C48" w:rsidRPr="001D5E16">
              <w:rPr>
                <w:rFonts w:asciiTheme="majorEastAsia" w:eastAsiaTheme="majorEastAsia" w:hAnsiTheme="majorEastAsia" w:hint="eastAsia"/>
                <w:sz w:val="24"/>
              </w:rPr>
              <w:t>.其他</w:t>
            </w:r>
          </w:p>
        </w:tc>
        <w:tc>
          <w:tcPr>
            <w:tcW w:w="5103"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701" w:type="dxa"/>
          </w:tcPr>
          <w:p w:rsidR="003C7C48" w:rsidRPr="001D5E16" w:rsidRDefault="003C7C48" w:rsidP="009B180B">
            <w:pPr>
              <w:spacing w:line="160" w:lineRule="atLeast"/>
              <w:ind w:right="357"/>
              <w:jc w:val="center"/>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jc w:val="center"/>
              <w:rPr>
                <w:rFonts w:asciiTheme="majorEastAsia" w:eastAsiaTheme="majorEastAsia" w:hAnsiTheme="majorEastAsia"/>
                <w:sz w:val="24"/>
              </w:rPr>
            </w:pPr>
          </w:p>
        </w:tc>
      </w:tr>
      <w:tr w:rsidR="003C7C48" w:rsidRPr="001D5E16" w:rsidTr="009B180B">
        <w:trPr>
          <w:trHeight w:val="510"/>
        </w:trPr>
        <w:tc>
          <w:tcPr>
            <w:tcW w:w="1668" w:type="dxa"/>
            <w:vMerge/>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5103"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701" w:type="dxa"/>
          </w:tcPr>
          <w:p w:rsidR="003C7C48" w:rsidRPr="001D5E16" w:rsidRDefault="003C7C48" w:rsidP="009B180B">
            <w:pPr>
              <w:spacing w:line="160" w:lineRule="atLeast"/>
              <w:ind w:right="357"/>
              <w:jc w:val="center"/>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jc w:val="center"/>
              <w:rPr>
                <w:rFonts w:asciiTheme="majorEastAsia" w:eastAsiaTheme="majorEastAsia" w:hAnsiTheme="majorEastAsia"/>
                <w:sz w:val="24"/>
              </w:rPr>
            </w:pPr>
          </w:p>
        </w:tc>
      </w:tr>
      <w:tr w:rsidR="003C7C48" w:rsidRPr="001D5E16" w:rsidTr="009B180B">
        <w:trPr>
          <w:trHeight w:val="588"/>
        </w:trPr>
        <w:tc>
          <w:tcPr>
            <w:tcW w:w="1668" w:type="dxa"/>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综合评定</w:t>
            </w:r>
          </w:p>
        </w:tc>
        <w:tc>
          <w:tcPr>
            <w:tcW w:w="8363" w:type="dxa"/>
            <w:gridSpan w:val="3"/>
            <w:vAlign w:val="center"/>
          </w:tcPr>
          <w:p w:rsidR="003C7C48" w:rsidRPr="001D5E16" w:rsidRDefault="003C7C48" w:rsidP="009B180B">
            <w:pPr>
              <w:spacing w:line="160" w:lineRule="atLeast"/>
              <w:ind w:right="357" w:firstLineChars="450" w:firstLine="1080"/>
              <w:rPr>
                <w:rFonts w:asciiTheme="majorEastAsia" w:eastAsiaTheme="majorEastAsia" w:hAnsiTheme="majorEastAsia"/>
                <w:sz w:val="24"/>
              </w:rPr>
            </w:pPr>
            <w:r w:rsidRPr="001D5E16">
              <w:rPr>
                <w:rFonts w:asciiTheme="majorEastAsia" w:eastAsiaTheme="majorEastAsia" w:hAnsiTheme="majorEastAsia" w:hint="eastAsia"/>
                <w:sz w:val="24"/>
              </w:rPr>
              <w:t>□合格                     □不合格</w:t>
            </w:r>
          </w:p>
        </w:tc>
      </w:tr>
      <w:tr w:rsidR="003C7C48" w:rsidRPr="001D5E16" w:rsidTr="009B180B">
        <w:tc>
          <w:tcPr>
            <w:tcW w:w="10031" w:type="dxa"/>
            <w:gridSpan w:val="4"/>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资质办审核人员：</w:t>
            </w:r>
          </w:p>
          <w:p w:rsidR="003C7C48" w:rsidRPr="001D5E16" w:rsidRDefault="003C7C48" w:rsidP="009B180B">
            <w:pPr>
              <w:spacing w:line="160" w:lineRule="atLeast"/>
              <w:ind w:left="120" w:right="357" w:hangingChars="50" w:hanging="120"/>
              <w:rPr>
                <w:rFonts w:asciiTheme="majorEastAsia" w:eastAsiaTheme="majorEastAsia" w:hAnsiTheme="majorEastAsia"/>
                <w:sz w:val="24"/>
              </w:rPr>
            </w:pPr>
            <w:r w:rsidRPr="001D5E16">
              <w:rPr>
                <w:rFonts w:asciiTheme="majorEastAsia" w:eastAsiaTheme="majorEastAsia" w:hAnsiTheme="majorEastAsia" w:hint="eastAsia"/>
                <w:sz w:val="24"/>
              </w:rPr>
              <w:t xml:space="preserve">                                                                   年   月  日</w:t>
            </w:r>
          </w:p>
        </w:tc>
      </w:tr>
    </w:tbl>
    <w:p w:rsidR="00BD4B39" w:rsidRPr="00E628DB" w:rsidRDefault="00BD4B39" w:rsidP="00BD4B39">
      <w:pPr>
        <w:ind w:leftChars="-89" w:left="-187" w:rightChars="-295" w:right="-619"/>
        <w:rPr>
          <w:rFonts w:ascii="宋体" w:hAnsi="宋体" w:cs="Arial"/>
          <w:color w:val="FF0000"/>
          <w:szCs w:val="21"/>
        </w:rPr>
      </w:pPr>
      <w:r w:rsidRPr="00E628DB">
        <w:rPr>
          <w:rFonts w:ascii="宋体" w:hAnsi="宋体" w:cs="Arial" w:hint="eastAsia"/>
          <w:szCs w:val="21"/>
        </w:rPr>
        <w:t>备注：1.审核意见以“√”表示“合格”、“/”表示不必审核，“×”表示不合格，有一项不合格，综合评定为不合格；2. 报名</w:t>
      </w:r>
      <w:proofErr w:type="gramStart"/>
      <w:r w:rsidRPr="00E628DB">
        <w:rPr>
          <w:rFonts w:ascii="宋体" w:hAnsi="宋体" w:cs="Arial" w:hint="eastAsia"/>
          <w:szCs w:val="21"/>
        </w:rPr>
        <w:t>供应商持报名表</w:t>
      </w:r>
      <w:proofErr w:type="gramEnd"/>
      <w:r w:rsidRPr="00E628DB">
        <w:rPr>
          <w:rFonts w:ascii="宋体" w:hAnsi="宋体" w:cs="Arial" w:hint="eastAsia"/>
          <w:szCs w:val="21"/>
        </w:rPr>
        <w:t>、资质审核表和相关的资质材料到采购中心进行资质审查，该项目报名截止后,由采购中心将资质审核合格的报名供应商汇总后交</w:t>
      </w:r>
      <w:proofErr w:type="gramStart"/>
      <w:r w:rsidRPr="00E628DB">
        <w:rPr>
          <w:rFonts w:ascii="宋体" w:hAnsi="宋体" w:cs="Arial" w:hint="eastAsia"/>
          <w:szCs w:val="21"/>
        </w:rPr>
        <w:t>审计办</w:t>
      </w:r>
      <w:proofErr w:type="gramEnd"/>
      <w:r w:rsidRPr="00E628DB">
        <w:rPr>
          <w:rFonts w:ascii="宋体" w:hAnsi="宋体" w:cs="Arial" w:hint="eastAsia"/>
          <w:szCs w:val="21"/>
        </w:rPr>
        <w:t>,待</w:t>
      </w:r>
      <w:proofErr w:type="gramStart"/>
      <w:r w:rsidRPr="00E628DB">
        <w:rPr>
          <w:rFonts w:ascii="宋体" w:hAnsi="宋体" w:cs="Arial" w:hint="eastAsia"/>
          <w:szCs w:val="21"/>
        </w:rPr>
        <w:t>审计办</w:t>
      </w:r>
      <w:proofErr w:type="gramEnd"/>
      <w:r w:rsidRPr="00E628DB">
        <w:rPr>
          <w:rFonts w:ascii="宋体" w:hAnsi="宋体" w:cs="Arial" w:hint="eastAsia"/>
          <w:szCs w:val="21"/>
        </w:rPr>
        <w:t>出具经营与关联情况合格意见后，由采购中心通知供应商领取</w:t>
      </w:r>
      <w:r>
        <w:rPr>
          <w:rFonts w:ascii="宋体" w:hAnsi="宋体" w:cs="Arial" w:hint="eastAsia"/>
          <w:color w:val="FF0000"/>
          <w:szCs w:val="21"/>
        </w:rPr>
        <w:t>采购</w:t>
      </w:r>
      <w:r w:rsidRPr="00E628DB">
        <w:rPr>
          <w:rFonts w:ascii="宋体" w:hAnsi="宋体" w:cs="Arial" w:hint="eastAsia"/>
          <w:szCs w:val="21"/>
        </w:rPr>
        <w:t>文件，并将资质审核表</w:t>
      </w:r>
      <w:r w:rsidRPr="00E628DB">
        <w:rPr>
          <w:rFonts w:ascii="宋体" w:hAnsi="宋体" w:cs="Arial" w:hint="eastAsia"/>
          <w:color w:val="FF0000"/>
          <w:szCs w:val="21"/>
        </w:rPr>
        <w:t>、审查合格</w:t>
      </w:r>
      <w:r w:rsidRPr="00E628DB">
        <w:rPr>
          <w:rFonts w:ascii="宋体" w:hAnsi="宋体" w:cs="Arial"/>
          <w:color w:val="FF0000"/>
          <w:szCs w:val="21"/>
        </w:rPr>
        <w:t>资料</w:t>
      </w:r>
      <w:r w:rsidRPr="00E628DB">
        <w:rPr>
          <w:rFonts w:ascii="宋体" w:hAnsi="宋体" w:cs="Arial" w:hint="eastAsia"/>
          <w:color w:val="FF0000"/>
          <w:szCs w:val="21"/>
        </w:rPr>
        <w:t>及</w:t>
      </w:r>
      <w:r w:rsidRPr="00E628DB">
        <w:rPr>
          <w:rFonts w:ascii="宋体" w:hAnsi="宋体" w:cs="Arial"/>
          <w:color w:val="FF0000"/>
          <w:szCs w:val="21"/>
        </w:rPr>
        <w:t>投标相关资料</w:t>
      </w:r>
      <w:r w:rsidRPr="00E628DB">
        <w:rPr>
          <w:rFonts w:ascii="宋体" w:hAnsi="宋体" w:cs="Arial" w:hint="eastAsia"/>
          <w:szCs w:val="21"/>
        </w:rPr>
        <w:t>放入</w:t>
      </w:r>
      <w:r w:rsidRPr="00E628DB">
        <w:rPr>
          <w:rFonts w:ascii="宋体" w:hAnsi="宋体" w:cs="Arial" w:hint="eastAsia"/>
          <w:color w:val="FF0000"/>
          <w:szCs w:val="21"/>
        </w:rPr>
        <w:t>投标</w:t>
      </w:r>
      <w:r w:rsidRPr="00E628DB">
        <w:rPr>
          <w:rFonts w:ascii="宋体" w:hAnsi="宋体" w:cs="Arial" w:hint="eastAsia"/>
          <w:szCs w:val="21"/>
        </w:rPr>
        <w:t>文件，</w:t>
      </w:r>
      <w:r w:rsidRPr="00E628DB">
        <w:rPr>
          <w:rFonts w:ascii="宋体" w:hAnsi="宋体" w:cs="Arial" w:hint="eastAsia"/>
          <w:b/>
          <w:szCs w:val="21"/>
        </w:rPr>
        <w:t>其中原件放正本，复印件放副本.</w:t>
      </w:r>
    </w:p>
    <w:p w:rsidR="00BD4B39" w:rsidRPr="00BD4B39" w:rsidRDefault="00BD4B39" w:rsidP="00BA3CD7">
      <w:pPr>
        <w:tabs>
          <w:tab w:val="left" w:pos="6840"/>
        </w:tabs>
        <w:spacing w:line="300" w:lineRule="auto"/>
        <w:rPr>
          <w:rFonts w:asciiTheme="minorEastAsia" w:eastAsiaTheme="minorEastAsia" w:hAnsiTheme="minorEastAsia"/>
          <w:b/>
          <w:sz w:val="28"/>
          <w:szCs w:val="28"/>
        </w:rPr>
      </w:pPr>
    </w:p>
    <w:bookmarkEnd w:id="0"/>
    <w:p w:rsidR="006C3FF1" w:rsidRPr="007D6769" w:rsidRDefault="006C3FF1" w:rsidP="006C3FF1">
      <w:pPr>
        <w:jc w:val="center"/>
        <w:rPr>
          <w:sz w:val="28"/>
          <w:szCs w:val="28"/>
        </w:rPr>
      </w:pPr>
      <w:r w:rsidRPr="007D6769">
        <w:rPr>
          <w:sz w:val="28"/>
          <w:szCs w:val="28"/>
        </w:rPr>
        <w:lastRenderedPageBreak/>
        <w:t>目录</w:t>
      </w:r>
    </w:p>
    <w:p w:rsidR="006C3FF1" w:rsidRPr="00BA0EE0" w:rsidRDefault="00BA0EE0" w:rsidP="00BA0EE0">
      <w:pPr>
        <w:pStyle w:val="2"/>
      </w:pPr>
      <w:r w:rsidRPr="00981EE3">
        <w:rPr>
          <w:rFonts w:hint="eastAsia"/>
        </w:rPr>
        <w:t>附件</w:t>
      </w:r>
      <w:r>
        <w:rPr>
          <w:rFonts w:hint="eastAsia"/>
        </w:rPr>
        <w:t>1</w:t>
      </w:r>
      <w:r w:rsidRPr="00981EE3">
        <w:rPr>
          <w:rFonts w:hint="eastAsia"/>
        </w:rPr>
        <w:t>资格证明文件</w:t>
      </w:r>
      <w:r>
        <w:rPr>
          <w:rFonts w:hint="eastAsia"/>
        </w:rPr>
        <w:t>（模板）</w:t>
      </w:r>
    </w:p>
    <w:p w:rsidR="006C3FF1" w:rsidRDefault="006C3FF1" w:rsidP="006C3FF1">
      <w:pPr>
        <w:rPr>
          <w:sz w:val="28"/>
          <w:szCs w:val="28"/>
        </w:rPr>
      </w:pPr>
      <w:r w:rsidRPr="007830A1">
        <w:rPr>
          <w:sz w:val="28"/>
          <w:szCs w:val="28"/>
        </w:rPr>
        <w:t>包括：</w:t>
      </w:r>
    </w:p>
    <w:p w:rsidR="006C3FF1" w:rsidRDefault="00BA0EE0" w:rsidP="006C3FF1">
      <w:pPr>
        <w:rPr>
          <w:sz w:val="28"/>
          <w:szCs w:val="28"/>
        </w:rPr>
      </w:pPr>
      <w:r>
        <w:rPr>
          <w:rFonts w:hint="eastAsia"/>
          <w:sz w:val="28"/>
          <w:szCs w:val="28"/>
        </w:rPr>
        <w:t>1</w:t>
      </w:r>
      <w:r w:rsidR="006C3FF1" w:rsidRPr="007830A1">
        <w:rPr>
          <w:sz w:val="28"/>
          <w:szCs w:val="28"/>
        </w:rPr>
        <w:t>-</w:t>
      </w:r>
      <w:r w:rsidR="006C3FF1" w:rsidRPr="007830A1">
        <w:rPr>
          <w:rFonts w:hint="eastAsia"/>
          <w:sz w:val="28"/>
          <w:szCs w:val="28"/>
        </w:rPr>
        <w:t>1</w:t>
      </w:r>
      <w:r w:rsidR="006C3FF1">
        <w:rPr>
          <w:rFonts w:hint="eastAsia"/>
          <w:sz w:val="28"/>
          <w:szCs w:val="28"/>
        </w:rPr>
        <w:t>投标函</w:t>
      </w:r>
      <w:r w:rsidR="006C3FF1" w:rsidRPr="007830A1">
        <w:rPr>
          <w:sz w:val="28"/>
          <w:szCs w:val="28"/>
        </w:rPr>
        <w:t>（格式）</w:t>
      </w:r>
    </w:p>
    <w:p w:rsidR="006C3FF1" w:rsidRPr="007830A1" w:rsidRDefault="00BA0EE0" w:rsidP="006C3FF1">
      <w:pPr>
        <w:rPr>
          <w:sz w:val="28"/>
          <w:szCs w:val="28"/>
        </w:rPr>
      </w:pPr>
      <w:r>
        <w:rPr>
          <w:rFonts w:hint="eastAsia"/>
          <w:sz w:val="28"/>
          <w:szCs w:val="28"/>
        </w:rPr>
        <w:t>1</w:t>
      </w:r>
      <w:r w:rsidR="006C3FF1" w:rsidRPr="007830A1">
        <w:rPr>
          <w:sz w:val="28"/>
          <w:szCs w:val="28"/>
        </w:rPr>
        <w:t>-</w:t>
      </w:r>
      <w:r w:rsidR="006C3FF1">
        <w:rPr>
          <w:rFonts w:hint="eastAsia"/>
          <w:sz w:val="28"/>
          <w:szCs w:val="28"/>
        </w:rPr>
        <w:t>2</w:t>
      </w:r>
      <w:r w:rsidR="006C3FF1" w:rsidRPr="007830A1">
        <w:rPr>
          <w:sz w:val="28"/>
          <w:szCs w:val="28"/>
        </w:rPr>
        <w:t>法定代表人或单位负责人授权书（格式）</w:t>
      </w:r>
    </w:p>
    <w:p w:rsidR="006C3FF1" w:rsidRPr="007830A1" w:rsidRDefault="00BA0EE0" w:rsidP="006C3FF1">
      <w:pPr>
        <w:rPr>
          <w:sz w:val="28"/>
          <w:szCs w:val="28"/>
        </w:rPr>
      </w:pPr>
      <w:r>
        <w:rPr>
          <w:rFonts w:hint="eastAsia"/>
          <w:sz w:val="28"/>
          <w:szCs w:val="28"/>
        </w:rPr>
        <w:t>1</w:t>
      </w:r>
      <w:r w:rsidR="006C3FF1" w:rsidRPr="007830A1">
        <w:rPr>
          <w:sz w:val="28"/>
          <w:szCs w:val="28"/>
        </w:rPr>
        <w:t>-</w:t>
      </w:r>
      <w:r w:rsidR="003D1154">
        <w:rPr>
          <w:rFonts w:hint="eastAsia"/>
          <w:sz w:val="28"/>
          <w:szCs w:val="28"/>
        </w:rPr>
        <w:t>3</w:t>
      </w:r>
      <w:r w:rsidR="006C3FF1" w:rsidRPr="007830A1">
        <w:rPr>
          <w:sz w:val="28"/>
          <w:szCs w:val="28"/>
        </w:rPr>
        <w:t>制造厂家的授权书</w:t>
      </w:r>
    </w:p>
    <w:p w:rsidR="006C3FF1" w:rsidRPr="007830A1" w:rsidRDefault="00BA0EE0" w:rsidP="006C3FF1">
      <w:pPr>
        <w:rPr>
          <w:sz w:val="28"/>
          <w:szCs w:val="28"/>
        </w:rPr>
      </w:pPr>
      <w:r>
        <w:rPr>
          <w:rFonts w:hint="eastAsia"/>
          <w:sz w:val="28"/>
          <w:szCs w:val="28"/>
        </w:rPr>
        <w:t>1</w:t>
      </w:r>
      <w:r w:rsidR="006C3FF1" w:rsidRPr="007830A1">
        <w:rPr>
          <w:sz w:val="28"/>
          <w:szCs w:val="28"/>
        </w:rPr>
        <w:t>-</w:t>
      </w:r>
      <w:r w:rsidR="003D1154">
        <w:rPr>
          <w:rFonts w:hint="eastAsia"/>
          <w:sz w:val="28"/>
          <w:szCs w:val="28"/>
        </w:rPr>
        <w:t>4</w:t>
      </w:r>
      <w:r w:rsidR="006C3FF1" w:rsidRPr="007830A1">
        <w:rPr>
          <w:sz w:val="28"/>
          <w:szCs w:val="28"/>
        </w:rPr>
        <w:t>所投设备允许销售的证明文件（复印件加盖公章）</w:t>
      </w:r>
    </w:p>
    <w:p w:rsidR="006C3FF1" w:rsidRDefault="00BA0EE0" w:rsidP="006C3FF1">
      <w:pPr>
        <w:rPr>
          <w:sz w:val="28"/>
          <w:szCs w:val="28"/>
        </w:rPr>
      </w:pPr>
      <w:r>
        <w:rPr>
          <w:rFonts w:hint="eastAsia"/>
          <w:sz w:val="28"/>
          <w:szCs w:val="28"/>
        </w:rPr>
        <w:t>1</w:t>
      </w:r>
      <w:r w:rsidR="006C3FF1" w:rsidRPr="007830A1">
        <w:rPr>
          <w:sz w:val="28"/>
          <w:szCs w:val="28"/>
        </w:rPr>
        <w:t>-</w:t>
      </w:r>
      <w:r w:rsidR="003D1154">
        <w:rPr>
          <w:rFonts w:hint="eastAsia"/>
          <w:sz w:val="28"/>
          <w:szCs w:val="28"/>
        </w:rPr>
        <w:t>5</w:t>
      </w:r>
      <w:r w:rsidR="006C3FF1" w:rsidRPr="007830A1">
        <w:rPr>
          <w:sz w:val="28"/>
          <w:szCs w:val="28"/>
        </w:rPr>
        <w:t>销售业绩（格式）</w:t>
      </w:r>
    </w:p>
    <w:p w:rsidR="00DB3468" w:rsidRPr="007830A1" w:rsidRDefault="00BA0EE0" w:rsidP="006C3FF1">
      <w:pPr>
        <w:rPr>
          <w:sz w:val="28"/>
          <w:szCs w:val="28"/>
        </w:rPr>
      </w:pPr>
      <w:r>
        <w:rPr>
          <w:rFonts w:hint="eastAsia"/>
          <w:sz w:val="28"/>
          <w:szCs w:val="28"/>
        </w:rPr>
        <w:t>1</w:t>
      </w:r>
      <w:r w:rsidR="00DB3468">
        <w:rPr>
          <w:rFonts w:hint="eastAsia"/>
          <w:sz w:val="28"/>
          <w:szCs w:val="28"/>
        </w:rPr>
        <w:t>-</w:t>
      </w:r>
      <w:r w:rsidR="003D1154">
        <w:rPr>
          <w:rFonts w:hint="eastAsia"/>
          <w:sz w:val="28"/>
          <w:szCs w:val="28"/>
        </w:rPr>
        <w:t>6</w:t>
      </w:r>
      <w:r w:rsidR="00DB3468">
        <w:rPr>
          <w:rFonts w:hint="eastAsia"/>
          <w:sz w:val="28"/>
          <w:szCs w:val="28"/>
        </w:rPr>
        <w:t>软件著作权（定制开发不需提供）</w:t>
      </w:r>
    </w:p>
    <w:p w:rsidR="006C3FF1" w:rsidRDefault="00BA0EE0" w:rsidP="006C3FF1">
      <w:pPr>
        <w:rPr>
          <w:sz w:val="28"/>
          <w:szCs w:val="28"/>
        </w:rPr>
      </w:pPr>
      <w:r>
        <w:rPr>
          <w:rFonts w:hint="eastAsia"/>
          <w:sz w:val="28"/>
          <w:szCs w:val="28"/>
        </w:rPr>
        <w:t>1</w:t>
      </w:r>
      <w:r w:rsidR="006C3FF1" w:rsidRPr="007830A1">
        <w:rPr>
          <w:sz w:val="28"/>
          <w:szCs w:val="28"/>
        </w:rPr>
        <w:t>-</w:t>
      </w:r>
      <w:r w:rsidR="003D1154">
        <w:rPr>
          <w:rFonts w:hint="eastAsia"/>
          <w:sz w:val="28"/>
          <w:szCs w:val="28"/>
        </w:rPr>
        <w:t>7</w:t>
      </w:r>
      <w:r w:rsidR="006C3FF1" w:rsidRPr="007830A1">
        <w:rPr>
          <w:sz w:val="28"/>
          <w:szCs w:val="28"/>
        </w:rPr>
        <w:t>其他资格证明文件（如质量体系认证证书、荣誉证书等）</w:t>
      </w:r>
    </w:p>
    <w:p w:rsidR="006C3FF1" w:rsidRDefault="00BA0EE0" w:rsidP="006C3FF1">
      <w:pPr>
        <w:rPr>
          <w:sz w:val="28"/>
          <w:szCs w:val="28"/>
        </w:rPr>
      </w:pPr>
      <w:r>
        <w:rPr>
          <w:rFonts w:hint="eastAsia"/>
          <w:sz w:val="28"/>
          <w:szCs w:val="28"/>
        </w:rPr>
        <w:t>1</w:t>
      </w:r>
      <w:r w:rsidR="006C3FF1">
        <w:rPr>
          <w:rFonts w:hint="eastAsia"/>
          <w:sz w:val="28"/>
          <w:szCs w:val="28"/>
        </w:rPr>
        <w:t>-</w:t>
      </w:r>
      <w:r w:rsidR="003D1154">
        <w:rPr>
          <w:rFonts w:hint="eastAsia"/>
          <w:sz w:val="28"/>
          <w:szCs w:val="28"/>
        </w:rPr>
        <w:t>8</w:t>
      </w:r>
      <w:r w:rsidR="006C3FF1">
        <w:rPr>
          <w:rFonts w:hint="eastAsia"/>
          <w:sz w:val="28"/>
          <w:szCs w:val="28"/>
        </w:rPr>
        <w:t xml:space="preserve">  </w:t>
      </w:r>
      <w:r w:rsidR="006C3FF1">
        <w:rPr>
          <w:rFonts w:hint="eastAsia"/>
          <w:sz w:val="28"/>
          <w:szCs w:val="28"/>
        </w:rPr>
        <w:t>保密承诺书</w:t>
      </w:r>
    </w:p>
    <w:p w:rsidR="006C3FF1" w:rsidRDefault="00BA0EE0" w:rsidP="00DB3468">
      <w:pPr>
        <w:spacing w:line="360" w:lineRule="auto"/>
        <w:jc w:val="left"/>
        <w:rPr>
          <w:sz w:val="28"/>
          <w:szCs w:val="28"/>
        </w:rPr>
      </w:pPr>
      <w:r>
        <w:rPr>
          <w:rFonts w:hint="eastAsia"/>
          <w:sz w:val="28"/>
          <w:szCs w:val="28"/>
        </w:rPr>
        <w:t>1</w:t>
      </w:r>
      <w:r w:rsidR="006C3FF1">
        <w:rPr>
          <w:rFonts w:hint="eastAsia"/>
          <w:sz w:val="28"/>
          <w:szCs w:val="28"/>
        </w:rPr>
        <w:t>-</w:t>
      </w:r>
      <w:r w:rsidR="003D1154">
        <w:rPr>
          <w:rFonts w:hint="eastAsia"/>
          <w:sz w:val="28"/>
          <w:szCs w:val="28"/>
        </w:rPr>
        <w:t>9</w:t>
      </w:r>
      <w:r w:rsidR="006C3FF1">
        <w:rPr>
          <w:rFonts w:hint="eastAsia"/>
          <w:sz w:val="28"/>
          <w:szCs w:val="28"/>
        </w:rPr>
        <w:t xml:space="preserve">  </w:t>
      </w:r>
      <w:r w:rsidR="006C3FF1">
        <w:rPr>
          <w:rFonts w:hint="eastAsia"/>
          <w:sz w:val="28"/>
          <w:szCs w:val="28"/>
        </w:rPr>
        <w:t>廉政承诺书</w:t>
      </w:r>
      <w:r w:rsidR="006C3FF1" w:rsidRPr="007830A1">
        <w:rPr>
          <w:sz w:val="28"/>
          <w:szCs w:val="28"/>
        </w:rPr>
        <w:t>（格式</w:t>
      </w:r>
      <w:r w:rsidR="006C3FF1">
        <w:rPr>
          <w:rFonts w:hint="eastAsia"/>
          <w:sz w:val="28"/>
          <w:szCs w:val="28"/>
        </w:rPr>
        <w:t>）</w:t>
      </w:r>
    </w:p>
    <w:p w:rsidR="0038099B" w:rsidRDefault="0038099B" w:rsidP="00DB3468">
      <w:pPr>
        <w:spacing w:line="360" w:lineRule="auto"/>
        <w:jc w:val="left"/>
        <w:rPr>
          <w:sz w:val="28"/>
          <w:szCs w:val="28"/>
        </w:rPr>
      </w:pPr>
    </w:p>
    <w:p w:rsidR="0038099B" w:rsidRPr="00DB3468" w:rsidRDefault="0038099B" w:rsidP="00DB3468">
      <w:pPr>
        <w:spacing w:line="360" w:lineRule="auto"/>
        <w:jc w:val="left"/>
        <w:rPr>
          <w:sz w:val="28"/>
          <w:szCs w:val="28"/>
        </w:rPr>
      </w:pPr>
    </w:p>
    <w:p w:rsidR="006343A2" w:rsidRDefault="006343A2" w:rsidP="00BA0EE0">
      <w:pPr>
        <w:snapToGrid w:val="0"/>
        <w:spacing w:beforeLines="50" w:before="156" w:line="500" w:lineRule="exact"/>
        <w:rPr>
          <w:rFonts w:asciiTheme="minorEastAsia" w:eastAsiaTheme="minorEastAsia" w:hAnsiTheme="minorEastAsia"/>
          <w:b/>
          <w:sz w:val="24"/>
        </w:rPr>
      </w:pPr>
    </w:p>
    <w:p w:rsidR="006C3FF1" w:rsidRPr="006C3FF1" w:rsidRDefault="006C3FF1" w:rsidP="006C3FF1"/>
    <w:p w:rsidR="00112C72" w:rsidRDefault="00112C72" w:rsidP="00DB3468">
      <w:pPr>
        <w:rPr>
          <w:rFonts w:asciiTheme="minorEastAsia" w:eastAsiaTheme="minorEastAsia" w:hAnsiTheme="minorEastAsia" w:hint="eastAsia"/>
          <w:b/>
          <w:sz w:val="24"/>
        </w:rPr>
      </w:pPr>
    </w:p>
    <w:p w:rsidR="00BA0EE0" w:rsidRDefault="00BA0EE0" w:rsidP="00DB3468">
      <w:pPr>
        <w:rPr>
          <w:rFonts w:asciiTheme="minorEastAsia" w:eastAsiaTheme="minorEastAsia" w:hAnsiTheme="minorEastAsia" w:hint="eastAsia"/>
          <w:b/>
          <w:sz w:val="24"/>
        </w:rPr>
      </w:pPr>
    </w:p>
    <w:p w:rsidR="00BA0EE0" w:rsidRDefault="00BA0EE0" w:rsidP="00DB3468">
      <w:pPr>
        <w:rPr>
          <w:rFonts w:asciiTheme="minorEastAsia" w:eastAsiaTheme="minorEastAsia" w:hAnsiTheme="minorEastAsia" w:hint="eastAsia"/>
          <w:b/>
          <w:sz w:val="24"/>
        </w:rPr>
      </w:pPr>
    </w:p>
    <w:p w:rsidR="00BA0EE0" w:rsidRDefault="00BA0EE0" w:rsidP="00DB3468">
      <w:pPr>
        <w:rPr>
          <w:rFonts w:asciiTheme="minorEastAsia" w:eastAsiaTheme="minorEastAsia" w:hAnsiTheme="minorEastAsia" w:hint="eastAsia"/>
          <w:b/>
          <w:sz w:val="24"/>
        </w:rPr>
      </w:pPr>
    </w:p>
    <w:p w:rsidR="00BA0EE0" w:rsidRDefault="00BA0EE0" w:rsidP="00DB3468">
      <w:pPr>
        <w:rPr>
          <w:rFonts w:asciiTheme="minorEastAsia" w:eastAsiaTheme="minorEastAsia" w:hAnsiTheme="minorEastAsia" w:hint="eastAsia"/>
          <w:b/>
          <w:sz w:val="24"/>
        </w:rPr>
      </w:pPr>
    </w:p>
    <w:p w:rsidR="003D1154" w:rsidRDefault="003D1154" w:rsidP="00DB3468">
      <w:pPr>
        <w:rPr>
          <w:rFonts w:asciiTheme="minorEastAsia" w:eastAsiaTheme="minorEastAsia" w:hAnsiTheme="minorEastAsia" w:hint="eastAsia"/>
          <w:b/>
          <w:sz w:val="24"/>
        </w:rPr>
      </w:pPr>
    </w:p>
    <w:p w:rsidR="003D1154" w:rsidRDefault="003D1154" w:rsidP="00DB3468">
      <w:pPr>
        <w:rPr>
          <w:rFonts w:asciiTheme="minorEastAsia" w:eastAsiaTheme="minorEastAsia" w:hAnsiTheme="minorEastAsia" w:hint="eastAsia"/>
          <w:b/>
          <w:sz w:val="24"/>
        </w:rPr>
      </w:pPr>
    </w:p>
    <w:p w:rsidR="003D1154" w:rsidRDefault="003D1154" w:rsidP="00DB3468">
      <w:pPr>
        <w:rPr>
          <w:rFonts w:asciiTheme="minorEastAsia" w:eastAsiaTheme="minorEastAsia" w:hAnsiTheme="minorEastAsia" w:hint="eastAsia"/>
          <w:b/>
          <w:sz w:val="24"/>
        </w:rPr>
      </w:pPr>
    </w:p>
    <w:p w:rsidR="003D1154" w:rsidRDefault="003D1154" w:rsidP="00DB3468">
      <w:pPr>
        <w:rPr>
          <w:rFonts w:asciiTheme="minorEastAsia" w:eastAsiaTheme="minorEastAsia" w:hAnsiTheme="minorEastAsia"/>
          <w:b/>
          <w:sz w:val="24"/>
        </w:rPr>
      </w:pPr>
    </w:p>
    <w:p w:rsidR="00DA7F68" w:rsidRPr="00F35568" w:rsidRDefault="00112C72" w:rsidP="00F35568">
      <w:pPr>
        <w:rPr>
          <w:rFonts w:ascii="宋体" w:hAnsi="宋体" w:cs="宋体"/>
          <w:bCs/>
          <w:sz w:val="36"/>
        </w:rPr>
      </w:pPr>
      <w:r w:rsidRPr="00F35568">
        <w:rPr>
          <w:rFonts w:ascii="Arial" w:eastAsia="仿宋_GB2312" w:hAnsi="Arial" w:cs="Arial"/>
          <w:b/>
          <w:sz w:val="28"/>
        </w:rPr>
        <w:lastRenderedPageBreak/>
        <w:t>附件</w:t>
      </w:r>
      <w:r w:rsidR="00BA0EE0">
        <w:rPr>
          <w:rFonts w:ascii="Arial" w:eastAsia="仿宋_GB2312" w:hAnsi="Arial" w:cs="Arial" w:hint="eastAsia"/>
          <w:b/>
          <w:sz w:val="28"/>
        </w:rPr>
        <w:t>1</w:t>
      </w:r>
      <w:r w:rsidRPr="00F35568">
        <w:rPr>
          <w:rFonts w:ascii="Arial" w:eastAsia="仿宋_GB2312" w:hAnsi="Arial" w:cs="Arial"/>
          <w:b/>
          <w:sz w:val="28"/>
        </w:rPr>
        <w:t>-</w:t>
      </w:r>
      <w:r w:rsidRPr="00F35568">
        <w:rPr>
          <w:rFonts w:ascii="Arial" w:eastAsia="仿宋_GB2312" w:hAnsi="Arial" w:cs="Arial" w:hint="eastAsia"/>
          <w:b/>
          <w:sz w:val="28"/>
        </w:rPr>
        <w:t xml:space="preserve">1  </w:t>
      </w:r>
      <w:r w:rsidRPr="00F35568">
        <w:rPr>
          <w:rFonts w:ascii="Arial" w:eastAsia="仿宋_GB2312" w:hAnsi="Arial" w:cs="Arial" w:hint="eastAsia"/>
          <w:b/>
          <w:sz w:val="28"/>
        </w:rPr>
        <w:t>投标函（格式）</w:t>
      </w:r>
    </w:p>
    <w:p w:rsidR="00DA7F68" w:rsidRPr="00F35568" w:rsidRDefault="00DA7F68" w:rsidP="00DA7F68">
      <w:pPr>
        <w:tabs>
          <w:tab w:val="left" w:pos="5580"/>
        </w:tabs>
        <w:spacing w:before="120"/>
        <w:rPr>
          <w:rFonts w:asciiTheme="minorEastAsia" w:eastAsiaTheme="minorEastAsia" w:hAnsiTheme="minorEastAsia"/>
          <w:color w:val="000000" w:themeColor="text1"/>
          <w:sz w:val="28"/>
        </w:rPr>
      </w:pPr>
      <w:r w:rsidRPr="00F35568">
        <w:rPr>
          <w:rFonts w:asciiTheme="minorEastAsia" w:eastAsiaTheme="minorEastAsia" w:hAnsiTheme="minorEastAsia"/>
          <w:color w:val="000000" w:themeColor="text1"/>
          <w:sz w:val="28"/>
        </w:rPr>
        <w:t>致：中国人民解放军</w:t>
      </w:r>
      <w:r w:rsidRPr="00F35568">
        <w:rPr>
          <w:rFonts w:asciiTheme="minorEastAsia" w:eastAsiaTheme="minorEastAsia" w:hAnsiTheme="minorEastAsia" w:hint="eastAsia"/>
          <w:color w:val="000000" w:themeColor="text1"/>
          <w:sz w:val="28"/>
        </w:rPr>
        <w:t xml:space="preserve">陆军军医大学第一附属医院  </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在认真审阅了招标文件后，我方决定按照相关规定，自愿参加此次招标活动，我方保证所提供的全部资质证明文件的真实性、合法性。</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如果我方中选，我方将按照采购方的要求按时提供中选产品，并保证产品货源的合法性、可靠性及质量，确保采购合同的履行。</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我方承诺，在此次招标活动中无任何违规违法行为。</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在正式采购合同签订之前，本</w:t>
      </w:r>
      <w:proofErr w:type="gramStart"/>
      <w:r w:rsidRPr="00F35568">
        <w:rPr>
          <w:rFonts w:asciiTheme="minorEastAsia" w:eastAsiaTheme="minorEastAsia" w:hAnsiTheme="minorEastAsia" w:cs="Times New Roman" w:hint="eastAsia"/>
          <w:color w:val="000000" w:themeColor="text1"/>
          <w:sz w:val="28"/>
          <w:szCs w:val="24"/>
        </w:rPr>
        <w:t>投标函将构成</w:t>
      </w:r>
      <w:proofErr w:type="gramEnd"/>
      <w:r w:rsidRPr="00F35568">
        <w:rPr>
          <w:rFonts w:asciiTheme="minorEastAsia" w:eastAsiaTheme="minorEastAsia" w:hAnsiTheme="minorEastAsia" w:cs="Times New Roman" w:hint="eastAsia"/>
          <w:color w:val="000000" w:themeColor="text1"/>
          <w:sz w:val="28"/>
          <w:szCs w:val="24"/>
        </w:rPr>
        <w:t>约束双方的协议，如我方有违背之处，将承担相应责任及损失。</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 xml:space="preserve">投标供应厂商（盖章）：                            </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 xml:space="preserve">法定代表人（签字）：                                </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出 具 日 期：           年          月           日</w:t>
      </w:r>
    </w:p>
    <w:p w:rsidR="009B3253" w:rsidRPr="00F35568" w:rsidRDefault="009B3253" w:rsidP="009B3253">
      <w:pPr>
        <w:spacing w:line="300" w:lineRule="auto"/>
        <w:outlineLvl w:val="0"/>
        <w:rPr>
          <w:rFonts w:asciiTheme="minorEastAsia" w:eastAsiaTheme="minorEastAsia" w:hAnsiTheme="minorEastAsia"/>
          <w:b/>
          <w:sz w:val="28"/>
        </w:rPr>
      </w:pPr>
      <w:r w:rsidRPr="00F35568">
        <w:rPr>
          <w:rFonts w:asciiTheme="minorEastAsia" w:eastAsiaTheme="minorEastAsia" w:hAnsiTheme="minorEastAsia" w:hint="eastAsia"/>
          <w:b/>
          <w:sz w:val="28"/>
        </w:rPr>
        <w:t>备注：投标</w:t>
      </w:r>
      <w:proofErr w:type="gramStart"/>
      <w:r w:rsidRPr="00F35568">
        <w:rPr>
          <w:rFonts w:asciiTheme="minorEastAsia" w:eastAsiaTheme="minorEastAsia" w:hAnsiTheme="minorEastAsia" w:hint="eastAsia"/>
          <w:b/>
          <w:sz w:val="28"/>
        </w:rPr>
        <w:t>函使用</w:t>
      </w:r>
      <w:proofErr w:type="gramEnd"/>
      <w:r w:rsidRPr="00F35568">
        <w:rPr>
          <w:rFonts w:asciiTheme="minorEastAsia" w:eastAsiaTheme="minorEastAsia" w:hAnsiTheme="minorEastAsia" w:hint="eastAsia"/>
          <w:b/>
          <w:sz w:val="28"/>
        </w:rPr>
        <w:t>资质审查时资质办盖章的原件</w:t>
      </w:r>
    </w:p>
    <w:p w:rsidR="006343A2" w:rsidRDefault="006343A2" w:rsidP="00DA7F68">
      <w:pPr>
        <w:tabs>
          <w:tab w:val="left" w:pos="6300"/>
        </w:tabs>
        <w:snapToGrid w:val="0"/>
        <w:spacing w:line="500" w:lineRule="exact"/>
        <w:outlineLvl w:val="0"/>
        <w:rPr>
          <w:rFonts w:asciiTheme="minorEastAsia" w:eastAsiaTheme="minorEastAsia" w:hAnsiTheme="minorEastAsia"/>
          <w:sz w:val="28"/>
          <w:szCs w:val="28"/>
        </w:rPr>
      </w:pPr>
    </w:p>
    <w:p w:rsidR="002A7D67" w:rsidRDefault="002A7D67" w:rsidP="00112C72">
      <w:pPr>
        <w:spacing w:line="360" w:lineRule="auto"/>
        <w:ind w:firstLineChars="200" w:firstLine="480"/>
        <w:rPr>
          <w:rFonts w:asciiTheme="minorEastAsia" w:eastAsiaTheme="minorEastAsia" w:hAnsiTheme="minorEastAsia"/>
          <w:sz w:val="24"/>
        </w:rPr>
      </w:pPr>
    </w:p>
    <w:p w:rsidR="00112C72" w:rsidRDefault="00112C72" w:rsidP="00F35568">
      <w:pPr>
        <w:spacing w:line="360" w:lineRule="auto"/>
        <w:rPr>
          <w:rFonts w:asciiTheme="minorEastAsia" w:eastAsiaTheme="minorEastAsia" w:hAnsiTheme="minorEastAsia"/>
          <w:sz w:val="24"/>
        </w:rPr>
      </w:pPr>
    </w:p>
    <w:p w:rsidR="00112C72" w:rsidRPr="00F35568" w:rsidRDefault="00112C72" w:rsidP="00F35568">
      <w:pPr>
        <w:rPr>
          <w:rFonts w:ascii="Arial" w:eastAsia="仿宋_GB2312" w:hAnsi="Arial" w:cs="Arial"/>
          <w:b/>
          <w:sz w:val="28"/>
          <w:u w:val="single"/>
        </w:rPr>
      </w:pPr>
      <w:r w:rsidRPr="00F35568">
        <w:rPr>
          <w:rFonts w:ascii="Arial" w:eastAsia="仿宋_GB2312" w:hAnsi="Arial" w:cs="Arial"/>
          <w:b/>
          <w:sz w:val="28"/>
        </w:rPr>
        <w:lastRenderedPageBreak/>
        <w:t>附件</w:t>
      </w:r>
      <w:r w:rsidR="00BA0EE0">
        <w:rPr>
          <w:rFonts w:ascii="Arial" w:eastAsia="仿宋_GB2312" w:hAnsi="Arial" w:cs="Arial" w:hint="eastAsia"/>
          <w:b/>
          <w:sz w:val="28"/>
        </w:rPr>
        <w:t>1</w:t>
      </w:r>
      <w:r w:rsidRPr="00F35568">
        <w:rPr>
          <w:rFonts w:ascii="Arial" w:eastAsia="仿宋_GB2312" w:hAnsi="Arial" w:cs="Arial"/>
          <w:b/>
          <w:sz w:val="28"/>
        </w:rPr>
        <w:t>-</w:t>
      </w:r>
      <w:r w:rsidRPr="00F35568">
        <w:rPr>
          <w:rFonts w:ascii="Arial" w:eastAsia="仿宋_GB2312" w:hAnsi="Arial" w:cs="Arial" w:hint="eastAsia"/>
          <w:b/>
          <w:sz w:val="28"/>
        </w:rPr>
        <w:t>2</w:t>
      </w:r>
      <w:r w:rsidRPr="00F35568">
        <w:rPr>
          <w:rFonts w:ascii="Arial" w:eastAsia="仿宋_GB2312" w:hAnsi="Arial" w:cs="Arial"/>
          <w:b/>
          <w:sz w:val="28"/>
        </w:rPr>
        <w:t>法定代表人授权书</w:t>
      </w:r>
      <w:r w:rsidRPr="00F35568">
        <w:rPr>
          <w:rFonts w:ascii="Arial" w:eastAsia="仿宋_GB2312" w:hAnsi="Arial" w:cs="Arial"/>
          <w:b/>
          <w:sz w:val="28"/>
        </w:rPr>
        <w:t>(</w:t>
      </w:r>
      <w:r w:rsidRPr="00F35568">
        <w:rPr>
          <w:rFonts w:ascii="Arial" w:eastAsia="仿宋_GB2312" w:hAnsi="Arial" w:cs="Arial"/>
          <w:b/>
          <w:sz w:val="28"/>
        </w:rPr>
        <w:t>格式</w:t>
      </w:r>
      <w:r w:rsidRPr="00F35568">
        <w:rPr>
          <w:rFonts w:ascii="Arial" w:eastAsia="仿宋_GB2312" w:hAnsi="Arial" w:cs="Arial"/>
          <w:b/>
          <w:sz w:val="28"/>
        </w:rPr>
        <w:t>)</w:t>
      </w:r>
    </w:p>
    <w:p w:rsidR="00112C72" w:rsidRPr="00F35568" w:rsidRDefault="00112C72" w:rsidP="00112C72">
      <w:pPr>
        <w:pStyle w:val="a8"/>
        <w:jc w:val="center"/>
        <w:rPr>
          <w:rFonts w:ascii="Arial" w:eastAsia="仿宋_GB2312" w:hAnsi="Arial" w:cs="Arial"/>
          <w:sz w:val="28"/>
        </w:rPr>
      </w:pPr>
      <w:r w:rsidRPr="002E37F1">
        <w:rPr>
          <w:rFonts w:ascii="Arial" w:eastAsia="仿宋_GB2312" w:hAnsi="Arial" w:cs="Arial"/>
          <w:u w:val="single"/>
        </w:rPr>
        <w:cr/>
      </w:r>
      <w:r w:rsidRPr="00F35568">
        <w:rPr>
          <w:rFonts w:ascii="Arial" w:eastAsia="仿宋_GB2312" w:hAnsi="Arial" w:cs="Arial"/>
          <w:sz w:val="28"/>
        </w:rPr>
        <w:t>（如投标人代表不是投标人法人代表，须持有《法定代表人授权书》）</w:t>
      </w:r>
    </w:p>
    <w:p w:rsidR="00112C72" w:rsidRDefault="00112C72" w:rsidP="00F35568">
      <w:pPr>
        <w:ind w:leftChars="200" w:left="420" w:rightChars="-73" w:right="-153" w:firstLineChars="37" w:firstLine="104"/>
        <w:jc w:val="left"/>
        <w:rPr>
          <w:bCs/>
          <w:sz w:val="28"/>
          <w:szCs w:val="28"/>
        </w:rPr>
      </w:pPr>
      <w:r w:rsidRPr="00F35568">
        <w:rPr>
          <w:rFonts w:ascii="Arial" w:eastAsia="仿宋_GB2312" w:hAnsi="Arial" w:cs="Arial"/>
          <w:sz w:val="28"/>
        </w:rPr>
        <w:cr/>
      </w:r>
      <w:r>
        <w:rPr>
          <w:rFonts w:hint="eastAsia"/>
          <w:bCs/>
          <w:sz w:val="28"/>
          <w:szCs w:val="28"/>
        </w:rPr>
        <w:t>本授权书声明：注册于</w:t>
      </w:r>
      <w:r>
        <w:rPr>
          <w:rFonts w:hint="eastAsia"/>
          <w:bCs/>
          <w:sz w:val="28"/>
          <w:szCs w:val="28"/>
          <w:u w:val="single"/>
        </w:rPr>
        <w:t>（公司地址）</w:t>
      </w:r>
      <w:r>
        <w:rPr>
          <w:rFonts w:hint="eastAsia"/>
          <w:bCs/>
          <w:sz w:val="28"/>
          <w:szCs w:val="28"/>
        </w:rPr>
        <w:t>的</w:t>
      </w:r>
      <w:r>
        <w:rPr>
          <w:rFonts w:hint="eastAsia"/>
          <w:bCs/>
          <w:sz w:val="28"/>
          <w:szCs w:val="28"/>
          <w:u w:val="single"/>
        </w:rPr>
        <w:t>（公司名称）</w:t>
      </w:r>
      <w:r>
        <w:rPr>
          <w:rFonts w:hint="eastAsia"/>
          <w:bCs/>
          <w:sz w:val="28"/>
          <w:szCs w:val="28"/>
        </w:rPr>
        <w:t>公司的</w:t>
      </w:r>
      <w:r>
        <w:rPr>
          <w:rFonts w:hint="eastAsia"/>
          <w:bCs/>
          <w:sz w:val="28"/>
          <w:szCs w:val="28"/>
          <w:u w:val="single"/>
        </w:rPr>
        <w:t>（法定代表人姓名、职务）</w:t>
      </w:r>
      <w:r>
        <w:rPr>
          <w:rFonts w:hint="eastAsia"/>
          <w:bCs/>
          <w:sz w:val="28"/>
          <w:szCs w:val="28"/>
        </w:rPr>
        <w:t>授权本公司的</w:t>
      </w:r>
      <w:r>
        <w:rPr>
          <w:rFonts w:hint="eastAsia"/>
          <w:bCs/>
          <w:sz w:val="28"/>
          <w:szCs w:val="28"/>
          <w:u w:val="single"/>
        </w:rPr>
        <w:t>（被授权人的姓名、身份证号、职务）</w:t>
      </w:r>
      <w:r>
        <w:rPr>
          <w:rFonts w:hint="eastAsia"/>
          <w:bCs/>
          <w:sz w:val="28"/>
          <w:szCs w:val="28"/>
        </w:rPr>
        <w:t>为公司的合法代理人，负责在此次</w:t>
      </w:r>
      <w:r>
        <w:rPr>
          <w:rFonts w:hint="eastAsia"/>
          <w:sz w:val="28"/>
          <w:szCs w:val="28"/>
        </w:rPr>
        <w:t>陆军军医大学第一附属医院</w:t>
      </w:r>
      <w:r>
        <w:rPr>
          <w:rFonts w:hint="eastAsia"/>
          <w:bCs/>
          <w:sz w:val="28"/>
          <w:szCs w:val="28"/>
        </w:rPr>
        <w:t>采购活动中提交投标文件，确认相关信息，签订采购合同，执行采购合同，提供售后服务等工作，并以本公司名义处理一切与之有关的事务。</w:t>
      </w: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Default="00112C72" w:rsidP="00112C72">
      <w:pPr>
        <w:adjustRightInd w:val="0"/>
        <w:snapToGrid w:val="0"/>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有效期至：年月日</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公司名称：</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公司地址：</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法定代表人签字盖章：</w:t>
      </w:r>
    </w:p>
    <w:p w:rsidR="00112C72" w:rsidRDefault="00112C72" w:rsidP="00112C72">
      <w:pPr>
        <w:adjustRightInd w:val="0"/>
        <w:snapToGrid w:val="0"/>
        <w:spacing w:line="276" w:lineRule="auto"/>
        <w:ind w:rightChars="-73" w:right="-153" w:firstLine="570"/>
        <w:rPr>
          <w:bCs/>
          <w:sz w:val="28"/>
          <w:szCs w:val="2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代理人（被授权人）签字盖章：</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firstLineChars="200" w:firstLine="560"/>
        <w:rPr>
          <w:b/>
          <w:bCs/>
          <w:sz w:val="28"/>
          <w:szCs w:val="28"/>
        </w:rPr>
      </w:pPr>
      <w:r>
        <w:rPr>
          <w:rFonts w:hint="eastAsia"/>
          <w:bCs/>
          <w:sz w:val="28"/>
          <w:szCs w:val="28"/>
        </w:rPr>
        <w:t>代理人（被授权人）联系电话：</w:t>
      </w:r>
    </w:p>
    <w:p w:rsidR="00112C72" w:rsidRPr="006C66F6" w:rsidRDefault="00112C72" w:rsidP="00112C72">
      <w:pPr>
        <w:spacing w:line="660" w:lineRule="exact"/>
        <w:ind w:firstLineChars="196" w:firstLine="413"/>
        <w:rPr>
          <w:rFonts w:ascii="仿宋" w:eastAsia="仿宋" w:hAnsi="仿宋"/>
          <w:b/>
        </w:rPr>
      </w:pPr>
      <w:r w:rsidRPr="006C66F6">
        <w:rPr>
          <w:rFonts w:ascii="仿宋" w:eastAsia="仿宋" w:hAnsi="仿宋" w:hint="eastAsia"/>
          <w:b/>
        </w:rPr>
        <w:t>（附件：法定代表人、被授权人身份证复印件</w:t>
      </w:r>
      <w:r>
        <w:rPr>
          <w:rFonts w:ascii="仿宋" w:eastAsia="仿宋" w:hAnsi="仿宋" w:hint="eastAsia"/>
          <w:b/>
        </w:rPr>
        <w:t>、</w:t>
      </w:r>
      <w:proofErr w:type="gramStart"/>
      <w:r w:rsidRPr="007D7AE8">
        <w:rPr>
          <w:rFonts w:ascii="仿宋" w:eastAsia="仿宋" w:hAnsi="仿宋" w:hint="eastAsia"/>
          <w:b/>
        </w:rPr>
        <w:t>社保证明</w:t>
      </w:r>
      <w:proofErr w:type="gramEnd"/>
      <w:r>
        <w:rPr>
          <w:rFonts w:ascii="仿宋" w:eastAsia="仿宋" w:hAnsi="仿宋" w:hint="eastAsia"/>
          <w:b/>
        </w:rPr>
        <w:t>复印件</w:t>
      </w:r>
      <w:r w:rsidRPr="006C66F6">
        <w:rPr>
          <w:rFonts w:ascii="仿宋" w:eastAsia="仿宋" w:hAnsi="仿宋" w:hint="eastAsia"/>
          <w:b/>
        </w:rPr>
        <w:t>）</w:t>
      </w: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BA0EE0">
      <w:pPr>
        <w:spacing w:line="360" w:lineRule="auto"/>
        <w:rPr>
          <w:color w:val="000000" w:themeColor="text1"/>
        </w:rPr>
      </w:pPr>
    </w:p>
    <w:p w:rsidR="00112C72" w:rsidRPr="00F35568" w:rsidRDefault="00112C72" w:rsidP="00F35568">
      <w:pPr>
        <w:pStyle w:val="a8"/>
        <w:tabs>
          <w:tab w:val="left" w:pos="5580"/>
        </w:tabs>
        <w:rPr>
          <w:rFonts w:ascii="Arial" w:eastAsia="仿宋_GB2312" w:hAnsi="Arial" w:cs="Arial"/>
          <w:b/>
          <w:sz w:val="28"/>
        </w:rPr>
      </w:pPr>
      <w:r w:rsidRPr="00F35568">
        <w:rPr>
          <w:rFonts w:ascii="Arial" w:eastAsia="仿宋_GB2312" w:hAnsi="Arial" w:cs="Arial"/>
          <w:b/>
          <w:sz w:val="28"/>
        </w:rPr>
        <w:lastRenderedPageBreak/>
        <w:t>附件</w:t>
      </w:r>
      <w:r w:rsidR="003D1154">
        <w:rPr>
          <w:rFonts w:ascii="Arial" w:eastAsia="仿宋_GB2312" w:hAnsi="Arial" w:cs="Arial" w:hint="eastAsia"/>
          <w:b/>
          <w:sz w:val="28"/>
        </w:rPr>
        <w:t>1</w:t>
      </w:r>
      <w:r w:rsidRPr="00F35568">
        <w:rPr>
          <w:rFonts w:ascii="Arial" w:eastAsia="仿宋_GB2312" w:hAnsi="Arial" w:cs="Arial"/>
          <w:b/>
          <w:sz w:val="28"/>
        </w:rPr>
        <w:t>-</w:t>
      </w:r>
      <w:r w:rsidR="003D1154">
        <w:rPr>
          <w:rFonts w:ascii="Arial" w:eastAsia="仿宋_GB2312" w:hAnsi="Arial" w:cs="Arial" w:hint="eastAsia"/>
          <w:b/>
          <w:sz w:val="28"/>
        </w:rPr>
        <w:t>3</w:t>
      </w:r>
      <w:r w:rsidRPr="00F35568">
        <w:rPr>
          <w:rFonts w:ascii="Arial" w:eastAsia="仿宋_GB2312" w:hAnsi="Arial" w:cs="Arial"/>
          <w:b/>
          <w:sz w:val="28"/>
        </w:rPr>
        <w:t>制造厂家的授权书</w:t>
      </w:r>
    </w:p>
    <w:p w:rsidR="00112C72" w:rsidRPr="002E37F1" w:rsidRDefault="00112C72" w:rsidP="00112C72">
      <w:pPr>
        <w:tabs>
          <w:tab w:val="left" w:pos="5580"/>
        </w:tabs>
        <w:spacing w:before="120"/>
        <w:rPr>
          <w:rFonts w:ascii="Arial" w:eastAsia="仿宋_GB2312" w:hAnsi="Arial" w:cs="Arial"/>
        </w:rPr>
      </w:pPr>
    </w:p>
    <w:p w:rsidR="00112C72" w:rsidRPr="002E37F1" w:rsidRDefault="00112C72" w:rsidP="00112C72">
      <w:pPr>
        <w:tabs>
          <w:tab w:val="left" w:pos="5580"/>
        </w:tabs>
        <w:spacing w:before="120"/>
        <w:rPr>
          <w:rFonts w:ascii="Arial" w:eastAsia="仿宋_GB2312" w:hAnsi="Arial" w:cs="Arial"/>
          <w:u w:val="single"/>
        </w:rPr>
      </w:pPr>
    </w:p>
    <w:p w:rsidR="00112C72" w:rsidRPr="002E37F1" w:rsidRDefault="00112C72" w:rsidP="00112C72">
      <w:pPr>
        <w:pStyle w:val="a8"/>
        <w:tabs>
          <w:tab w:val="left" w:pos="5580"/>
        </w:tabs>
        <w:rPr>
          <w:rFonts w:ascii="Arial" w:eastAsia="仿宋_GB2312" w:hAnsi="Arial" w:cs="Arial"/>
        </w:rPr>
      </w:pP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1.代理商投标我院招标/采购项目时，所投产品必须具有区域（含）以上代理权；若为区域代理商需提供“生产厂家授予中国总代”、“中国总代授予区域”的授权书；</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2.授权有效期：≥1年；</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3.授权书的格式不限，但必须具有授权单位与授权人的公章、签章，授权销售区域，授权期限（起止日期）等主要内容。</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4.生产厂家直接投标的不需此证书。</w:t>
      </w: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ind w:left="5250"/>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F35568" w:rsidRDefault="00112C72" w:rsidP="00F35568">
      <w:pPr>
        <w:rPr>
          <w:rFonts w:ascii="Arial" w:eastAsia="仿宋_GB2312" w:hAnsi="Arial" w:cs="Arial"/>
          <w:b/>
          <w:sz w:val="28"/>
        </w:rPr>
      </w:pPr>
      <w:r w:rsidRPr="00F35568">
        <w:rPr>
          <w:rFonts w:ascii="Arial" w:eastAsia="仿宋_GB2312" w:hAnsi="Arial" w:cs="Arial"/>
          <w:b/>
          <w:bCs/>
          <w:sz w:val="28"/>
        </w:rPr>
        <w:lastRenderedPageBreak/>
        <w:t>附件</w:t>
      </w:r>
      <w:r w:rsidR="003D1154">
        <w:rPr>
          <w:rFonts w:ascii="Arial" w:eastAsia="仿宋_GB2312" w:hAnsi="Arial" w:cs="Arial" w:hint="eastAsia"/>
          <w:b/>
          <w:bCs/>
          <w:sz w:val="28"/>
        </w:rPr>
        <w:t>1</w:t>
      </w:r>
      <w:r w:rsidRPr="00F35568">
        <w:rPr>
          <w:rFonts w:ascii="Arial" w:eastAsia="仿宋_GB2312" w:hAnsi="Arial" w:cs="Arial"/>
          <w:b/>
          <w:bCs/>
          <w:sz w:val="28"/>
        </w:rPr>
        <w:t>-</w:t>
      </w:r>
      <w:r w:rsidR="003D1154">
        <w:rPr>
          <w:rFonts w:ascii="Arial" w:eastAsia="仿宋_GB2312" w:hAnsi="Arial" w:cs="Arial" w:hint="eastAsia"/>
          <w:b/>
          <w:bCs/>
          <w:sz w:val="28"/>
        </w:rPr>
        <w:t>4</w:t>
      </w:r>
      <w:r w:rsidRPr="00F35568">
        <w:rPr>
          <w:rFonts w:ascii="Arial" w:eastAsia="仿宋_GB2312" w:hAnsi="Arial" w:cs="Arial"/>
          <w:b/>
          <w:sz w:val="28"/>
        </w:rPr>
        <w:t>投标</w:t>
      </w:r>
      <w:r w:rsidR="00F35568">
        <w:rPr>
          <w:rFonts w:ascii="Arial" w:eastAsia="仿宋_GB2312" w:hAnsi="Arial" w:cs="Arial" w:hint="eastAsia"/>
          <w:b/>
          <w:sz w:val="28"/>
        </w:rPr>
        <w:t>产品</w:t>
      </w:r>
      <w:r w:rsidRPr="00F35568">
        <w:rPr>
          <w:rFonts w:ascii="Arial" w:eastAsia="仿宋_GB2312" w:hAnsi="Arial" w:cs="Arial"/>
          <w:b/>
          <w:sz w:val="28"/>
        </w:rPr>
        <w:t>允许销售的证明文件</w:t>
      </w:r>
    </w:p>
    <w:p w:rsidR="00112C72" w:rsidRPr="002E37F1" w:rsidRDefault="00112C72" w:rsidP="00112C72">
      <w:pPr>
        <w:rPr>
          <w:rFonts w:ascii="Arial" w:eastAsia="仿宋_GB2312" w:hAnsi="Arial" w:cs="Arial"/>
          <w:b/>
        </w:rPr>
      </w:pPr>
    </w:p>
    <w:p w:rsidR="00112C72" w:rsidRPr="00112C72" w:rsidRDefault="00112C72" w:rsidP="00112C72">
      <w:pPr>
        <w:ind w:leftChars="18" w:left="648" w:hangingChars="218" w:hanging="610"/>
        <w:rPr>
          <w:rFonts w:asciiTheme="minorEastAsia" w:eastAsiaTheme="minorEastAsia" w:hAnsiTheme="minorEastAsia" w:cs="Arial"/>
          <w:sz w:val="28"/>
        </w:rPr>
      </w:pPr>
      <w:r w:rsidRPr="00112C72">
        <w:rPr>
          <w:rFonts w:asciiTheme="minorEastAsia" w:eastAsiaTheme="minorEastAsia" w:hAnsiTheme="minorEastAsia" w:cs="Arial"/>
          <w:sz w:val="28"/>
        </w:rPr>
        <w:t>说明：</w:t>
      </w:r>
    </w:p>
    <w:p w:rsidR="00112C72" w:rsidRPr="00112C72" w:rsidRDefault="00112C72" w:rsidP="00112C72">
      <w:pPr>
        <w:ind w:leftChars="118" w:left="576" w:hangingChars="117" w:hanging="328"/>
        <w:rPr>
          <w:rFonts w:asciiTheme="minorEastAsia" w:eastAsiaTheme="minorEastAsia" w:hAnsiTheme="minorEastAsia" w:cs="Arial"/>
          <w:sz w:val="28"/>
        </w:rPr>
      </w:pPr>
      <w:r w:rsidRPr="00112C72">
        <w:rPr>
          <w:rFonts w:asciiTheme="minorEastAsia" w:eastAsiaTheme="minorEastAsia" w:hAnsiTheme="minorEastAsia" w:cs="Arial" w:hint="eastAsia"/>
          <w:sz w:val="28"/>
        </w:rPr>
        <w:t>1、投标公司营业执照（成立时间≥</w:t>
      </w:r>
      <w:r w:rsidR="0038099B">
        <w:rPr>
          <w:rFonts w:asciiTheme="minorEastAsia" w:eastAsiaTheme="minorEastAsia" w:hAnsiTheme="minorEastAsia" w:cs="Arial" w:hint="eastAsia"/>
          <w:sz w:val="28"/>
        </w:rPr>
        <w:t>3</w:t>
      </w:r>
      <w:r w:rsidRPr="00112C72">
        <w:rPr>
          <w:rFonts w:asciiTheme="minorEastAsia" w:eastAsiaTheme="minorEastAsia" w:hAnsiTheme="minorEastAsia" w:cs="Arial" w:hint="eastAsia"/>
          <w:sz w:val="28"/>
        </w:rPr>
        <w:t>年，注册资本≥200万元）</w:t>
      </w:r>
    </w:p>
    <w:p w:rsidR="00112C72" w:rsidRPr="00112C72" w:rsidRDefault="00112C72" w:rsidP="00F35568">
      <w:pPr>
        <w:ind w:leftChars="118" w:left="576" w:hangingChars="117" w:hanging="328"/>
        <w:rPr>
          <w:rFonts w:asciiTheme="minorEastAsia" w:eastAsiaTheme="minorEastAsia" w:hAnsiTheme="minorEastAsia" w:cs="Arial"/>
          <w:sz w:val="28"/>
        </w:rPr>
      </w:pPr>
      <w:r w:rsidRPr="00112C72">
        <w:rPr>
          <w:rFonts w:asciiTheme="minorEastAsia" w:eastAsiaTheme="minorEastAsia" w:hAnsiTheme="minorEastAsia" w:cs="Arial" w:hint="eastAsia"/>
          <w:sz w:val="28"/>
        </w:rPr>
        <w:t>2、生产企业营业执照</w:t>
      </w:r>
    </w:p>
    <w:p w:rsidR="00112C72" w:rsidRPr="00112C72" w:rsidRDefault="00F35568" w:rsidP="00112C72">
      <w:pPr>
        <w:ind w:leftChars="118" w:left="576" w:hangingChars="117" w:hanging="328"/>
        <w:rPr>
          <w:rFonts w:asciiTheme="minorEastAsia" w:eastAsiaTheme="minorEastAsia" w:hAnsiTheme="minorEastAsia" w:cs="Arial"/>
          <w:sz w:val="28"/>
        </w:rPr>
      </w:pPr>
      <w:r>
        <w:rPr>
          <w:rFonts w:asciiTheme="minorEastAsia" w:eastAsiaTheme="minorEastAsia" w:hAnsiTheme="minorEastAsia" w:cs="Arial" w:hint="eastAsia"/>
          <w:sz w:val="28"/>
        </w:rPr>
        <w:t>3</w:t>
      </w:r>
      <w:r w:rsidR="00112C72" w:rsidRPr="00112C72">
        <w:rPr>
          <w:rFonts w:asciiTheme="minorEastAsia" w:eastAsiaTheme="minorEastAsia" w:hAnsiTheme="minorEastAsia" w:cs="Arial" w:hint="eastAsia"/>
          <w:sz w:val="28"/>
        </w:rPr>
        <w:t>、</w:t>
      </w:r>
      <w:r>
        <w:rPr>
          <w:rFonts w:asciiTheme="minorEastAsia" w:eastAsiaTheme="minorEastAsia" w:hAnsiTheme="minorEastAsia" w:cs="Arial" w:hint="eastAsia"/>
          <w:sz w:val="28"/>
        </w:rPr>
        <w:t>生产企业软件著作权证书</w:t>
      </w:r>
    </w:p>
    <w:p w:rsidR="00112C72" w:rsidRPr="00112C72" w:rsidRDefault="00112C72" w:rsidP="00112C72">
      <w:pPr>
        <w:ind w:leftChars="18" w:left="648" w:hangingChars="218" w:hanging="610"/>
        <w:rPr>
          <w:rFonts w:asciiTheme="minorEastAsia" w:eastAsiaTheme="minorEastAsia" w:hAnsiTheme="minorEastAsia" w:cs="Arial"/>
          <w:sz w:val="28"/>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Pr="00F35568" w:rsidRDefault="00F35568"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38099B" w:rsidRDefault="00112C72" w:rsidP="0038099B">
      <w:pPr>
        <w:tabs>
          <w:tab w:val="left" w:pos="5580"/>
        </w:tabs>
        <w:spacing w:before="120"/>
        <w:jc w:val="left"/>
        <w:rPr>
          <w:rFonts w:ascii="Arial" w:eastAsia="仿宋_GB2312" w:hAnsi="Arial" w:cs="Arial"/>
          <w:b/>
          <w:sz w:val="28"/>
        </w:rPr>
      </w:pPr>
      <w:r w:rsidRPr="00112C72">
        <w:rPr>
          <w:rFonts w:ascii="Arial" w:eastAsia="仿宋_GB2312" w:hAnsi="Arial" w:cs="Arial"/>
          <w:b/>
          <w:sz w:val="28"/>
        </w:rPr>
        <w:lastRenderedPageBreak/>
        <w:t>附件</w:t>
      </w:r>
      <w:r w:rsidR="003D1154">
        <w:rPr>
          <w:rFonts w:ascii="Arial" w:eastAsia="仿宋_GB2312" w:hAnsi="Arial" w:cs="Arial" w:hint="eastAsia"/>
          <w:b/>
          <w:sz w:val="28"/>
        </w:rPr>
        <w:t>1</w:t>
      </w:r>
      <w:r w:rsidRPr="00112C72">
        <w:rPr>
          <w:rFonts w:ascii="Arial" w:eastAsia="仿宋_GB2312" w:hAnsi="Arial" w:cs="Arial"/>
          <w:b/>
          <w:sz w:val="28"/>
        </w:rPr>
        <w:t>-</w:t>
      </w:r>
      <w:r w:rsidR="003D1154">
        <w:rPr>
          <w:rFonts w:ascii="Arial" w:eastAsia="仿宋_GB2312" w:hAnsi="Arial" w:cs="Arial" w:hint="eastAsia"/>
          <w:b/>
          <w:sz w:val="28"/>
        </w:rPr>
        <w:t>5</w:t>
      </w:r>
      <w:r w:rsidRPr="00112C72">
        <w:rPr>
          <w:rFonts w:ascii="Arial" w:eastAsia="仿宋_GB2312" w:hAnsi="Arial" w:cs="Arial"/>
          <w:b/>
          <w:sz w:val="28"/>
        </w:rPr>
        <w:t xml:space="preserve">　　</w:t>
      </w:r>
      <w:proofErr w:type="gramStart"/>
      <w:r w:rsidRPr="00112C72">
        <w:rPr>
          <w:rFonts w:ascii="Arial" w:eastAsia="仿宋_GB2312" w:hAnsi="Arial" w:cs="Arial"/>
          <w:b/>
          <w:sz w:val="28"/>
        </w:rPr>
        <w:t xml:space="preserve">　</w:t>
      </w:r>
      <w:proofErr w:type="gramEnd"/>
      <w:r w:rsidRPr="0038099B">
        <w:rPr>
          <w:rFonts w:ascii="Arial" w:eastAsia="仿宋_GB2312" w:hAnsi="Arial" w:cs="Arial"/>
          <w:b/>
          <w:sz w:val="28"/>
        </w:rPr>
        <w:t>投标设备（相同产品系列）销售业绩</w:t>
      </w:r>
    </w:p>
    <w:p w:rsidR="00112C72" w:rsidRPr="00112C72" w:rsidRDefault="00112C72" w:rsidP="00112C72">
      <w:pPr>
        <w:rPr>
          <w:rFonts w:ascii="Arial" w:eastAsia="仿宋_GB2312" w:hAnsi="Arial" w:cs="Arial"/>
          <w:b/>
          <w:sz w:val="24"/>
        </w:rPr>
      </w:pPr>
    </w:p>
    <w:p w:rsidR="00112C72" w:rsidRPr="00112C72" w:rsidRDefault="00112C72" w:rsidP="00112C72">
      <w:pPr>
        <w:pStyle w:val="aa"/>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 xml:space="preserve">在相关行业中，（ </w:t>
      </w:r>
      <w:r w:rsidRPr="00112C72">
        <w:rPr>
          <w:rFonts w:asciiTheme="minorEastAsia" w:eastAsiaTheme="minorEastAsia" w:hAnsiTheme="minorEastAsia" w:cs="Arial" w:hint="eastAsia"/>
          <w:sz w:val="28"/>
          <w:szCs w:val="28"/>
        </w:rPr>
        <w:t>_____</w:t>
      </w:r>
      <w:r w:rsidRPr="00112C72">
        <w:rPr>
          <w:rFonts w:asciiTheme="minorEastAsia" w:eastAsiaTheme="minorEastAsia" w:hAnsiTheme="minorEastAsia" w:cs="Arial"/>
          <w:sz w:val="28"/>
          <w:szCs w:val="28"/>
        </w:rPr>
        <w:t>年至</w:t>
      </w:r>
      <w:r w:rsidRPr="00112C72">
        <w:rPr>
          <w:rFonts w:asciiTheme="minorEastAsia" w:eastAsiaTheme="minorEastAsia" w:hAnsiTheme="minorEastAsia" w:cs="Arial" w:hint="eastAsia"/>
          <w:sz w:val="28"/>
          <w:szCs w:val="28"/>
        </w:rPr>
        <w:t>_____</w:t>
      </w:r>
      <w:r w:rsidRPr="00112C72">
        <w:rPr>
          <w:rFonts w:asciiTheme="minorEastAsia" w:eastAsiaTheme="minorEastAsia" w:hAnsiTheme="minorEastAsia" w:cs="Arial"/>
          <w:sz w:val="28"/>
          <w:szCs w:val="28"/>
        </w:rPr>
        <w:t>年）</w:t>
      </w:r>
      <w:proofErr w:type="gramStart"/>
      <w:r w:rsidRPr="00112C72">
        <w:rPr>
          <w:rFonts w:asciiTheme="minorEastAsia" w:eastAsiaTheme="minorEastAsia" w:hAnsiTheme="minorEastAsia" w:cs="Arial"/>
          <w:sz w:val="28"/>
          <w:szCs w:val="28"/>
        </w:rPr>
        <w:t>三</w:t>
      </w:r>
      <w:proofErr w:type="gramEnd"/>
      <w:r w:rsidRPr="00112C72">
        <w:rPr>
          <w:rFonts w:asciiTheme="minorEastAsia" w:eastAsiaTheme="minorEastAsia" w:hAnsiTheme="minorEastAsia" w:cs="Arial"/>
          <w:sz w:val="28"/>
          <w:szCs w:val="28"/>
        </w:rPr>
        <w:t>年度销售情况（以下表格中填写内容为评标依据）：</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96"/>
        <w:gridCol w:w="2131"/>
        <w:gridCol w:w="2191"/>
        <w:gridCol w:w="2191"/>
      </w:tblGrid>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销售设备型号</w:t>
            </w: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销售数量</w:t>
            </w: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销售用户</w:t>
            </w: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联系方式</w:t>
            </w: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bl>
    <w:p w:rsidR="00112C72" w:rsidRPr="00112C72" w:rsidRDefault="00112C72" w:rsidP="00112C72">
      <w:pPr>
        <w:pStyle w:val="a8"/>
        <w:rPr>
          <w:rFonts w:asciiTheme="minorEastAsia" w:eastAsiaTheme="minorEastAsia" w:hAnsiTheme="minorEastAsia" w:cs="Arial"/>
          <w:sz w:val="28"/>
          <w:szCs w:val="28"/>
        </w:rPr>
      </w:pPr>
    </w:p>
    <w:p w:rsidR="00112C72" w:rsidRPr="00112C72" w:rsidRDefault="00112C72" w:rsidP="00112C72">
      <w:pPr>
        <w:pStyle w:val="a8"/>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投标人授权代表签字：______________________</w:t>
      </w:r>
    </w:p>
    <w:p w:rsidR="00112C72" w:rsidRPr="00112C72" w:rsidRDefault="00112C72" w:rsidP="00112C72">
      <w:pPr>
        <w:pStyle w:val="a8"/>
        <w:rPr>
          <w:rFonts w:asciiTheme="minorEastAsia" w:eastAsiaTheme="minorEastAsia" w:hAnsiTheme="minorEastAsia" w:cs="Arial"/>
          <w:sz w:val="28"/>
          <w:szCs w:val="28"/>
        </w:rPr>
      </w:pPr>
    </w:p>
    <w:p w:rsidR="00112C72" w:rsidRPr="00112C72" w:rsidRDefault="00112C72" w:rsidP="00112C72">
      <w:pPr>
        <w:pStyle w:val="a8"/>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 xml:space="preserve">投标人(盖章): </w:t>
      </w:r>
      <w:r w:rsidRPr="00112C72">
        <w:rPr>
          <w:rFonts w:asciiTheme="minorEastAsia" w:eastAsiaTheme="minorEastAsia" w:hAnsiTheme="minorEastAsia" w:cs="Arial"/>
          <w:sz w:val="28"/>
          <w:szCs w:val="28"/>
          <w:u w:val="single"/>
        </w:rPr>
        <w:br w:type="page"/>
      </w:r>
    </w:p>
    <w:p w:rsidR="00DB3468" w:rsidRDefault="00112C72" w:rsidP="00DB3468">
      <w:pPr>
        <w:jc w:val="left"/>
        <w:rPr>
          <w:b/>
          <w:sz w:val="28"/>
          <w:szCs w:val="28"/>
        </w:rPr>
      </w:pPr>
      <w:r w:rsidRPr="00112C72">
        <w:rPr>
          <w:b/>
          <w:sz w:val="28"/>
          <w:szCs w:val="28"/>
        </w:rPr>
        <w:lastRenderedPageBreak/>
        <w:t>附件</w:t>
      </w:r>
      <w:r w:rsidR="003D1154">
        <w:rPr>
          <w:rFonts w:hint="eastAsia"/>
          <w:b/>
          <w:sz w:val="28"/>
          <w:szCs w:val="28"/>
        </w:rPr>
        <w:t>1</w:t>
      </w:r>
      <w:r w:rsidRPr="00112C72">
        <w:rPr>
          <w:b/>
          <w:sz w:val="28"/>
          <w:szCs w:val="28"/>
        </w:rPr>
        <w:t>-</w:t>
      </w:r>
      <w:r w:rsidR="003D1154">
        <w:rPr>
          <w:rFonts w:hint="eastAsia"/>
          <w:b/>
          <w:sz w:val="28"/>
          <w:szCs w:val="28"/>
        </w:rPr>
        <w:t>6</w:t>
      </w:r>
      <w:r w:rsidR="00DB3468">
        <w:rPr>
          <w:rFonts w:hint="eastAsia"/>
          <w:b/>
          <w:sz w:val="28"/>
          <w:szCs w:val="28"/>
        </w:rPr>
        <w:t>软件著作权（定制开发不需提供）</w:t>
      </w: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DB3468" w:rsidRDefault="00DB3468" w:rsidP="00112C72">
      <w:pPr>
        <w:jc w:val="center"/>
        <w:rPr>
          <w:b/>
          <w:sz w:val="28"/>
          <w:szCs w:val="28"/>
        </w:rPr>
      </w:pPr>
    </w:p>
    <w:p w:rsidR="00112C72" w:rsidRPr="00112C72" w:rsidRDefault="003D1154" w:rsidP="00DB3468">
      <w:pPr>
        <w:jc w:val="left"/>
        <w:rPr>
          <w:b/>
          <w:sz w:val="28"/>
          <w:szCs w:val="28"/>
        </w:rPr>
      </w:pPr>
      <w:r>
        <w:rPr>
          <w:rFonts w:hint="eastAsia"/>
          <w:b/>
          <w:sz w:val="28"/>
          <w:szCs w:val="28"/>
        </w:rPr>
        <w:lastRenderedPageBreak/>
        <w:t>1</w:t>
      </w:r>
      <w:r w:rsidR="00DB3468">
        <w:rPr>
          <w:rFonts w:hint="eastAsia"/>
          <w:b/>
          <w:sz w:val="28"/>
          <w:szCs w:val="28"/>
        </w:rPr>
        <w:t>-</w:t>
      </w:r>
      <w:r>
        <w:rPr>
          <w:rFonts w:hint="eastAsia"/>
          <w:b/>
          <w:sz w:val="28"/>
          <w:szCs w:val="28"/>
        </w:rPr>
        <w:t>7</w:t>
      </w:r>
      <w:r w:rsidR="00112C72" w:rsidRPr="00112C72">
        <w:rPr>
          <w:b/>
          <w:sz w:val="28"/>
          <w:szCs w:val="28"/>
        </w:rPr>
        <w:t>其他资格证明文件（如质量体系认证证书、荣誉证书等）</w:t>
      </w:r>
    </w:p>
    <w:p w:rsidR="00112C72" w:rsidRPr="00112C72" w:rsidRDefault="00112C72" w:rsidP="00112C72">
      <w:pPr>
        <w:spacing w:line="360" w:lineRule="auto"/>
        <w:ind w:firstLineChars="200" w:firstLine="560"/>
        <w:rPr>
          <w:color w:val="000000" w:themeColor="text1"/>
          <w:sz w:val="28"/>
          <w:szCs w:val="28"/>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b/>
          <w:sz w:val="28"/>
          <w:szCs w:val="28"/>
        </w:rPr>
      </w:pPr>
      <w:r w:rsidRPr="00112C72">
        <w:rPr>
          <w:b/>
          <w:sz w:val="28"/>
          <w:szCs w:val="28"/>
        </w:rPr>
        <w:lastRenderedPageBreak/>
        <w:t>附件</w:t>
      </w:r>
      <w:r w:rsidR="003D1154">
        <w:rPr>
          <w:rFonts w:hint="eastAsia"/>
          <w:b/>
          <w:sz w:val="28"/>
          <w:szCs w:val="28"/>
        </w:rPr>
        <w:t>1</w:t>
      </w:r>
      <w:r w:rsidRPr="00112C72">
        <w:rPr>
          <w:b/>
          <w:sz w:val="28"/>
          <w:szCs w:val="28"/>
        </w:rPr>
        <w:t>-</w:t>
      </w:r>
      <w:r w:rsidR="003D1154">
        <w:rPr>
          <w:rFonts w:hint="eastAsia"/>
          <w:b/>
          <w:sz w:val="28"/>
          <w:szCs w:val="28"/>
        </w:rPr>
        <w:t>8</w:t>
      </w:r>
      <w:r w:rsidRPr="00112C72">
        <w:rPr>
          <w:b/>
          <w:sz w:val="28"/>
          <w:szCs w:val="28"/>
        </w:rPr>
        <w:t>保密承诺书</w:t>
      </w:r>
    </w:p>
    <w:p w:rsidR="00112C72" w:rsidRPr="002E37F1" w:rsidRDefault="00112C72" w:rsidP="00112C72">
      <w:pPr>
        <w:pStyle w:val="a8"/>
        <w:rPr>
          <w:rFonts w:ascii="Arial" w:eastAsia="仿宋_GB2312" w:hAnsi="Arial" w:cs="Arial"/>
        </w:rPr>
      </w:pPr>
    </w:p>
    <w:p w:rsidR="00112C72" w:rsidRPr="00112C72" w:rsidRDefault="00112C72" w:rsidP="00112C72">
      <w:pPr>
        <w:pStyle w:val="a8"/>
        <w:spacing w:line="480" w:lineRule="auto"/>
        <w:rPr>
          <w:rFonts w:ascii="Times New Roman" w:hAnsi="Times New Roman" w:cs="Times New Roman"/>
          <w:sz w:val="28"/>
          <w:szCs w:val="28"/>
        </w:rPr>
      </w:pPr>
      <w:r w:rsidRPr="00112C72">
        <w:rPr>
          <w:rFonts w:ascii="Times New Roman" w:hAnsi="Times New Roman" w:cs="Times New Roman"/>
          <w:sz w:val="28"/>
          <w:szCs w:val="28"/>
        </w:rPr>
        <w:t>中国人民解放军</w:t>
      </w:r>
      <w:r w:rsidRPr="00112C72">
        <w:rPr>
          <w:rFonts w:ascii="Times New Roman" w:hAnsi="Times New Roman" w:cs="Times New Roman" w:hint="eastAsia"/>
          <w:sz w:val="28"/>
          <w:szCs w:val="28"/>
        </w:rPr>
        <w:t>陆军军医大学第一附属医院</w:t>
      </w:r>
      <w:r w:rsidRPr="00112C72">
        <w:rPr>
          <w:rFonts w:ascii="Times New Roman" w:hAnsi="Times New Roman" w:cs="Times New Roman"/>
          <w:sz w:val="28"/>
          <w:szCs w:val="28"/>
        </w:rPr>
        <w:t xml:space="preserve">：　　</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proofErr w:type="gramStart"/>
      <w:r w:rsidRPr="00112C72">
        <w:rPr>
          <w:rFonts w:ascii="Times New Roman" w:hAnsi="Times New Roman" w:cs="Times New Roman"/>
          <w:sz w:val="28"/>
          <w:szCs w:val="28"/>
        </w:rPr>
        <w:t>鉴于</w:t>
      </w:r>
      <w:r w:rsidRPr="00112C72">
        <w:rPr>
          <w:rFonts w:ascii="Times New Roman" w:hAnsi="Times New Roman" w:cs="Times New Roman"/>
          <w:sz w:val="28"/>
          <w:szCs w:val="28"/>
        </w:rPr>
        <w:t>[</w:t>
      </w:r>
      <w:proofErr w:type="gramEnd"/>
      <w:r w:rsidRPr="00112C72">
        <w:rPr>
          <w:rFonts w:ascii="Times New Roman" w:hAnsi="Times New Roman" w:cs="Times New Roman"/>
          <w:sz w:val="28"/>
          <w:szCs w:val="28"/>
        </w:rPr>
        <w:t>项目名称</w:t>
      </w:r>
      <w:r w:rsidRPr="00112C72">
        <w:rPr>
          <w:rFonts w:ascii="Times New Roman" w:hAnsi="Times New Roman" w:cs="Times New Roman"/>
          <w:sz w:val="28"/>
          <w:szCs w:val="28"/>
        </w:rPr>
        <w:t>]</w:t>
      </w:r>
      <w:r w:rsidRPr="00112C72">
        <w:rPr>
          <w:rFonts w:ascii="Times New Roman" w:hAnsi="Times New Roman" w:cs="Times New Roman"/>
          <w:sz w:val="28"/>
          <w:szCs w:val="28"/>
        </w:rPr>
        <w:t>特殊性，本项目招标书涉及所有资料及</w:t>
      </w:r>
      <w:proofErr w:type="gramStart"/>
      <w:r w:rsidRPr="00112C72">
        <w:rPr>
          <w:rFonts w:ascii="Times New Roman" w:hAnsi="Times New Roman" w:cs="Times New Roman"/>
          <w:sz w:val="28"/>
          <w:szCs w:val="28"/>
        </w:rPr>
        <w:t>招标全</w:t>
      </w:r>
      <w:proofErr w:type="gramEnd"/>
      <w:r w:rsidRPr="00112C72">
        <w:rPr>
          <w:rFonts w:ascii="Times New Roman" w:hAnsi="Times New Roman" w:cs="Times New Roman"/>
          <w:sz w:val="28"/>
          <w:szCs w:val="28"/>
        </w:rPr>
        <w:t>过程均为保密信息，不得以任何形式载于任何载体，属</w:t>
      </w:r>
      <w:r w:rsidRPr="00112C72">
        <w:rPr>
          <w:rFonts w:ascii="Times New Roman" w:hAnsi="Times New Roman" w:cs="Times New Roman" w:hint="eastAsia"/>
          <w:sz w:val="28"/>
          <w:szCs w:val="28"/>
        </w:rPr>
        <w:t>陆军军医大学第一附属医院</w:t>
      </w:r>
      <w:r w:rsidRPr="00112C72">
        <w:rPr>
          <w:rFonts w:ascii="Times New Roman" w:hAnsi="Times New Roman" w:cs="Times New Roman"/>
          <w:sz w:val="28"/>
          <w:szCs w:val="28"/>
        </w:rPr>
        <w:t>合法所有。</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鉴于我公司作为投标人，为取得本项目的投标资格将获取上述保密信息并承担对上述保密信息予以有效保护的责任。我公司承诺：我公司及我公司能接触该保密信息的员工、代理人对参与</w:t>
      </w:r>
      <w:r w:rsidRPr="00112C72">
        <w:rPr>
          <w:rFonts w:ascii="Times New Roman" w:hAnsi="Times New Roman" w:cs="Times New Roman"/>
          <w:sz w:val="28"/>
          <w:szCs w:val="28"/>
        </w:rPr>
        <w:t>[</w:t>
      </w:r>
      <w:r w:rsidRPr="00112C72">
        <w:rPr>
          <w:rFonts w:ascii="Times New Roman" w:hAnsi="Times New Roman" w:cs="Times New Roman"/>
          <w:sz w:val="28"/>
          <w:szCs w:val="28"/>
        </w:rPr>
        <w:t>项目名称</w:t>
      </w:r>
      <w:r w:rsidRPr="00112C72">
        <w:rPr>
          <w:rFonts w:ascii="Times New Roman" w:hAnsi="Times New Roman" w:cs="Times New Roman"/>
          <w:sz w:val="28"/>
          <w:szCs w:val="28"/>
        </w:rPr>
        <w:t>]</w:t>
      </w:r>
      <w:r w:rsidRPr="00112C72">
        <w:rPr>
          <w:rFonts w:ascii="Times New Roman" w:hAnsi="Times New Roman" w:cs="Times New Roman"/>
          <w:sz w:val="28"/>
          <w:szCs w:val="28"/>
        </w:rPr>
        <w:t>投标项目时获取的保密信息，根据国家法律，遵守以下规定：</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1</w:t>
      </w:r>
      <w:r w:rsidRPr="00112C72">
        <w:rPr>
          <w:rFonts w:ascii="Times New Roman" w:hAnsi="Times New Roman" w:cs="Times New Roman"/>
          <w:sz w:val="28"/>
          <w:szCs w:val="28"/>
        </w:rPr>
        <w:t>、严守秘密，采取所有保密措施和制度保护该保密信息（包括但不仅限于我司为保护其自有商业秘密所采用的措施和制度）；</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2</w:t>
      </w:r>
      <w:r w:rsidRPr="00112C72">
        <w:rPr>
          <w:rFonts w:ascii="Times New Roman" w:hAnsi="Times New Roman" w:cs="Times New Roman"/>
          <w:sz w:val="28"/>
          <w:szCs w:val="28"/>
        </w:rPr>
        <w:t>、除国家有关规定外，不泄露任何保密信息给任何第三方；</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3</w:t>
      </w:r>
      <w:r w:rsidRPr="00112C72">
        <w:rPr>
          <w:rFonts w:ascii="Times New Roman" w:hAnsi="Times New Roman" w:cs="Times New Roman"/>
          <w:sz w:val="28"/>
          <w:szCs w:val="28"/>
        </w:rPr>
        <w:t>、除用于本项目的投标外，任何时候均不利用该保密信息；</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4</w:t>
      </w:r>
      <w:r w:rsidRPr="00112C72">
        <w:rPr>
          <w:rFonts w:ascii="Times New Roman" w:hAnsi="Times New Roman" w:cs="Times New Roman"/>
          <w:sz w:val="28"/>
          <w:szCs w:val="28"/>
        </w:rPr>
        <w:t xml:space="preserve">、不复印、影印、扫描以及采用其他复制方式复制保密信息；　　</w:t>
      </w:r>
    </w:p>
    <w:p w:rsidR="00112C72" w:rsidRPr="00112C72" w:rsidRDefault="00112C72" w:rsidP="00112C72">
      <w:pPr>
        <w:jc w:val="center"/>
        <w:rPr>
          <w:sz w:val="28"/>
          <w:szCs w:val="28"/>
        </w:rPr>
      </w:pPr>
      <w:r w:rsidRPr="00112C72">
        <w:rPr>
          <w:sz w:val="28"/>
          <w:szCs w:val="28"/>
        </w:rPr>
        <w:t>5</w:t>
      </w:r>
      <w:r w:rsidRPr="00112C72">
        <w:rPr>
          <w:sz w:val="28"/>
          <w:szCs w:val="28"/>
        </w:rPr>
        <w:t>、不论我公司最终是否参与本项目竞标，将于递交竞标书截至日前或递交竞标书的同时将</w:t>
      </w:r>
      <w:r w:rsidRPr="00112C72">
        <w:rPr>
          <w:rFonts w:hint="eastAsia"/>
          <w:sz w:val="28"/>
          <w:szCs w:val="28"/>
        </w:rPr>
        <w:t>特殊要求项目</w:t>
      </w:r>
      <w:r w:rsidRPr="00112C72">
        <w:rPr>
          <w:sz w:val="28"/>
          <w:szCs w:val="28"/>
        </w:rPr>
        <w:t>包括招标书在内的所有记载项目保密信息的资料归还招标人。</w:t>
      </w:r>
    </w:p>
    <w:p w:rsidR="00112C72" w:rsidRPr="00112C72" w:rsidRDefault="00112C72" w:rsidP="00112C72">
      <w:pPr>
        <w:pStyle w:val="a8"/>
        <w:ind w:firstLineChars="1300" w:firstLine="3640"/>
        <w:rPr>
          <w:rFonts w:ascii="Times New Roman" w:hAnsi="Times New Roman" w:cs="Times New Roman"/>
          <w:sz w:val="28"/>
          <w:szCs w:val="28"/>
        </w:rPr>
      </w:pPr>
      <w:r w:rsidRPr="00112C72">
        <w:rPr>
          <w:rFonts w:ascii="Times New Roman" w:hAnsi="Times New Roman" w:cs="Times New Roman"/>
          <w:sz w:val="28"/>
          <w:szCs w:val="28"/>
        </w:rPr>
        <w:t>承诺人：</w:t>
      </w:r>
    </w:p>
    <w:p w:rsidR="00112C72" w:rsidRPr="00112C72" w:rsidRDefault="00112C72" w:rsidP="00112C72">
      <w:pPr>
        <w:pStyle w:val="a8"/>
        <w:ind w:firstLineChars="1300" w:firstLine="3640"/>
        <w:rPr>
          <w:rFonts w:ascii="Times New Roman" w:hAnsi="Times New Roman" w:cs="Times New Roman"/>
          <w:sz w:val="28"/>
          <w:szCs w:val="28"/>
        </w:rPr>
      </w:pPr>
      <w:r w:rsidRPr="00112C72">
        <w:rPr>
          <w:rFonts w:ascii="Times New Roman" w:hAnsi="Times New Roman" w:cs="Times New Roman"/>
          <w:sz w:val="28"/>
          <w:szCs w:val="28"/>
        </w:rPr>
        <w:t>（盖章）</w:t>
      </w:r>
    </w:p>
    <w:p w:rsidR="00112C72" w:rsidRDefault="00112C72" w:rsidP="00112C72">
      <w:pPr>
        <w:pStyle w:val="a8"/>
        <w:ind w:left="5250" w:firstLineChars="1300" w:firstLine="2730"/>
        <w:rPr>
          <w:rFonts w:ascii="Arial" w:eastAsia="仿宋_GB2312" w:hAnsi="Arial" w:cs="Arial"/>
          <w:szCs w:val="24"/>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b/>
          <w:sz w:val="28"/>
        </w:rPr>
      </w:pPr>
      <w:r w:rsidRPr="00112C72">
        <w:rPr>
          <w:b/>
          <w:sz w:val="28"/>
        </w:rPr>
        <w:lastRenderedPageBreak/>
        <w:t>附件</w:t>
      </w:r>
      <w:r w:rsidR="003D1154">
        <w:rPr>
          <w:rFonts w:hint="eastAsia"/>
          <w:b/>
          <w:sz w:val="28"/>
        </w:rPr>
        <w:t>1</w:t>
      </w:r>
      <w:r w:rsidRPr="00112C72">
        <w:rPr>
          <w:b/>
          <w:sz w:val="28"/>
        </w:rPr>
        <w:t>-</w:t>
      </w:r>
      <w:r w:rsidR="003D1154">
        <w:rPr>
          <w:rFonts w:hint="eastAsia"/>
          <w:b/>
          <w:sz w:val="28"/>
        </w:rPr>
        <w:t>9</w:t>
      </w:r>
      <w:bookmarkStart w:id="3" w:name="_GoBack"/>
      <w:bookmarkEnd w:id="3"/>
      <w:r w:rsidRPr="00112C72">
        <w:rPr>
          <w:rFonts w:hint="eastAsia"/>
          <w:b/>
          <w:sz w:val="28"/>
        </w:rPr>
        <w:t>廉</w:t>
      </w:r>
      <w:r w:rsidR="00DB3468">
        <w:rPr>
          <w:rFonts w:hint="eastAsia"/>
          <w:b/>
          <w:sz w:val="28"/>
        </w:rPr>
        <w:t>洁</w:t>
      </w:r>
      <w:r w:rsidRPr="00112C72">
        <w:rPr>
          <w:rFonts w:hint="eastAsia"/>
          <w:b/>
          <w:sz w:val="28"/>
        </w:rPr>
        <w:t>承诺书</w:t>
      </w:r>
      <w:r w:rsidRPr="00112C72">
        <w:rPr>
          <w:rFonts w:hint="eastAsia"/>
          <w:b/>
          <w:sz w:val="28"/>
        </w:rPr>
        <w:t> </w:t>
      </w:r>
    </w:p>
    <w:p w:rsidR="00112C72" w:rsidRDefault="00112C72" w:rsidP="00112C72">
      <w:pPr>
        <w:jc w:val="center"/>
      </w:pPr>
    </w:p>
    <w:p w:rsidR="00112C72" w:rsidRPr="00034819" w:rsidRDefault="00112C72" w:rsidP="00112C72">
      <w:pPr>
        <w:rPr>
          <w:sz w:val="28"/>
          <w:szCs w:val="28"/>
        </w:rPr>
      </w:pPr>
      <w:r w:rsidRPr="00034819">
        <w:rPr>
          <w:rFonts w:hint="eastAsia"/>
          <w:sz w:val="28"/>
          <w:szCs w:val="28"/>
        </w:rPr>
        <w:t>致：</w:t>
      </w:r>
      <w:r>
        <w:rPr>
          <w:rFonts w:hint="eastAsia"/>
          <w:sz w:val="28"/>
          <w:szCs w:val="28"/>
          <w:u w:val="single"/>
        </w:rPr>
        <w:t>陆军军医大学第一附属医院</w:t>
      </w:r>
    </w:p>
    <w:p w:rsidR="00112C72" w:rsidRPr="00034819" w:rsidRDefault="00112C72" w:rsidP="00112C72">
      <w:pPr>
        <w:ind w:firstLineChars="200" w:firstLine="560"/>
        <w:rPr>
          <w:sz w:val="28"/>
          <w:szCs w:val="28"/>
        </w:rPr>
      </w:pPr>
      <w:r w:rsidRPr="00034819">
        <w:rPr>
          <w:rFonts w:hint="eastAsia"/>
          <w:sz w:val="28"/>
          <w:szCs w:val="28"/>
        </w:rPr>
        <w:t>根据国家、军队相关法律法规以及有关廉政建设的规定，为保证招标采购活动</w:t>
      </w:r>
      <w:r>
        <w:rPr>
          <w:rFonts w:hint="eastAsia"/>
          <w:sz w:val="28"/>
          <w:szCs w:val="28"/>
        </w:rPr>
        <w:t>廉洁、公正</w:t>
      </w:r>
      <w:r w:rsidRPr="00034819">
        <w:rPr>
          <w:rFonts w:hint="eastAsia"/>
          <w:sz w:val="28"/>
          <w:szCs w:val="28"/>
        </w:rPr>
        <w:t>和有效，我单位郑重承诺：严格遵守党和国家、军队有关法律法规以及行业有关规定；坚持采购活动公开、公正、诚信的原则，不围标、串标，不弄虚作假；不损害国家、军队和医院利益，不违反招标采购的有关管理规章制度；</w:t>
      </w:r>
      <w:r>
        <w:rPr>
          <w:rFonts w:hint="eastAsia"/>
          <w:sz w:val="28"/>
          <w:szCs w:val="28"/>
        </w:rPr>
        <w:t>杜绝商业贿赂</w:t>
      </w:r>
      <w:r w:rsidRPr="00034819">
        <w:rPr>
          <w:rFonts w:hint="eastAsia"/>
          <w:sz w:val="28"/>
          <w:szCs w:val="28"/>
        </w:rPr>
        <w:t>，不以任何理由馈赠礼金、有价证券、贵重礼品；</w:t>
      </w:r>
      <w:r w:rsidRPr="00034819">
        <w:rPr>
          <w:rFonts w:hint="eastAsia"/>
          <w:sz w:val="28"/>
          <w:szCs w:val="28"/>
        </w:rPr>
        <w:t> </w:t>
      </w:r>
      <w:r w:rsidRPr="00034819">
        <w:rPr>
          <w:rFonts w:hint="eastAsia"/>
          <w:sz w:val="28"/>
          <w:szCs w:val="28"/>
        </w:rPr>
        <w:t>不与相关人员进行与采购合同有关的经济活动；</w:t>
      </w:r>
      <w:r>
        <w:rPr>
          <w:rFonts w:hint="eastAsia"/>
          <w:sz w:val="28"/>
          <w:szCs w:val="28"/>
        </w:rPr>
        <w:t>若</w:t>
      </w:r>
      <w:proofErr w:type="gramStart"/>
      <w:r>
        <w:rPr>
          <w:rFonts w:hint="eastAsia"/>
          <w:sz w:val="28"/>
          <w:szCs w:val="28"/>
        </w:rPr>
        <w:t>遇有关</w:t>
      </w:r>
      <w:proofErr w:type="gramEnd"/>
      <w:r>
        <w:rPr>
          <w:rFonts w:hint="eastAsia"/>
          <w:sz w:val="28"/>
          <w:szCs w:val="28"/>
        </w:rPr>
        <w:t>人员索贿，有义务举报；</w:t>
      </w:r>
      <w:r w:rsidRPr="00034819">
        <w:rPr>
          <w:rFonts w:hint="eastAsia"/>
          <w:sz w:val="28"/>
          <w:szCs w:val="28"/>
        </w:rPr>
        <w:t>严格</w:t>
      </w:r>
      <w:r>
        <w:rPr>
          <w:rFonts w:hint="eastAsia"/>
          <w:sz w:val="28"/>
          <w:szCs w:val="28"/>
        </w:rPr>
        <w:t>履</w:t>
      </w:r>
      <w:r w:rsidRPr="00034819">
        <w:rPr>
          <w:rFonts w:hint="eastAsia"/>
          <w:sz w:val="28"/>
          <w:szCs w:val="28"/>
        </w:rPr>
        <w:t>行合同，自觉按合同办事</w:t>
      </w:r>
      <w:r>
        <w:rPr>
          <w:rFonts w:hint="eastAsia"/>
          <w:sz w:val="28"/>
          <w:szCs w:val="28"/>
        </w:rPr>
        <w:t>。</w:t>
      </w:r>
    </w:p>
    <w:p w:rsidR="00112C72" w:rsidRPr="00034819" w:rsidRDefault="00112C72" w:rsidP="00112C72">
      <w:pPr>
        <w:ind w:firstLineChars="200" w:firstLine="560"/>
        <w:rPr>
          <w:sz w:val="28"/>
          <w:szCs w:val="28"/>
        </w:rPr>
      </w:pPr>
      <w:r w:rsidRPr="00034819">
        <w:rPr>
          <w:rFonts w:hint="eastAsia"/>
          <w:sz w:val="28"/>
          <w:szCs w:val="28"/>
        </w:rPr>
        <w:t>如</w:t>
      </w:r>
      <w:r>
        <w:rPr>
          <w:rFonts w:hint="eastAsia"/>
          <w:sz w:val="28"/>
          <w:szCs w:val="28"/>
        </w:rPr>
        <w:t>违反上述承诺，贵院有权取消我单位的投标资格，由此引起的一切损失由我单位自行承担。</w:t>
      </w:r>
    </w:p>
    <w:p w:rsidR="00112C72" w:rsidRPr="00034819" w:rsidRDefault="00112C72" w:rsidP="00112C72">
      <w:pPr>
        <w:ind w:firstLineChars="50" w:firstLine="140"/>
        <w:rPr>
          <w:sz w:val="28"/>
          <w:szCs w:val="28"/>
        </w:rPr>
      </w:pPr>
    </w:p>
    <w:p w:rsidR="00112C72" w:rsidRDefault="00112C72" w:rsidP="00112C72">
      <w:pPr>
        <w:ind w:rightChars="-73" w:right="-153"/>
        <w:rPr>
          <w:bCs/>
          <w:sz w:val="28"/>
          <w:szCs w:val="28"/>
        </w:rPr>
      </w:pPr>
    </w:p>
    <w:p w:rsidR="00112C72" w:rsidRPr="003C6269" w:rsidRDefault="00112C72" w:rsidP="00112C72">
      <w:pPr>
        <w:ind w:rightChars="-73" w:right="-153"/>
        <w:rPr>
          <w:bCs/>
          <w:sz w:val="28"/>
          <w:szCs w:val="28"/>
        </w:rPr>
      </w:pPr>
    </w:p>
    <w:p w:rsidR="00112C72" w:rsidRPr="003C6269" w:rsidRDefault="00112C72" w:rsidP="00112C72">
      <w:pPr>
        <w:ind w:rightChars="-73" w:right="-153" w:firstLine="570"/>
        <w:rPr>
          <w:bCs/>
          <w:sz w:val="28"/>
          <w:szCs w:val="28"/>
        </w:rPr>
      </w:pPr>
      <w:r>
        <w:rPr>
          <w:rFonts w:hint="eastAsia"/>
          <w:bCs/>
          <w:sz w:val="28"/>
          <w:szCs w:val="28"/>
        </w:rPr>
        <w:t>投标供应</w:t>
      </w:r>
      <w:r w:rsidRPr="003C6269">
        <w:rPr>
          <w:rFonts w:hint="eastAsia"/>
          <w:bCs/>
          <w:sz w:val="28"/>
          <w:szCs w:val="28"/>
        </w:rPr>
        <w:t>商（盖章）：</w:t>
      </w:r>
    </w:p>
    <w:p w:rsidR="00112C72" w:rsidRPr="003C6269" w:rsidRDefault="00112C72" w:rsidP="00112C72">
      <w:pPr>
        <w:ind w:rightChars="-73" w:right="-153" w:firstLine="570"/>
        <w:rPr>
          <w:bCs/>
          <w:sz w:val="28"/>
          <w:szCs w:val="28"/>
        </w:rPr>
      </w:pPr>
    </w:p>
    <w:p w:rsidR="00112C72" w:rsidRPr="003C6269" w:rsidRDefault="00112C72" w:rsidP="00112C72">
      <w:pPr>
        <w:ind w:rightChars="-73" w:right="-153" w:firstLine="570"/>
        <w:rPr>
          <w:bCs/>
          <w:sz w:val="28"/>
          <w:szCs w:val="28"/>
        </w:rPr>
      </w:pPr>
      <w:r w:rsidRPr="003C6269">
        <w:rPr>
          <w:rFonts w:hint="eastAsia"/>
          <w:bCs/>
          <w:sz w:val="28"/>
          <w:szCs w:val="28"/>
        </w:rPr>
        <w:t>法定代表人（签字）：</w:t>
      </w: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Pr="003C6269" w:rsidRDefault="00112C72" w:rsidP="00112C72">
      <w:pPr>
        <w:ind w:rightChars="-73" w:right="-153" w:firstLine="570"/>
        <w:rPr>
          <w:bCs/>
          <w:sz w:val="28"/>
          <w:szCs w:val="28"/>
        </w:rPr>
      </w:pPr>
    </w:p>
    <w:p w:rsidR="00112C72" w:rsidRPr="00112C72" w:rsidRDefault="00112C72" w:rsidP="00112C72">
      <w:pPr>
        <w:spacing w:line="360" w:lineRule="auto"/>
        <w:ind w:firstLineChars="200" w:firstLine="420"/>
        <w:rPr>
          <w:color w:val="000000" w:themeColor="text1"/>
        </w:rPr>
      </w:pPr>
    </w:p>
    <w:sectPr w:rsidR="00112C72" w:rsidRPr="00112C72" w:rsidSect="00D60151">
      <w:headerReference w:type="default" r:id="rId9"/>
      <w:footerReference w:type="even" r:id="rId10"/>
      <w:pgSz w:w="11906" w:h="16838" w:code="9"/>
      <w:pgMar w:top="1701" w:right="1077" w:bottom="170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D2" w:rsidRDefault="00C924D2">
      <w:r>
        <w:separator/>
      </w:r>
    </w:p>
  </w:endnote>
  <w:endnote w:type="continuationSeparator" w:id="0">
    <w:p w:rsidR="00C924D2" w:rsidRDefault="00C9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仿宋_GBK">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ヒラギノ角ゴ Pro W3">
    <w:altName w:val="MS Gothic"/>
    <w:charset w:val="80"/>
    <w:family w:val="auto"/>
    <w:pitch w:val="default"/>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5E" w:rsidRDefault="00044DB9">
    <w:pPr>
      <w:pStyle w:val="a6"/>
      <w:framePr w:wrap="around" w:vAnchor="text" w:hAnchor="margin" w:xAlign="center" w:y="1"/>
      <w:rPr>
        <w:rStyle w:val="a7"/>
      </w:rPr>
    </w:pPr>
    <w:r>
      <w:rPr>
        <w:rStyle w:val="a7"/>
      </w:rPr>
      <w:fldChar w:fldCharType="begin"/>
    </w:r>
    <w:r w:rsidR="00B21B5E">
      <w:rPr>
        <w:rStyle w:val="a7"/>
      </w:rPr>
      <w:instrText xml:space="preserve">PAGE  </w:instrText>
    </w:r>
    <w:r>
      <w:rPr>
        <w:rStyle w:val="a7"/>
      </w:rPr>
      <w:fldChar w:fldCharType="end"/>
    </w:r>
  </w:p>
  <w:p w:rsidR="00B21B5E" w:rsidRDefault="00B21B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D2" w:rsidRDefault="00C924D2">
      <w:r>
        <w:separator/>
      </w:r>
    </w:p>
  </w:footnote>
  <w:footnote w:type="continuationSeparator" w:id="0">
    <w:p w:rsidR="00C924D2" w:rsidRDefault="00C92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B5E" w:rsidRPr="00FE3A96" w:rsidRDefault="00B21B5E" w:rsidP="00D60151">
    <w:pPr>
      <w:pStyle w:val="af4"/>
      <w:pBdr>
        <w:bottom w:val="none" w:sz="0" w:space="0" w:color="auto"/>
      </w:pBdr>
      <w:ind w:right="1080"/>
      <w:jc w:val="both"/>
      <w:rPr>
        <w:rFonts w:asciiTheme="minorEastAsia" w:eastAsiaTheme="minorEastAsia" w:hAnsiTheme="minorEastAs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isLgl/>
      <w:lvlText w:val="%1."/>
      <w:lvlJc w:val="left"/>
      <w:pPr>
        <w:tabs>
          <w:tab w:val="num" w:pos="420"/>
        </w:tabs>
        <w:ind w:left="420" w:firstLine="420"/>
      </w:pPr>
      <w:rPr>
        <w:color w:val="000000"/>
        <w:position w:val="0"/>
        <w:sz w:val="24"/>
      </w:rPr>
    </w:lvl>
    <w:lvl w:ilvl="1">
      <w:start w:val="1"/>
      <w:numFmt w:val="lowerLetter"/>
      <w:suff w:val="nothing"/>
      <w:lvlText w:val="%2)"/>
      <w:lvlJc w:val="left"/>
      <w:pPr>
        <w:ind w:left="0" w:firstLine="840"/>
      </w:pPr>
      <w:rPr>
        <w:color w:val="000000"/>
        <w:position w:val="0"/>
        <w:sz w:val="24"/>
      </w:rPr>
    </w:lvl>
    <w:lvl w:ilvl="2">
      <w:start w:val="1"/>
      <w:numFmt w:val="lowerRoman"/>
      <w:suff w:val="nothing"/>
      <w:lvlText w:val="%3."/>
      <w:lvlJc w:val="left"/>
      <w:pPr>
        <w:ind w:left="0" w:firstLine="1260"/>
      </w:pPr>
      <w:rPr>
        <w:color w:val="000000"/>
        <w:position w:val="0"/>
        <w:sz w:val="24"/>
      </w:rPr>
    </w:lvl>
    <w:lvl w:ilvl="3">
      <w:start w:val="1"/>
      <w:numFmt w:val="decimal"/>
      <w:isLgl/>
      <w:suff w:val="nothing"/>
      <w:lvlText w:val="%4."/>
      <w:lvlJc w:val="left"/>
      <w:pPr>
        <w:ind w:left="0" w:firstLine="1680"/>
      </w:pPr>
      <w:rPr>
        <w:color w:val="000000"/>
        <w:position w:val="0"/>
        <w:sz w:val="24"/>
      </w:rPr>
    </w:lvl>
    <w:lvl w:ilvl="4">
      <w:start w:val="1"/>
      <w:numFmt w:val="lowerLetter"/>
      <w:suff w:val="nothing"/>
      <w:lvlText w:val="%5)"/>
      <w:lvlJc w:val="left"/>
      <w:pPr>
        <w:ind w:left="0" w:firstLine="2100"/>
      </w:pPr>
      <w:rPr>
        <w:color w:val="000000"/>
        <w:position w:val="0"/>
        <w:sz w:val="24"/>
      </w:rPr>
    </w:lvl>
    <w:lvl w:ilvl="5">
      <w:start w:val="1"/>
      <w:numFmt w:val="lowerRoman"/>
      <w:suff w:val="nothing"/>
      <w:lvlText w:val="%6."/>
      <w:lvlJc w:val="left"/>
      <w:pPr>
        <w:ind w:left="0" w:firstLine="2520"/>
      </w:pPr>
      <w:rPr>
        <w:color w:val="000000"/>
        <w:position w:val="0"/>
        <w:sz w:val="24"/>
      </w:rPr>
    </w:lvl>
    <w:lvl w:ilvl="6">
      <w:start w:val="1"/>
      <w:numFmt w:val="decimal"/>
      <w:isLgl/>
      <w:suff w:val="nothing"/>
      <w:lvlText w:val="%7."/>
      <w:lvlJc w:val="left"/>
      <w:pPr>
        <w:ind w:left="0" w:firstLine="2940"/>
      </w:pPr>
      <w:rPr>
        <w:color w:val="000000"/>
        <w:position w:val="0"/>
        <w:sz w:val="24"/>
      </w:rPr>
    </w:lvl>
    <w:lvl w:ilvl="7">
      <w:start w:val="1"/>
      <w:numFmt w:val="lowerLetter"/>
      <w:suff w:val="nothing"/>
      <w:lvlText w:val="%8)"/>
      <w:lvlJc w:val="left"/>
      <w:pPr>
        <w:ind w:left="0" w:firstLine="3360"/>
      </w:pPr>
      <w:rPr>
        <w:color w:val="000000"/>
        <w:position w:val="0"/>
        <w:sz w:val="24"/>
      </w:rPr>
    </w:lvl>
    <w:lvl w:ilvl="8">
      <w:start w:val="1"/>
      <w:numFmt w:val="lowerRoman"/>
      <w:suff w:val="nothing"/>
      <w:lvlText w:val="%9."/>
      <w:lvlJc w:val="left"/>
      <w:pPr>
        <w:ind w:left="0" w:firstLine="3780"/>
      </w:pPr>
      <w:rPr>
        <w:color w:val="000000"/>
        <w:position w:val="0"/>
        <w:sz w:val="24"/>
      </w:rPr>
    </w:lvl>
  </w:abstractNum>
  <w:abstractNum w:abstractNumId="1">
    <w:nsid w:val="058A1F71"/>
    <w:multiLevelType w:val="hybridMultilevel"/>
    <w:tmpl w:val="21CE5CB8"/>
    <w:lvl w:ilvl="0" w:tplc="F2E27AE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DDB3A4D"/>
    <w:multiLevelType w:val="hybridMultilevel"/>
    <w:tmpl w:val="5366D3EC"/>
    <w:lvl w:ilvl="0" w:tplc="46988D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C702FA"/>
    <w:multiLevelType w:val="hybridMultilevel"/>
    <w:tmpl w:val="E5602F9C"/>
    <w:lvl w:ilvl="0" w:tplc="04090003">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4">
    <w:nsid w:val="137F1F13"/>
    <w:multiLevelType w:val="hybridMultilevel"/>
    <w:tmpl w:val="1456A8C2"/>
    <w:lvl w:ilvl="0" w:tplc="52D643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200F45"/>
    <w:multiLevelType w:val="singleLevel"/>
    <w:tmpl w:val="16200F45"/>
    <w:lvl w:ilvl="0">
      <w:start w:val="1"/>
      <w:numFmt w:val="decimal"/>
      <w:lvlText w:val="%1．"/>
      <w:lvlJc w:val="left"/>
      <w:pPr>
        <w:tabs>
          <w:tab w:val="num" w:pos="840"/>
        </w:tabs>
        <w:ind w:left="840" w:hanging="360"/>
      </w:pPr>
      <w:rPr>
        <w:rFonts w:hint="eastAsia"/>
      </w:rPr>
    </w:lvl>
  </w:abstractNum>
  <w:abstractNum w:abstractNumId="6">
    <w:nsid w:val="196D2C15"/>
    <w:multiLevelType w:val="hybridMultilevel"/>
    <w:tmpl w:val="3D6AA07A"/>
    <w:lvl w:ilvl="0" w:tplc="FFFFFFFF">
      <w:start w:val="1"/>
      <w:numFmt w:val="decimal"/>
      <w:lvlText w:val="%1．"/>
      <w:lvlJc w:val="left"/>
      <w:pPr>
        <w:tabs>
          <w:tab w:val="num" w:pos="768"/>
        </w:tabs>
        <w:ind w:left="768" w:hanging="360"/>
      </w:pPr>
      <w:rPr>
        <w:rFonts w:hint="eastAsia"/>
      </w:rPr>
    </w:lvl>
    <w:lvl w:ilvl="1" w:tplc="FFFFFFFF">
      <w:start w:val="1"/>
      <w:numFmt w:val="decimal"/>
      <w:lvlText w:val="%2、"/>
      <w:lvlJc w:val="left"/>
      <w:pPr>
        <w:tabs>
          <w:tab w:val="num" w:pos="1188"/>
        </w:tabs>
        <w:ind w:left="1188" w:hanging="360"/>
      </w:pPr>
      <w:rPr>
        <w:rFonts w:hint="eastAsia"/>
      </w:rPr>
    </w:lvl>
    <w:lvl w:ilvl="2" w:tplc="FFFFFFFF" w:tentative="1">
      <w:start w:val="1"/>
      <w:numFmt w:val="lowerRoman"/>
      <w:lvlText w:val="%3."/>
      <w:lvlJc w:val="right"/>
      <w:pPr>
        <w:tabs>
          <w:tab w:val="num" w:pos="1668"/>
        </w:tabs>
        <w:ind w:left="1668" w:hanging="420"/>
      </w:pPr>
    </w:lvl>
    <w:lvl w:ilvl="3" w:tplc="FFFFFFFF" w:tentative="1">
      <w:start w:val="1"/>
      <w:numFmt w:val="decimal"/>
      <w:lvlText w:val="%4."/>
      <w:lvlJc w:val="left"/>
      <w:pPr>
        <w:tabs>
          <w:tab w:val="num" w:pos="2088"/>
        </w:tabs>
        <w:ind w:left="2088" w:hanging="420"/>
      </w:pPr>
    </w:lvl>
    <w:lvl w:ilvl="4" w:tplc="FFFFFFFF" w:tentative="1">
      <w:start w:val="1"/>
      <w:numFmt w:val="lowerLetter"/>
      <w:lvlText w:val="%5)"/>
      <w:lvlJc w:val="left"/>
      <w:pPr>
        <w:tabs>
          <w:tab w:val="num" w:pos="2508"/>
        </w:tabs>
        <w:ind w:left="2508" w:hanging="420"/>
      </w:pPr>
    </w:lvl>
    <w:lvl w:ilvl="5" w:tplc="FFFFFFFF" w:tentative="1">
      <w:start w:val="1"/>
      <w:numFmt w:val="lowerRoman"/>
      <w:lvlText w:val="%6."/>
      <w:lvlJc w:val="right"/>
      <w:pPr>
        <w:tabs>
          <w:tab w:val="num" w:pos="2928"/>
        </w:tabs>
        <w:ind w:left="2928" w:hanging="420"/>
      </w:pPr>
    </w:lvl>
    <w:lvl w:ilvl="6" w:tplc="FFFFFFFF" w:tentative="1">
      <w:start w:val="1"/>
      <w:numFmt w:val="decimal"/>
      <w:lvlText w:val="%7."/>
      <w:lvlJc w:val="left"/>
      <w:pPr>
        <w:tabs>
          <w:tab w:val="num" w:pos="3348"/>
        </w:tabs>
        <w:ind w:left="3348" w:hanging="420"/>
      </w:pPr>
    </w:lvl>
    <w:lvl w:ilvl="7" w:tplc="FFFFFFFF" w:tentative="1">
      <w:start w:val="1"/>
      <w:numFmt w:val="lowerLetter"/>
      <w:lvlText w:val="%8)"/>
      <w:lvlJc w:val="left"/>
      <w:pPr>
        <w:tabs>
          <w:tab w:val="num" w:pos="3768"/>
        </w:tabs>
        <w:ind w:left="3768" w:hanging="420"/>
      </w:pPr>
    </w:lvl>
    <w:lvl w:ilvl="8" w:tplc="FFFFFFFF" w:tentative="1">
      <w:start w:val="1"/>
      <w:numFmt w:val="lowerRoman"/>
      <w:lvlText w:val="%9."/>
      <w:lvlJc w:val="right"/>
      <w:pPr>
        <w:tabs>
          <w:tab w:val="num" w:pos="4188"/>
        </w:tabs>
        <w:ind w:left="4188" w:hanging="420"/>
      </w:pPr>
    </w:lvl>
  </w:abstractNum>
  <w:abstractNum w:abstractNumId="7">
    <w:nsid w:val="1DAD3DBF"/>
    <w:multiLevelType w:val="hybridMultilevel"/>
    <w:tmpl w:val="0A8A8B1A"/>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1DFA4441"/>
    <w:multiLevelType w:val="hybridMultilevel"/>
    <w:tmpl w:val="A8EE21D2"/>
    <w:lvl w:ilvl="0" w:tplc="0409000F">
      <w:start w:val="1"/>
      <w:numFmt w:val="decimal"/>
      <w:lvlText w:val="%1."/>
      <w:lvlJc w:val="left"/>
      <w:pPr>
        <w:ind w:left="980" w:hanging="420"/>
      </w:pPr>
    </w:lvl>
    <w:lvl w:ilvl="1" w:tplc="C7B2734C">
      <w:numFmt w:val="bullet"/>
      <w:lvlText w:val="★"/>
      <w:lvlJc w:val="left"/>
      <w:pPr>
        <w:ind w:left="1340" w:hanging="360"/>
      </w:pPr>
      <w:rPr>
        <w:rFonts w:ascii="方正仿宋_GBK" w:eastAsia="方正仿宋_GBK" w:hAnsi="Times New Roman" w:cs="Times New Roman"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18109D8"/>
    <w:multiLevelType w:val="hybridMultilevel"/>
    <w:tmpl w:val="BD169A62"/>
    <w:lvl w:ilvl="0" w:tplc="06CE8A20">
      <w:start w:val="5"/>
      <w:numFmt w:val="bullet"/>
      <w:lvlText w:val="■"/>
      <w:lvlJc w:val="left"/>
      <w:pPr>
        <w:ind w:left="900" w:hanging="420"/>
      </w:pPr>
      <w:rPr>
        <w:rFonts w:ascii="宋体" w:eastAsia="宋体" w:hAnsi="宋体" w:hint="eastAsia"/>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0">
    <w:nsid w:val="2A605D23"/>
    <w:multiLevelType w:val="hybridMultilevel"/>
    <w:tmpl w:val="BF4A1054"/>
    <w:lvl w:ilvl="0" w:tplc="FFFFFFFF">
      <w:start w:val="1"/>
      <w:numFmt w:val="bullet"/>
      <w:lvlText w:val=""/>
      <w:lvlJc w:val="left"/>
      <w:pPr>
        <w:tabs>
          <w:tab w:val="num" w:pos="0"/>
        </w:tabs>
        <w:ind w:left="840" w:hanging="420"/>
      </w:pPr>
      <w:rPr>
        <w:rFonts w:ascii="Wingdings" w:hAnsi="Wingdings" w:hint="default"/>
      </w:rPr>
    </w:lvl>
    <w:lvl w:ilvl="1" w:tplc="FFFFFFFF">
      <w:start w:val="1"/>
      <w:numFmt w:val="bullet"/>
      <w:lvlText w:val=""/>
      <w:lvlJc w:val="left"/>
      <w:pPr>
        <w:tabs>
          <w:tab w:val="num" w:pos="0"/>
        </w:tabs>
        <w:ind w:left="1260" w:hanging="420"/>
      </w:pPr>
      <w:rPr>
        <w:rFonts w:ascii="Wingdings" w:hAnsi="Wingdings" w:hint="default"/>
      </w:rPr>
    </w:lvl>
    <w:lvl w:ilvl="2" w:tplc="FFFFFFFF">
      <w:start w:val="1"/>
      <w:numFmt w:val="bullet"/>
      <w:lvlText w:val=""/>
      <w:lvlJc w:val="left"/>
      <w:pPr>
        <w:tabs>
          <w:tab w:val="num" w:pos="0"/>
        </w:tabs>
        <w:ind w:left="1680" w:hanging="420"/>
      </w:pPr>
      <w:rPr>
        <w:rFonts w:ascii="Wingdings" w:hAnsi="Wingdings" w:hint="default"/>
      </w:rPr>
    </w:lvl>
    <w:lvl w:ilvl="3" w:tplc="FFFFFFFF">
      <w:start w:val="1"/>
      <w:numFmt w:val="bullet"/>
      <w:lvlText w:val=""/>
      <w:lvlJc w:val="left"/>
      <w:pPr>
        <w:tabs>
          <w:tab w:val="num" w:pos="0"/>
        </w:tabs>
        <w:ind w:left="2100" w:hanging="420"/>
      </w:pPr>
      <w:rPr>
        <w:rFonts w:ascii="Wingdings" w:hAnsi="Wingdings" w:hint="default"/>
      </w:rPr>
    </w:lvl>
    <w:lvl w:ilvl="4" w:tplc="FFFFFFFF">
      <w:start w:val="1"/>
      <w:numFmt w:val="bullet"/>
      <w:lvlText w:val=""/>
      <w:lvlJc w:val="left"/>
      <w:pPr>
        <w:tabs>
          <w:tab w:val="num" w:pos="0"/>
        </w:tabs>
        <w:ind w:left="2520" w:hanging="420"/>
      </w:pPr>
      <w:rPr>
        <w:rFonts w:ascii="Wingdings" w:hAnsi="Wingdings" w:hint="default"/>
      </w:rPr>
    </w:lvl>
    <w:lvl w:ilvl="5" w:tplc="FFFFFFFF">
      <w:start w:val="1"/>
      <w:numFmt w:val="bullet"/>
      <w:lvlText w:val=""/>
      <w:lvlJc w:val="left"/>
      <w:pPr>
        <w:tabs>
          <w:tab w:val="num" w:pos="0"/>
        </w:tabs>
        <w:ind w:left="2940" w:hanging="420"/>
      </w:pPr>
      <w:rPr>
        <w:rFonts w:ascii="Wingdings" w:hAnsi="Wingdings" w:hint="default"/>
      </w:rPr>
    </w:lvl>
    <w:lvl w:ilvl="6" w:tplc="FFFFFFFF">
      <w:start w:val="1"/>
      <w:numFmt w:val="bullet"/>
      <w:lvlText w:val=""/>
      <w:lvlJc w:val="left"/>
      <w:pPr>
        <w:tabs>
          <w:tab w:val="num" w:pos="0"/>
        </w:tabs>
        <w:ind w:left="3360" w:hanging="420"/>
      </w:pPr>
      <w:rPr>
        <w:rFonts w:ascii="Wingdings" w:hAnsi="Wingdings" w:hint="default"/>
      </w:rPr>
    </w:lvl>
    <w:lvl w:ilvl="7" w:tplc="FFFFFFFF">
      <w:start w:val="1"/>
      <w:numFmt w:val="bullet"/>
      <w:lvlText w:val=""/>
      <w:lvlJc w:val="left"/>
      <w:pPr>
        <w:tabs>
          <w:tab w:val="num" w:pos="0"/>
        </w:tabs>
        <w:ind w:left="3780" w:hanging="420"/>
      </w:pPr>
      <w:rPr>
        <w:rFonts w:ascii="Wingdings" w:hAnsi="Wingdings" w:hint="default"/>
      </w:rPr>
    </w:lvl>
    <w:lvl w:ilvl="8" w:tplc="FFFFFFFF">
      <w:start w:val="1"/>
      <w:numFmt w:val="bullet"/>
      <w:lvlText w:val=""/>
      <w:lvlJc w:val="left"/>
      <w:pPr>
        <w:tabs>
          <w:tab w:val="num" w:pos="0"/>
        </w:tabs>
        <w:ind w:left="4200" w:hanging="420"/>
      </w:pPr>
      <w:rPr>
        <w:rFonts w:ascii="Wingdings" w:hAnsi="Wingdings" w:hint="default"/>
      </w:rPr>
    </w:lvl>
  </w:abstractNum>
  <w:abstractNum w:abstractNumId="11">
    <w:nsid w:val="2D1A6E39"/>
    <w:multiLevelType w:val="hybridMultilevel"/>
    <w:tmpl w:val="C456C54E"/>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nsid w:val="2D7E6E3C"/>
    <w:multiLevelType w:val="hybridMultilevel"/>
    <w:tmpl w:val="90B05B82"/>
    <w:lvl w:ilvl="0" w:tplc="FFFFFFFF">
      <w:start w:val="1"/>
      <w:numFmt w:val="decimal"/>
      <w:lvlText w:val="%1)"/>
      <w:lvlJc w:val="left"/>
      <w:pPr>
        <w:tabs>
          <w:tab w:val="num" w:pos="0"/>
        </w:tabs>
        <w:ind w:left="840" w:hanging="420"/>
      </w:pPr>
    </w:lvl>
    <w:lvl w:ilvl="1" w:tplc="FFFFFFFF">
      <w:start w:val="1"/>
      <w:numFmt w:val="lowerLetter"/>
      <w:lvlText w:val="%2)"/>
      <w:lvlJc w:val="left"/>
      <w:pPr>
        <w:tabs>
          <w:tab w:val="num" w:pos="0"/>
        </w:tabs>
        <w:ind w:left="1260" w:hanging="420"/>
      </w:pPr>
    </w:lvl>
    <w:lvl w:ilvl="2" w:tplc="FFFFFFFF">
      <w:start w:val="1"/>
      <w:numFmt w:val="lowerRoman"/>
      <w:lvlText w:val="%3."/>
      <w:lvlJc w:val="right"/>
      <w:pPr>
        <w:tabs>
          <w:tab w:val="num" w:pos="0"/>
        </w:tabs>
        <w:ind w:left="1680" w:hanging="420"/>
      </w:pPr>
    </w:lvl>
    <w:lvl w:ilvl="3" w:tplc="FFFFFFFF">
      <w:start w:val="1"/>
      <w:numFmt w:val="decimal"/>
      <w:lvlText w:val="%4."/>
      <w:lvlJc w:val="left"/>
      <w:pPr>
        <w:tabs>
          <w:tab w:val="num" w:pos="0"/>
        </w:tabs>
        <w:ind w:left="2100" w:hanging="420"/>
      </w:pPr>
    </w:lvl>
    <w:lvl w:ilvl="4" w:tplc="FFFFFFFF">
      <w:start w:val="1"/>
      <w:numFmt w:val="lowerLetter"/>
      <w:lvlText w:val="%5)"/>
      <w:lvlJc w:val="left"/>
      <w:pPr>
        <w:tabs>
          <w:tab w:val="num" w:pos="0"/>
        </w:tabs>
        <w:ind w:left="2520" w:hanging="420"/>
      </w:pPr>
    </w:lvl>
    <w:lvl w:ilvl="5" w:tplc="FFFFFFFF">
      <w:start w:val="1"/>
      <w:numFmt w:val="lowerRoman"/>
      <w:lvlText w:val="%6."/>
      <w:lvlJc w:val="right"/>
      <w:pPr>
        <w:tabs>
          <w:tab w:val="num" w:pos="0"/>
        </w:tabs>
        <w:ind w:left="2940" w:hanging="420"/>
      </w:pPr>
    </w:lvl>
    <w:lvl w:ilvl="6" w:tplc="FFFFFFFF">
      <w:start w:val="1"/>
      <w:numFmt w:val="decimal"/>
      <w:lvlText w:val="%7."/>
      <w:lvlJc w:val="left"/>
      <w:pPr>
        <w:tabs>
          <w:tab w:val="num" w:pos="0"/>
        </w:tabs>
        <w:ind w:left="3360" w:hanging="420"/>
      </w:pPr>
    </w:lvl>
    <w:lvl w:ilvl="7" w:tplc="FFFFFFFF">
      <w:start w:val="1"/>
      <w:numFmt w:val="lowerLetter"/>
      <w:lvlText w:val="%8)"/>
      <w:lvlJc w:val="left"/>
      <w:pPr>
        <w:tabs>
          <w:tab w:val="num" w:pos="0"/>
        </w:tabs>
        <w:ind w:left="3780" w:hanging="420"/>
      </w:pPr>
    </w:lvl>
    <w:lvl w:ilvl="8" w:tplc="FFFFFFFF">
      <w:start w:val="1"/>
      <w:numFmt w:val="lowerRoman"/>
      <w:lvlText w:val="%9."/>
      <w:lvlJc w:val="right"/>
      <w:pPr>
        <w:tabs>
          <w:tab w:val="num" w:pos="0"/>
        </w:tabs>
        <w:ind w:left="4200" w:hanging="420"/>
      </w:pPr>
    </w:lvl>
  </w:abstractNum>
  <w:abstractNum w:abstractNumId="13">
    <w:nsid w:val="30806824"/>
    <w:multiLevelType w:val="hybridMultilevel"/>
    <w:tmpl w:val="FD36CD84"/>
    <w:lvl w:ilvl="0" w:tplc="0409000B">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4">
    <w:nsid w:val="31FE0D26"/>
    <w:multiLevelType w:val="hybridMultilevel"/>
    <w:tmpl w:val="19121E32"/>
    <w:lvl w:ilvl="0" w:tplc="04090011">
      <w:start w:val="1"/>
      <w:numFmt w:val="decimal"/>
      <w:lvlText w:val="%1)"/>
      <w:lvlJc w:val="left"/>
      <w:pPr>
        <w:ind w:left="900" w:hanging="420"/>
      </w:pPr>
    </w:lvl>
    <w:lvl w:ilvl="1" w:tplc="DB96863E">
      <w:start w:val="1"/>
      <w:numFmt w:val="lowerLetter"/>
      <w:lvlText w:val="%2)"/>
      <w:lvlJc w:val="left"/>
      <w:pPr>
        <w:ind w:left="1260" w:hanging="360"/>
      </w:pPr>
      <w:rPr>
        <w:rFonts w:hint="default"/>
      </w:r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
    <w:nsid w:val="355B14C8"/>
    <w:multiLevelType w:val="hybridMultilevel"/>
    <w:tmpl w:val="328CA5C2"/>
    <w:lvl w:ilvl="0" w:tplc="96CA39AE">
      <w:start w:val="1"/>
      <w:numFmt w:val="decimal"/>
      <w:lvlText w:val="%1."/>
      <w:lvlJc w:val="left"/>
      <w:pPr>
        <w:ind w:left="420" w:hanging="420"/>
      </w:pPr>
      <w:rPr>
        <w:rFonts w:ascii="宋体" w:eastAsia="宋体" w:hAnsi="宋体"/>
        <w:b w:val="0"/>
      </w:rPr>
    </w:lvl>
    <w:lvl w:ilvl="1" w:tplc="1DD6EB1A">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A67139"/>
    <w:multiLevelType w:val="hybridMultilevel"/>
    <w:tmpl w:val="C93A5596"/>
    <w:lvl w:ilvl="0" w:tplc="04090001">
      <w:start w:val="1"/>
      <w:numFmt w:val="bullet"/>
      <w:lvlText w:val=""/>
      <w:lvlJc w:val="left"/>
      <w:pPr>
        <w:ind w:left="1740" w:hanging="420"/>
      </w:pPr>
      <w:rPr>
        <w:rFonts w:ascii="Wingdings" w:hAnsi="Wingdings" w:cs="Wingdings" w:hint="default"/>
      </w:rPr>
    </w:lvl>
    <w:lvl w:ilvl="1" w:tplc="04090003">
      <w:start w:val="1"/>
      <w:numFmt w:val="bullet"/>
      <w:lvlText w:val=""/>
      <w:lvlJc w:val="left"/>
      <w:pPr>
        <w:ind w:left="2160" w:hanging="420"/>
      </w:pPr>
      <w:rPr>
        <w:rFonts w:ascii="Wingdings" w:hAnsi="Wingdings" w:cs="Wingdings" w:hint="default"/>
      </w:rPr>
    </w:lvl>
    <w:lvl w:ilvl="2" w:tplc="04090005">
      <w:start w:val="1"/>
      <w:numFmt w:val="bullet"/>
      <w:lvlText w:val=""/>
      <w:lvlJc w:val="left"/>
      <w:pPr>
        <w:ind w:left="2580" w:hanging="420"/>
      </w:pPr>
      <w:rPr>
        <w:rFonts w:ascii="Wingdings" w:hAnsi="Wingdings" w:cs="Wingdings" w:hint="default"/>
      </w:rPr>
    </w:lvl>
    <w:lvl w:ilvl="3" w:tplc="04090001">
      <w:start w:val="1"/>
      <w:numFmt w:val="bullet"/>
      <w:lvlText w:val=""/>
      <w:lvlJc w:val="left"/>
      <w:pPr>
        <w:ind w:left="3000" w:hanging="420"/>
      </w:pPr>
      <w:rPr>
        <w:rFonts w:ascii="Wingdings" w:hAnsi="Wingdings" w:cs="Wingdings" w:hint="default"/>
      </w:rPr>
    </w:lvl>
    <w:lvl w:ilvl="4" w:tplc="04090003">
      <w:start w:val="1"/>
      <w:numFmt w:val="bullet"/>
      <w:lvlText w:val=""/>
      <w:lvlJc w:val="left"/>
      <w:pPr>
        <w:ind w:left="3420" w:hanging="420"/>
      </w:pPr>
      <w:rPr>
        <w:rFonts w:ascii="Wingdings" w:hAnsi="Wingdings" w:cs="Wingdings" w:hint="default"/>
      </w:rPr>
    </w:lvl>
    <w:lvl w:ilvl="5" w:tplc="04090005">
      <w:start w:val="1"/>
      <w:numFmt w:val="bullet"/>
      <w:lvlText w:val=""/>
      <w:lvlJc w:val="left"/>
      <w:pPr>
        <w:ind w:left="3840" w:hanging="420"/>
      </w:pPr>
      <w:rPr>
        <w:rFonts w:ascii="Wingdings" w:hAnsi="Wingdings" w:cs="Wingdings" w:hint="default"/>
      </w:rPr>
    </w:lvl>
    <w:lvl w:ilvl="6" w:tplc="04090001">
      <w:start w:val="1"/>
      <w:numFmt w:val="bullet"/>
      <w:lvlText w:val=""/>
      <w:lvlJc w:val="left"/>
      <w:pPr>
        <w:ind w:left="4260" w:hanging="420"/>
      </w:pPr>
      <w:rPr>
        <w:rFonts w:ascii="Wingdings" w:hAnsi="Wingdings" w:cs="Wingdings" w:hint="default"/>
      </w:rPr>
    </w:lvl>
    <w:lvl w:ilvl="7" w:tplc="04090003">
      <w:start w:val="1"/>
      <w:numFmt w:val="bullet"/>
      <w:lvlText w:val=""/>
      <w:lvlJc w:val="left"/>
      <w:pPr>
        <w:ind w:left="4680" w:hanging="420"/>
      </w:pPr>
      <w:rPr>
        <w:rFonts w:ascii="Wingdings" w:hAnsi="Wingdings" w:cs="Wingdings" w:hint="default"/>
      </w:rPr>
    </w:lvl>
    <w:lvl w:ilvl="8" w:tplc="04090005">
      <w:start w:val="1"/>
      <w:numFmt w:val="bullet"/>
      <w:lvlText w:val=""/>
      <w:lvlJc w:val="left"/>
      <w:pPr>
        <w:ind w:left="5100" w:hanging="420"/>
      </w:pPr>
      <w:rPr>
        <w:rFonts w:ascii="Wingdings" w:hAnsi="Wingdings" w:cs="Wingdings" w:hint="default"/>
      </w:rPr>
    </w:lvl>
  </w:abstractNum>
  <w:abstractNum w:abstractNumId="17">
    <w:nsid w:val="396D586F"/>
    <w:multiLevelType w:val="hybridMultilevel"/>
    <w:tmpl w:val="C36A4252"/>
    <w:lvl w:ilvl="0" w:tplc="C43E1738">
      <w:start w:val="1"/>
      <w:numFmt w:val="bullet"/>
      <w:lvlText w:val=""/>
      <w:lvlJc w:val="left"/>
      <w:pPr>
        <w:tabs>
          <w:tab w:val="num" w:pos="900"/>
        </w:tabs>
        <w:ind w:left="900" w:hanging="420"/>
      </w:pPr>
      <w:rPr>
        <w:rFonts w:ascii="Wingdings" w:hAnsi="Wingdings" w:cs="Wingding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8">
    <w:nsid w:val="39C03157"/>
    <w:multiLevelType w:val="hybridMultilevel"/>
    <w:tmpl w:val="C456C54E"/>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9">
    <w:nsid w:val="408E5B9E"/>
    <w:multiLevelType w:val="hybridMultilevel"/>
    <w:tmpl w:val="11F669F2"/>
    <w:lvl w:ilvl="0" w:tplc="28F6CC48">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20">
    <w:nsid w:val="410E64C5"/>
    <w:multiLevelType w:val="hybridMultilevel"/>
    <w:tmpl w:val="13FABA4A"/>
    <w:lvl w:ilvl="0" w:tplc="5C58F30A">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605F6E"/>
    <w:multiLevelType w:val="hybridMultilevel"/>
    <w:tmpl w:val="4F22245C"/>
    <w:lvl w:ilvl="0" w:tplc="04090017">
      <w:start w:val="1"/>
      <w:numFmt w:val="chineseCountingThousand"/>
      <w:lvlText w:val="(%1)"/>
      <w:lvlJc w:val="left"/>
      <w:pPr>
        <w:ind w:left="900" w:hanging="420"/>
      </w:pPr>
    </w:lvl>
    <w:lvl w:ilvl="1" w:tplc="A12804AE">
      <w:start w:val="1"/>
      <w:numFmt w:val="decimal"/>
      <w:lvlText w:val="%2、"/>
      <w:lvlJc w:val="left"/>
      <w:pPr>
        <w:ind w:left="1260" w:hanging="360"/>
      </w:pPr>
      <w:rPr>
        <w:rFonts w:hint="eastAsia"/>
      </w:rPr>
    </w:lvl>
    <w:lvl w:ilvl="2" w:tplc="D3921F4C">
      <w:start w:val="1"/>
      <w:numFmt w:val="decimal"/>
      <w:lvlText w:val="%3)"/>
      <w:lvlJc w:val="left"/>
      <w:pPr>
        <w:ind w:left="1680" w:hanging="360"/>
      </w:pPr>
      <w:rPr>
        <w:rFonts w:hint="default"/>
      </w:r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2">
    <w:nsid w:val="4BA36F23"/>
    <w:multiLevelType w:val="hybridMultilevel"/>
    <w:tmpl w:val="CB90FBF0"/>
    <w:lvl w:ilvl="0" w:tplc="B784C4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BB7EBE"/>
    <w:multiLevelType w:val="hybridMultilevel"/>
    <w:tmpl w:val="0CDA89D4"/>
    <w:lvl w:ilvl="0" w:tplc="5E3A63E4">
      <w:start w:val="1"/>
      <w:numFmt w:val="bullet"/>
      <w:lvlText w:val=""/>
      <w:lvlJc w:val="left"/>
      <w:pPr>
        <w:ind w:left="900" w:hanging="420"/>
      </w:pPr>
      <w:rPr>
        <w:rFonts w:ascii="Wingdings" w:hAnsi="Wingdings" w:cs="Wingdings" w:hint="default"/>
      </w:rPr>
    </w:lvl>
    <w:lvl w:ilvl="1" w:tplc="04090019">
      <w:start w:val="1"/>
      <w:numFmt w:val="bullet"/>
      <w:lvlText w:val=""/>
      <w:lvlJc w:val="left"/>
      <w:pPr>
        <w:ind w:left="1320" w:hanging="420"/>
      </w:pPr>
      <w:rPr>
        <w:rFonts w:ascii="Wingdings" w:hAnsi="Wingdings" w:cs="Wingdings" w:hint="default"/>
      </w:rPr>
    </w:lvl>
    <w:lvl w:ilvl="2" w:tplc="0409001B">
      <w:start w:val="1"/>
      <w:numFmt w:val="bullet"/>
      <w:lvlText w:val=""/>
      <w:lvlJc w:val="left"/>
      <w:pPr>
        <w:ind w:left="1740" w:hanging="420"/>
      </w:pPr>
      <w:rPr>
        <w:rFonts w:ascii="Wingdings" w:hAnsi="Wingdings" w:cs="Wingdings" w:hint="default"/>
      </w:rPr>
    </w:lvl>
    <w:lvl w:ilvl="3" w:tplc="0409000F">
      <w:start w:val="1"/>
      <w:numFmt w:val="bullet"/>
      <w:lvlText w:val=""/>
      <w:lvlJc w:val="left"/>
      <w:pPr>
        <w:ind w:left="2160" w:hanging="420"/>
      </w:pPr>
      <w:rPr>
        <w:rFonts w:ascii="Wingdings" w:hAnsi="Wingdings" w:cs="Wingdings" w:hint="default"/>
      </w:rPr>
    </w:lvl>
    <w:lvl w:ilvl="4" w:tplc="04090019">
      <w:start w:val="1"/>
      <w:numFmt w:val="bullet"/>
      <w:lvlText w:val=""/>
      <w:lvlJc w:val="left"/>
      <w:pPr>
        <w:ind w:left="2580" w:hanging="420"/>
      </w:pPr>
      <w:rPr>
        <w:rFonts w:ascii="Wingdings" w:hAnsi="Wingdings" w:cs="Wingdings" w:hint="default"/>
      </w:rPr>
    </w:lvl>
    <w:lvl w:ilvl="5" w:tplc="0409001B">
      <w:start w:val="1"/>
      <w:numFmt w:val="bullet"/>
      <w:lvlText w:val=""/>
      <w:lvlJc w:val="left"/>
      <w:pPr>
        <w:ind w:left="3000" w:hanging="420"/>
      </w:pPr>
      <w:rPr>
        <w:rFonts w:ascii="Wingdings" w:hAnsi="Wingdings" w:cs="Wingdings" w:hint="default"/>
      </w:rPr>
    </w:lvl>
    <w:lvl w:ilvl="6" w:tplc="0409000F">
      <w:start w:val="1"/>
      <w:numFmt w:val="bullet"/>
      <w:lvlText w:val=""/>
      <w:lvlJc w:val="left"/>
      <w:pPr>
        <w:ind w:left="3420" w:hanging="420"/>
      </w:pPr>
      <w:rPr>
        <w:rFonts w:ascii="Wingdings" w:hAnsi="Wingdings" w:cs="Wingdings" w:hint="default"/>
      </w:rPr>
    </w:lvl>
    <w:lvl w:ilvl="7" w:tplc="04090019">
      <w:start w:val="1"/>
      <w:numFmt w:val="bullet"/>
      <w:lvlText w:val=""/>
      <w:lvlJc w:val="left"/>
      <w:pPr>
        <w:ind w:left="3840" w:hanging="420"/>
      </w:pPr>
      <w:rPr>
        <w:rFonts w:ascii="Wingdings" w:hAnsi="Wingdings" w:cs="Wingdings" w:hint="default"/>
      </w:rPr>
    </w:lvl>
    <w:lvl w:ilvl="8" w:tplc="0409001B">
      <w:start w:val="1"/>
      <w:numFmt w:val="bullet"/>
      <w:lvlText w:val=""/>
      <w:lvlJc w:val="left"/>
      <w:pPr>
        <w:ind w:left="4260" w:hanging="420"/>
      </w:pPr>
      <w:rPr>
        <w:rFonts w:ascii="Wingdings" w:hAnsi="Wingdings" w:cs="Wingdings" w:hint="default"/>
      </w:rPr>
    </w:lvl>
  </w:abstractNum>
  <w:abstractNum w:abstractNumId="24">
    <w:nsid w:val="4FC33CBA"/>
    <w:multiLevelType w:val="hybridMultilevel"/>
    <w:tmpl w:val="CE540112"/>
    <w:lvl w:ilvl="0" w:tplc="28F6CC48">
      <w:start w:val="1"/>
      <w:numFmt w:val="decimal"/>
      <w:lvlText w:val="%1)"/>
      <w:lvlJc w:val="left"/>
      <w:pPr>
        <w:ind w:left="900" w:hanging="420"/>
      </w:pPr>
    </w:lvl>
    <w:lvl w:ilvl="1" w:tplc="04090003">
      <w:start w:val="1"/>
      <w:numFmt w:val="lowerLetter"/>
      <w:lvlText w:val="%2)"/>
      <w:lvlJc w:val="left"/>
      <w:pPr>
        <w:ind w:left="1320" w:hanging="420"/>
      </w:pPr>
    </w:lvl>
    <w:lvl w:ilvl="2" w:tplc="04090005">
      <w:start w:val="1"/>
      <w:numFmt w:val="lowerRoman"/>
      <w:lvlText w:val="%3."/>
      <w:lvlJc w:val="right"/>
      <w:pPr>
        <w:ind w:left="1740" w:hanging="420"/>
      </w:pPr>
    </w:lvl>
    <w:lvl w:ilvl="3" w:tplc="04090001">
      <w:start w:val="1"/>
      <w:numFmt w:val="decimal"/>
      <w:lvlText w:val="%4."/>
      <w:lvlJc w:val="left"/>
      <w:pPr>
        <w:ind w:left="2160" w:hanging="420"/>
      </w:pPr>
    </w:lvl>
    <w:lvl w:ilvl="4" w:tplc="04090003">
      <w:start w:val="1"/>
      <w:numFmt w:val="lowerLetter"/>
      <w:lvlText w:val="%5)"/>
      <w:lvlJc w:val="left"/>
      <w:pPr>
        <w:ind w:left="2580" w:hanging="420"/>
      </w:pPr>
    </w:lvl>
    <w:lvl w:ilvl="5" w:tplc="04090005">
      <w:start w:val="1"/>
      <w:numFmt w:val="lowerRoman"/>
      <w:lvlText w:val="%6."/>
      <w:lvlJc w:val="right"/>
      <w:pPr>
        <w:ind w:left="3000" w:hanging="420"/>
      </w:pPr>
    </w:lvl>
    <w:lvl w:ilvl="6" w:tplc="04090001">
      <w:start w:val="1"/>
      <w:numFmt w:val="decimal"/>
      <w:lvlText w:val="%7."/>
      <w:lvlJc w:val="left"/>
      <w:pPr>
        <w:ind w:left="3420" w:hanging="420"/>
      </w:pPr>
    </w:lvl>
    <w:lvl w:ilvl="7" w:tplc="04090003">
      <w:start w:val="1"/>
      <w:numFmt w:val="lowerLetter"/>
      <w:lvlText w:val="%8)"/>
      <w:lvlJc w:val="left"/>
      <w:pPr>
        <w:ind w:left="3840" w:hanging="420"/>
      </w:pPr>
    </w:lvl>
    <w:lvl w:ilvl="8" w:tplc="04090005">
      <w:start w:val="1"/>
      <w:numFmt w:val="lowerRoman"/>
      <w:lvlText w:val="%9."/>
      <w:lvlJc w:val="right"/>
      <w:pPr>
        <w:ind w:left="4260" w:hanging="420"/>
      </w:pPr>
    </w:lvl>
  </w:abstractNum>
  <w:abstractNum w:abstractNumId="25">
    <w:nsid w:val="502C6EF7"/>
    <w:multiLevelType w:val="hybridMultilevel"/>
    <w:tmpl w:val="78FE073E"/>
    <w:lvl w:ilvl="0" w:tplc="04090011">
      <w:start w:val="1"/>
      <w:numFmt w:val="bullet"/>
      <w:lvlText w:val=""/>
      <w:lvlJc w:val="left"/>
      <w:pPr>
        <w:ind w:left="900" w:hanging="420"/>
      </w:pPr>
      <w:rPr>
        <w:rFonts w:ascii="Wingdings" w:hAnsi="Wingdings" w:cs="Wingdings" w:hint="default"/>
      </w:rPr>
    </w:lvl>
    <w:lvl w:ilvl="1" w:tplc="04090019">
      <w:start w:val="1"/>
      <w:numFmt w:val="bullet"/>
      <w:lvlText w:val=""/>
      <w:lvlJc w:val="left"/>
      <w:pPr>
        <w:ind w:left="1320" w:hanging="420"/>
      </w:pPr>
      <w:rPr>
        <w:rFonts w:ascii="Wingdings" w:hAnsi="Wingdings" w:cs="Wingdings" w:hint="default"/>
      </w:rPr>
    </w:lvl>
    <w:lvl w:ilvl="2" w:tplc="0409001B">
      <w:start w:val="1"/>
      <w:numFmt w:val="bullet"/>
      <w:lvlText w:val=""/>
      <w:lvlJc w:val="left"/>
      <w:pPr>
        <w:ind w:left="1740" w:hanging="420"/>
      </w:pPr>
      <w:rPr>
        <w:rFonts w:ascii="Wingdings" w:hAnsi="Wingdings" w:cs="Wingdings" w:hint="default"/>
      </w:rPr>
    </w:lvl>
    <w:lvl w:ilvl="3" w:tplc="0409000F">
      <w:start w:val="1"/>
      <w:numFmt w:val="bullet"/>
      <w:lvlText w:val=""/>
      <w:lvlJc w:val="left"/>
      <w:pPr>
        <w:ind w:left="2160" w:hanging="420"/>
      </w:pPr>
      <w:rPr>
        <w:rFonts w:ascii="Wingdings" w:hAnsi="Wingdings" w:cs="Wingdings" w:hint="default"/>
      </w:rPr>
    </w:lvl>
    <w:lvl w:ilvl="4" w:tplc="04090019">
      <w:start w:val="1"/>
      <w:numFmt w:val="bullet"/>
      <w:lvlText w:val=""/>
      <w:lvlJc w:val="left"/>
      <w:pPr>
        <w:ind w:left="2580" w:hanging="420"/>
      </w:pPr>
      <w:rPr>
        <w:rFonts w:ascii="Wingdings" w:hAnsi="Wingdings" w:cs="Wingdings" w:hint="default"/>
      </w:rPr>
    </w:lvl>
    <w:lvl w:ilvl="5" w:tplc="0409001B">
      <w:start w:val="1"/>
      <w:numFmt w:val="bullet"/>
      <w:lvlText w:val=""/>
      <w:lvlJc w:val="left"/>
      <w:pPr>
        <w:ind w:left="3000" w:hanging="420"/>
      </w:pPr>
      <w:rPr>
        <w:rFonts w:ascii="Wingdings" w:hAnsi="Wingdings" w:cs="Wingdings" w:hint="default"/>
      </w:rPr>
    </w:lvl>
    <w:lvl w:ilvl="6" w:tplc="0409000F">
      <w:start w:val="1"/>
      <w:numFmt w:val="bullet"/>
      <w:lvlText w:val=""/>
      <w:lvlJc w:val="left"/>
      <w:pPr>
        <w:ind w:left="3420" w:hanging="420"/>
      </w:pPr>
      <w:rPr>
        <w:rFonts w:ascii="Wingdings" w:hAnsi="Wingdings" w:cs="Wingdings" w:hint="default"/>
      </w:rPr>
    </w:lvl>
    <w:lvl w:ilvl="7" w:tplc="04090019">
      <w:start w:val="1"/>
      <w:numFmt w:val="bullet"/>
      <w:lvlText w:val=""/>
      <w:lvlJc w:val="left"/>
      <w:pPr>
        <w:ind w:left="3840" w:hanging="420"/>
      </w:pPr>
      <w:rPr>
        <w:rFonts w:ascii="Wingdings" w:hAnsi="Wingdings" w:cs="Wingdings" w:hint="default"/>
      </w:rPr>
    </w:lvl>
    <w:lvl w:ilvl="8" w:tplc="0409001B">
      <w:start w:val="1"/>
      <w:numFmt w:val="bullet"/>
      <w:lvlText w:val=""/>
      <w:lvlJc w:val="left"/>
      <w:pPr>
        <w:ind w:left="4260" w:hanging="420"/>
      </w:pPr>
      <w:rPr>
        <w:rFonts w:ascii="Wingdings" w:hAnsi="Wingdings" w:cs="Wingdings" w:hint="default"/>
      </w:rPr>
    </w:lvl>
  </w:abstractNum>
  <w:abstractNum w:abstractNumId="26">
    <w:nsid w:val="56BC39D7"/>
    <w:multiLevelType w:val="hybridMultilevel"/>
    <w:tmpl w:val="798A4822"/>
    <w:lvl w:ilvl="0" w:tplc="28F6CC48">
      <w:start w:val="1"/>
      <w:numFmt w:val="decimal"/>
      <w:lvlText w:val="%1."/>
      <w:lvlJc w:val="left"/>
      <w:pPr>
        <w:ind w:left="420" w:hanging="420"/>
      </w:pPr>
      <w:rPr>
        <w:rFonts w:ascii="宋体" w:eastAsia="宋体" w:hAnsi="宋体"/>
        <w:b w:val="0"/>
      </w:rPr>
    </w:lvl>
    <w:lvl w:ilvl="1" w:tplc="04090003">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7">
    <w:nsid w:val="5716375D"/>
    <w:multiLevelType w:val="multilevel"/>
    <w:tmpl w:val="5716375D"/>
    <w:lvl w:ilvl="0">
      <w:start w:val="1"/>
      <w:numFmt w:val="decimal"/>
      <w:lvlText w:val="%1、"/>
      <w:lvlJc w:val="left"/>
      <w:pPr>
        <w:ind w:left="420" w:hanging="420"/>
      </w:pPr>
      <w:rPr>
        <w:rFonts w:ascii="Times New Roman" w:hAnsi="Times New Roman" w:cs="Times New Roman" w:hint="default"/>
        <w:b/>
        <w:i w:val="0"/>
        <w:spacing w:val="-20"/>
        <w:kern w:val="2"/>
        <w:position w:val="0"/>
        <w:sz w:val="21"/>
      </w:rPr>
    </w:lvl>
    <w:lvl w:ilvl="1">
      <w:start w:val="2"/>
      <w:numFmt w:val="bullet"/>
      <w:lvlText w:val="★"/>
      <w:lvlJc w:val="left"/>
      <w:pPr>
        <w:ind w:left="861" w:hanging="360"/>
      </w:pPr>
      <w:rPr>
        <w:rFonts w:ascii="宋体" w:eastAsia="宋体" w:hAnsi="宋体" w:cs="Times New Roman" w:hint="eastAsia"/>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624B1843"/>
    <w:multiLevelType w:val="hybridMultilevel"/>
    <w:tmpl w:val="6FF0E4C4"/>
    <w:lvl w:ilvl="0" w:tplc="883ABFE4">
      <w:start w:val="1"/>
      <w:numFmt w:val="decimal"/>
      <w:lvlText w:val="%1、"/>
      <w:lvlJc w:val="left"/>
      <w:pPr>
        <w:ind w:left="360" w:hanging="360"/>
      </w:pPr>
      <w:rPr>
        <w:rFonts w:hint="default"/>
      </w:rPr>
    </w:lvl>
    <w:lvl w:ilvl="1" w:tplc="2D1CF7D6" w:tentative="1">
      <w:start w:val="1"/>
      <w:numFmt w:val="lowerLetter"/>
      <w:lvlText w:val="%2)"/>
      <w:lvlJc w:val="left"/>
      <w:pPr>
        <w:ind w:left="840" w:hanging="420"/>
      </w:pPr>
    </w:lvl>
    <w:lvl w:ilvl="2" w:tplc="7A8CF1B6" w:tentative="1">
      <w:start w:val="1"/>
      <w:numFmt w:val="lowerRoman"/>
      <w:lvlText w:val="%3."/>
      <w:lvlJc w:val="right"/>
      <w:pPr>
        <w:ind w:left="1260" w:hanging="420"/>
      </w:pPr>
    </w:lvl>
    <w:lvl w:ilvl="3" w:tplc="76448DB2" w:tentative="1">
      <w:start w:val="1"/>
      <w:numFmt w:val="decimal"/>
      <w:lvlText w:val="%4."/>
      <w:lvlJc w:val="left"/>
      <w:pPr>
        <w:ind w:left="1680" w:hanging="420"/>
      </w:pPr>
    </w:lvl>
    <w:lvl w:ilvl="4" w:tplc="4E186D44" w:tentative="1">
      <w:start w:val="1"/>
      <w:numFmt w:val="lowerLetter"/>
      <w:lvlText w:val="%5)"/>
      <w:lvlJc w:val="left"/>
      <w:pPr>
        <w:ind w:left="2100" w:hanging="420"/>
      </w:pPr>
    </w:lvl>
    <w:lvl w:ilvl="5" w:tplc="390E4ACC" w:tentative="1">
      <w:start w:val="1"/>
      <w:numFmt w:val="lowerRoman"/>
      <w:lvlText w:val="%6."/>
      <w:lvlJc w:val="right"/>
      <w:pPr>
        <w:ind w:left="2520" w:hanging="420"/>
      </w:pPr>
    </w:lvl>
    <w:lvl w:ilvl="6" w:tplc="C1AA1C9C" w:tentative="1">
      <w:start w:val="1"/>
      <w:numFmt w:val="decimal"/>
      <w:lvlText w:val="%7."/>
      <w:lvlJc w:val="left"/>
      <w:pPr>
        <w:ind w:left="2940" w:hanging="420"/>
      </w:pPr>
    </w:lvl>
    <w:lvl w:ilvl="7" w:tplc="E99457DC" w:tentative="1">
      <w:start w:val="1"/>
      <w:numFmt w:val="lowerLetter"/>
      <w:lvlText w:val="%8)"/>
      <w:lvlJc w:val="left"/>
      <w:pPr>
        <w:ind w:left="3360" w:hanging="420"/>
      </w:pPr>
    </w:lvl>
    <w:lvl w:ilvl="8" w:tplc="FE1C3E84" w:tentative="1">
      <w:start w:val="1"/>
      <w:numFmt w:val="lowerRoman"/>
      <w:lvlText w:val="%9."/>
      <w:lvlJc w:val="right"/>
      <w:pPr>
        <w:ind w:left="3780" w:hanging="420"/>
      </w:pPr>
    </w:lvl>
  </w:abstractNum>
  <w:abstractNum w:abstractNumId="29">
    <w:nsid w:val="67253D9D"/>
    <w:multiLevelType w:val="multilevel"/>
    <w:tmpl w:val="67253D9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FE33517"/>
    <w:multiLevelType w:val="multilevel"/>
    <w:tmpl w:val="59E29C84"/>
    <w:lvl w:ilvl="0">
      <w:start w:val="1"/>
      <w:numFmt w:val="chineseCountingThousand"/>
      <w:suff w:val="nothing"/>
      <w:lvlText w:val="第%1部分"/>
      <w:lvlJc w:val="left"/>
      <w:pPr>
        <w:tabs>
          <w:tab w:val="num" w:pos="0"/>
        </w:tabs>
        <w:ind w:left="0" w:firstLine="0"/>
      </w:pPr>
      <w:rPr>
        <w:rFonts w:hint="eastAsia"/>
      </w:rPr>
    </w:lvl>
    <w:lvl w:ilvl="1">
      <w:start w:val="1"/>
      <w:numFmt w:val="chineseCountingThousand"/>
      <w:suff w:val="nothing"/>
      <w:lvlText w:val="%2."/>
      <w:lvlJc w:val="left"/>
      <w:pPr>
        <w:tabs>
          <w:tab w:val="num" w:pos="0"/>
        </w:tabs>
        <w:ind w:left="0" w:firstLine="0"/>
      </w:pPr>
      <w:rPr>
        <w:rFonts w:hint="eastAsia"/>
      </w:rPr>
    </w:lvl>
    <w:lvl w:ilvl="2">
      <w:start w:val="1"/>
      <w:numFmt w:val="decimal"/>
      <w:isLgl/>
      <w:suff w:val="nothing"/>
      <w:lvlText w:val="%3."/>
      <w:lvlJc w:val="left"/>
      <w:pPr>
        <w:tabs>
          <w:tab w:val="num" w:pos="0"/>
        </w:tabs>
        <w:ind w:left="0" w:firstLine="0"/>
      </w:pPr>
      <w:rPr>
        <w:rFonts w:hint="eastAsia"/>
      </w:rPr>
    </w:lvl>
    <w:lvl w:ilvl="3">
      <w:start w:val="1"/>
      <w:numFmt w:val="decimal"/>
      <w:isLgl/>
      <w:suff w:val="nothing"/>
      <w:lvlText w:val="%3.%4."/>
      <w:lvlJc w:val="left"/>
      <w:pPr>
        <w:tabs>
          <w:tab w:val="num" w:pos="0"/>
        </w:tabs>
        <w:ind w:left="0" w:firstLine="0"/>
      </w:pPr>
      <w:rPr>
        <w:rFonts w:ascii="Arial" w:hAnsi="Arial" w:cs="Arial" w:hint="default"/>
        <w:b w:val="0"/>
      </w:rPr>
    </w:lvl>
    <w:lvl w:ilvl="4">
      <w:start w:val="1"/>
      <w:numFmt w:val="decimal"/>
      <w:isLgl/>
      <w:suff w:val="nothing"/>
      <w:lvlText w:val="%3.%4.%5."/>
      <w:lvlJc w:val="left"/>
      <w:pPr>
        <w:tabs>
          <w:tab w:val="num" w:pos="0"/>
        </w:tabs>
        <w:ind w:left="0" w:firstLine="0"/>
      </w:pPr>
      <w:rPr>
        <w:rFonts w:ascii="Arial" w:hAnsi="Arial" w:cs="Arial" w:hint="default"/>
      </w:rPr>
    </w:lvl>
    <w:lvl w:ilvl="5">
      <w:start w:val="1"/>
      <w:numFmt w:val="decimal"/>
      <w:suff w:val="nothing"/>
      <w:lvlText w:val="%3.%4.%5.%6"/>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31">
    <w:nsid w:val="70A4209F"/>
    <w:multiLevelType w:val="hybridMultilevel"/>
    <w:tmpl w:val="016257DE"/>
    <w:lvl w:ilvl="0" w:tplc="82CEA38A">
      <w:start w:val="1"/>
      <w:numFmt w:val="decimal"/>
      <w:lvlText w:val="%1、"/>
      <w:lvlJc w:val="left"/>
      <w:pPr>
        <w:ind w:left="360" w:hanging="360"/>
      </w:pPr>
      <w:rPr>
        <w:rFonts w:hint="default"/>
        <w:b/>
      </w:rPr>
    </w:lvl>
    <w:lvl w:ilvl="1" w:tplc="6598F258" w:tentative="1">
      <w:start w:val="1"/>
      <w:numFmt w:val="lowerLetter"/>
      <w:lvlText w:val="%2)"/>
      <w:lvlJc w:val="left"/>
      <w:pPr>
        <w:ind w:left="840" w:hanging="420"/>
      </w:pPr>
    </w:lvl>
    <w:lvl w:ilvl="2" w:tplc="BE16F33C" w:tentative="1">
      <w:start w:val="1"/>
      <w:numFmt w:val="lowerRoman"/>
      <w:lvlText w:val="%3."/>
      <w:lvlJc w:val="right"/>
      <w:pPr>
        <w:ind w:left="1260" w:hanging="420"/>
      </w:pPr>
    </w:lvl>
    <w:lvl w:ilvl="3" w:tplc="09C29532" w:tentative="1">
      <w:start w:val="1"/>
      <w:numFmt w:val="decimal"/>
      <w:lvlText w:val="%4."/>
      <w:lvlJc w:val="left"/>
      <w:pPr>
        <w:ind w:left="1680" w:hanging="420"/>
      </w:pPr>
    </w:lvl>
    <w:lvl w:ilvl="4" w:tplc="499E9A5C" w:tentative="1">
      <w:start w:val="1"/>
      <w:numFmt w:val="lowerLetter"/>
      <w:lvlText w:val="%5)"/>
      <w:lvlJc w:val="left"/>
      <w:pPr>
        <w:ind w:left="2100" w:hanging="420"/>
      </w:pPr>
    </w:lvl>
    <w:lvl w:ilvl="5" w:tplc="5A76F306" w:tentative="1">
      <w:start w:val="1"/>
      <w:numFmt w:val="lowerRoman"/>
      <w:lvlText w:val="%6."/>
      <w:lvlJc w:val="right"/>
      <w:pPr>
        <w:ind w:left="2520" w:hanging="420"/>
      </w:pPr>
    </w:lvl>
    <w:lvl w:ilvl="6" w:tplc="F10A9110" w:tentative="1">
      <w:start w:val="1"/>
      <w:numFmt w:val="decimal"/>
      <w:lvlText w:val="%7."/>
      <w:lvlJc w:val="left"/>
      <w:pPr>
        <w:ind w:left="2940" w:hanging="420"/>
      </w:pPr>
    </w:lvl>
    <w:lvl w:ilvl="7" w:tplc="ABFA1CE8" w:tentative="1">
      <w:start w:val="1"/>
      <w:numFmt w:val="lowerLetter"/>
      <w:lvlText w:val="%8)"/>
      <w:lvlJc w:val="left"/>
      <w:pPr>
        <w:ind w:left="3360" w:hanging="420"/>
      </w:pPr>
    </w:lvl>
    <w:lvl w:ilvl="8" w:tplc="33768128" w:tentative="1">
      <w:start w:val="1"/>
      <w:numFmt w:val="lowerRoman"/>
      <w:lvlText w:val="%9."/>
      <w:lvlJc w:val="right"/>
      <w:pPr>
        <w:ind w:left="3780" w:hanging="420"/>
      </w:pPr>
    </w:lvl>
  </w:abstractNum>
  <w:abstractNum w:abstractNumId="32">
    <w:nsid w:val="7A893E23"/>
    <w:multiLevelType w:val="hybridMultilevel"/>
    <w:tmpl w:val="C456C54E"/>
    <w:lvl w:ilvl="0" w:tplc="86F86710">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3">
    <w:nsid w:val="7ACF1A4E"/>
    <w:multiLevelType w:val="hybridMultilevel"/>
    <w:tmpl w:val="5DDE9D4A"/>
    <w:lvl w:ilvl="0" w:tplc="7F6E014A">
      <w:start w:val="1"/>
      <w:numFmt w:val="decimal"/>
      <w:lvlText w:val="%1、"/>
      <w:lvlJc w:val="left"/>
      <w:pPr>
        <w:tabs>
          <w:tab w:val="num" w:pos="1211"/>
        </w:tabs>
        <w:ind w:left="1211" w:hanging="360"/>
      </w:pPr>
      <w:rPr>
        <w:rFonts w:hint="eastAsia"/>
      </w:rPr>
    </w:lvl>
    <w:lvl w:ilvl="1" w:tplc="0409000F">
      <w:start w:val="1"/>
      <w:numFmt w:val="decimal"/>
      <w:lvlText w:val="%2."/>
      <w:lvlJc w:val="left"/>
      <w:pPr>
        <w:tabs>
          <w:tab w:val="num" w:pos="1275"/>
        </w:tabs>
        <w:ind w:left="1275" w:hanging="420"/>
      </w:pPr>
      <w:rPr>
        <w:rFonts w:hint="eastAsia"/>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4">
    <w:nsid w:val="7B372E05"/>
    <w:multiLevelType w:val="hybridMultilevel"/>
    <w:tmpl w:val="3F1C7CF8"/>
    <w:lvl w:ilvl="0" w:tplc="539E2EBE">
      <w:start w:val="1"/>
      <w:numFmt w:val="chineseCountingThousand"/>
      <w:lvlText w:val="%1、"/>
      <w:lvlJc w:val="left"/>
      <w:pPr>
        <w:ind w:left="900" w:hanging="420"/>
      </w:pPr>
    </w:lvl>
    <w:lvl w:ilvl="1" w:tplc="BEB00222">
      <w:start w:val="1"/>
      <w:numFmt w:val="lowerLetter"/>
      <w:lvlText w:val="%2)"/>
      <w:lvlJc w:val="left"/>
      <w:pPr>
        <w:ind w:left="1320" w:hanging="420"/>
      </w:pPr>
    </w:lvl>
    <w:lvl w:ilvl="2" w:tplc="1C16C074">
      <w:start w:val="1"/>
      <w:numFmt w:val="lowerRoman"/>
      <w:lvlText w:val="%3."/>
      <w:lvlJc w:val="right"/>
      <w:pPr>
        <w:ind w:left="1740" w:hanging="420"/>
      </w:pPr>
    </w:lvl>
    <w:lvl w:ilvl="3" w:tplc="B9F0D50E">
      <w:start w:val="1"/>
      <w:numFmt w:val="decimal"/>
      <w:lvlText w:val="%4."/>
      <w:lvlJc w:val="left"/>
      <w:pPr>
        <w:ind w:left="2160" w:hanging="420"/>
      </w:pPr>
    </w:lvl>
    <w:lvl w:ilvl="4" w:tplc="FE9C4486">
      <w:start w:val="1"/>
      <w:numFmt w:val="lowerLetter"/>
      <w:lvlText w:val="%5)"/>
      <w:lvlJc w:val="left"/>
      <w:pPr>
        <w:ind w:left="2580" w:hanging="420"/>
      </w:pPr>
    </w:lvl>
    <w:lvl w:ilvl="5" w:tplc="5DC0E252">
      <w:start w:val="1"/>
      <w:numFmt w:val="lowerRoman"/>
      <w:lvlText w:val="%6."/>
      <w:lvlJc w:val="right"/>
      <w:pPr>
        <w:ind w:left="3000" w:hanging="420"/>
      </w:pPr>
    </w:lvl>
    <w:lvl w:ilvl="6" w:tplc="2034DB72">
      <w:start w:val="1"/>
      <w:numFmt w:val="decimal"/>
      <w:lvlText w:val="%7."/>
      <w:lvlJc w:val="left"/>
      <w:pPr>
        <w:ind w:left="3420" w:hanging="420"/>
      </w:pPr>
    </w:lvl>
    <w:lvl w:ilvl="7" w:tplc="5FBE7C72">
      <w:start w:val="1"/>
      <w:numFmt w:val="lowerLetter"/>
      <w:lvlText w:val="%8)"/>
      <w:lvlJc w:val="left"/>
      <w:pPr>
        <w:ind w:left="3840" w:hanging="420"/>
      </w:pPr>
    </w:lvl>
    <w:lvl w:ilvl="8" w:tplc="C4486F88">
      <w:start w:val="1"/>
      <w:numFmt w:val="lowerRoman"/>
      <w:lvlText w:val="%9."/>
      <w:lvlJc w:val="right"/>
      <w:pPr>
        <w:ind w:left="4260" w:hanging="420"/>
      </w:pPr>
    </w:lvl>
  </w:abstractNum>
  <w:abstractNum w:abstractNumId="35">
    <w:nsid w:val="7BAB29FA"/>
    <w:multiLevelType w:val="singleLevel"/>
    <w:tmpl w:val="7BAB29FA"/>
    <w:lvl w:ilvl="0">
      <w:start w:val="1"/>
      <w:numFmt w:val="japaneseCounting"/>
      <w:lvlText w:val="%1、"/>
      <w:lvlJc w:val="left"/>
      <w:pPr>
        <w:tabs>
          <w:tab w:val="num" w:pos="480"/>
        </w:tabs>
        <w:ind w:left="480" w:hanging="480"/>
      </w:pPr>
      <w:rPr>
        <w:rFonts w:hint="eastAsia"/>
      </w:rPr>
    </w:lvl>
  </w:abstractNum>
  <w:abstractNum w:abstractNumId="36">
    <w:nsid w:val="7BC929EB"/>
    <w:multiLevelType w:val="hybridMultilevel"/>
    <w:tmpl w:val="4FCCD87C"/>
    <w:lvl w:ilvl="0" w:tplc="B8BA462C">
      <w:start w:val="1"/>
      <w:numFmt w:val="decimal"/>
      <w:lvlText w:val="%1)"/>
      <w:lvlJc w:val="left"/>
      <w:pPr>
        <w:ind w:left="900" w:hanging="420"/>
      </w:pPr>
    </w:lvl>
    <w:lvl w:ilvl="1" w:tplc="63BCB14E">
      <w:start w:val="1"/>
      <w:numFmt w:val="japaneseCounting"/>
      <w:lvlText w:val="%2、"/>
      <w:lvlJc w:val="left"/>
      <w:pPr>
        <w:ind w:left="1380" w:hanging="480"/>
      </w:pPr>
      <w:rPr>
        <w:rFonts w:hint="default"/>
      </w:rPr>
    </w:lvl>
    <w:lvl w:ilvl="2" w:tplc="99C8F67A">
      <w:start w:val="1"/>
      <w:numFmt w:val="lowerRoman"/>
      <w:lvlText w:val="%3."/>
      <w:lvlJc w:val="right"/>
      <w:pPr>
        <w:ind w:left="1740" w:hanging="420"/>
      </w:pPr>
    </w:lvl>
    <w:lvl w:ilvl="3" w:tplc="67221F8C">
      <w:start w:val="1"/>
      <w:numFmt w:val="decimal"/>
      <w:lvlText w:val="%4."/>
      <w:lvlJc w:val="left"/>
      <w:pPr>
        <w:ind w:left="2160" w:hanging="420"/>
      </w:pPr>
    </w:lvl>
    <w:lvl w:ilvl="4" w:tplc="B89CCF90">
      <w:start w:val="1"/>
      <w:numFmt w:val="lowerLetter"/>
      <w:lvlText w:val="%5)"/>
      <w:lvlJc w:val="left"/>
      <w:pPr>
        <w:ind w:left="2580" w:hanging="420"/>
      </w:pPr>
    </w:lvl>
    <w:lvl w:ilvl="5" w:tplc="5C84863E">
      <w:start w:val="1"/>
      <w:numFmt w:val="lowerRoman"/>
      <w:lvlText w:val="%6."/>
      <w:lvlJc w:val="right"/>
      <w:pPr>
        <w:ind w:left="3000" w:hanging="420"/>
      </w:pPr>
    </w:lvl>
    <w:lvl w:ilvl="6" w:tplc="93547CFC">
      <w:start w:val="1"/>
      <w:numFmt w:val="decimal"/>
      <w:lvlText w:val="%7."/>
      <w:lvlJc w:val="left"/>
      <w:pPr>
        <w:ind w:left="3420" w:hanging="420"/>
      </w:pPr>
    </w:lvl>
    <w:lvl w:ilvl="7" w:tplc="2C9A7906">
      <w:start w:val="1"/>
      <w:numFmt w:val="lowerLetter"/>
      <w:lvlText w:val="%8)"/>
      <w:lvlJc w:val="left"/>
      <w:pPr>
        <w:ind w:left="3840" w:hanging="420"/>
      </w:pPr>
    </w:lvl>
    <w:lvl w:ilvl="8" w:tplc="602C0B94">
      <w:start w:val="1"/>
      <w:numFmt w:val="lowerRoman"/>
      <w:lvlText w:val="%9."/>
      <w:lvlJc w:val="right"/>
      <w:pPr>
        <w:ind w:left="4260" w:hanging="420"/>
      </w:pPr>
    </w:lvl>
  </w:abstractNum>
  <w:abstractNum w:abstractNumId="37">
    <w:nsid w:val="7CDF3CF3"/>
    <w:multiLevelType w:val="hybridMultilevel"/>
    <w:tmpl w:val="1C181546"/>
    <w:lvl w:ilvl="0" w:tplc="04090013">
      <w:start w:val="1"/>
      <w:numFmt w:val="japaneseCounting"/>
      <w:lvlText w:val="%1、"/>
      <w:lvlJc w:val="left"/>
      <w:pPr>
        <w:tabs>
          <w:tab w:val="num" w:pos="0"/>
        </w:tabs>
        <w:ind w:left="420" w:hanging="420"/>
      </w:pPr>
      <w:rPr>
        <w:rFonts w:hint="default"/>
      </w:rPr>
    </w:lvl>
    <w:lvl w:ilvl="1" w:tplc="04090019">
      <w:start w:val="1"/>
      <w:numFmt w:val="decimal"/>
      <w:lvlText w:val="%2."/>
      <w:lvlJc w:val="left"/>
      <w:pPr>
        <w:tabs>
          <w:tab w:val="num" w:pos="0"/>
        </w:tabs>
        <w:ind w:left="1020" w:hanging="600"/>
      </w:pPr>
      <w:rPr>
        <w:rFonts w:hint="default"/>
      </w:rPr>
    </w:lvl>
    <w:lvl w:ilvl="2" w:tplc="0409001B">
      <w:start w:val="1"/>
      <w:numFmt w:val="lowerRoman"/>
      <w:lvlText w:val="%3."/>
      <w:lvlJc w:val="right"/>
      <w:pPr>
        <w:tabs>
          <w:tab w:val="num" w:pos="0"/>
        </w:tabs>
        <w:ind w:left="1260" w:hanging="420"/>
      </w:pPr>
    </w:lvl>
    <w:lvl w:ilvl="3" w:tplc="0409000F">
      <w:start w:val="1"/>
      <w:numFmt w:val="decimal"/>
      <w:lvlText w:val="%4."/>
      <w:lvlJc w:val="left"/>
      <w:pPr>
        <w:tabs>
          <w:tab w:val="num" w:pos="0"/>
        </w:tabs>
        <w:ind w:left="1680" w:hanging="420"/>
      </w:pPr>
    </w:lvl>
    <w:lvl w:ilvl="4" w:tplc="04090019">
      <w:start w:val="1"/>
      <w:numFmt w:val="lowerLetter"/>
      <w:lvlText w:val="%5)"/>
      <w:lvlJc w:val="left"/>
      <w:pPr>
        <w:tabs>
          <w:tab w:val="num" w:pos="0"/>
        </w:tabs>
        <w:ind w:left="2100" w:hanging="420"/>
      </w:pPr>
    </w:lvl>
    <w:lvl w:ilvl="5" w:tplc="0409001B">
      <w:start w:val="1"/>
      <w:numFmt w:val="lowerRoman"/>
      <w:lvlText w:val="%6."/>
      <w:lvlJc w:val="right"/>
      <w:pPr>
        <w:tabs>
          <w:tab w:val="num" w:pos="0"/>
        </w:tabs>
        <w:ind w:left="2520" w:hanging="420"/>
      </w:pPr>
    </w:lvl>
    <w:lvl w:ilvl="6" w:tplc="0409000F">
      <w:start w:val="1"/>
      <w:numFmt w:val="decimal"/>
      <w:lvlText w:val="%7."/>
      <w:lvlJc w:val="left"/>
      <w:pPr>
        <w:tabs>
          <w:tab w:val="num" w:pos="0"/>
        </w:tabs>
        <w:ind w:left="2940" w:hanging="420"/>
      </w:pPr>
    </w:lvl>
    <w:lvl w:ilvl="7" w:tplc="04090019">
      <w:start w:val="1"/>
      <w:numFmt w:val="lowerLetter"/>
      <w:lvlText w:val="%8)"/>
      <w:lvlJc w:val="left"/>
      <w:pPr>
        <w:tabs>
          <w:tab w:val="num" w:pos="0"/>
        </w:tabs>
        <w:ind w:left="3360" w:hanging="420"/>
      </w:pPr>
    </w:lvl>
    <w:lvl w:ilvl="8" w:tplc="0409001B">
      <w:start w:val="1"/>
      <w:numFmt w:val="lowerRoman"/>
      <w:lvlText w:val="%9."/>
      <w:lvlJc w:val="right"/>
      <w:pPr>
        <w:tabs>
          <w:tab w:val="num" w:pos="0"/>
        </w:tabs>
        <w:ind w:left="3780" w:hanging="420"/>
      </w:pPr>
    </w:lvl>
  </w:abstractNum>
  <w:abstractNum w:abstractNumId="38">
    <w:nsid w:val="7EE033D4"/>
    <w:multiLevelType w:val="hybridMultilevel"/>
    <w:tmpl w:val="F766AAF6"/>
    <w:lvl w:ilvl="0" w:tplc="FFFFFFFF">
      <w:start w:val="1"/>
      <w:numFmt w:val="bullet"/>
      <w:lvlText w:val=""/>
      <w:lvlJc w:val="left"/>
      <w:pPr>
        <w:ind w:left="900" w:hanging="420"/>
      </w:pPr>
      <w:rPr>
        <w:rFonts w:ascii="Wingdings" w:hAnsi="Wingdings" w:cs="Wingdings" w:hint="default"/>
      </w:rPr>
    </w:lvl>
    <w:lvl w:ilvl="1" w:tplc="FFFFFFFF">
      <w:start w:val="1"/>
      <w:numFmt w:val="bullet"/>
      <w:lvlText w:val=""/>
      <w:lvlJc w:val="left"/>
      <w:pPr>
        <w:ind w:left="1320" w:hanging="420"/>
      </w:pPr>
      <w:rPr>
        <w:rFonts w:ascii="Wingdings" w:hAnsi="Wingdings" w:cs="Wingdings" w:hint="default"/>
      </w:rPr>
    </w:lvl>
    <w:lvl w:ilvl="2" w:tplc="FFFFFFFF">
      <w:start w:val="1"/>
      <w:numFmt w:val="bullet"/>
      <w:lvlText w:val=""/>
      <w:lvlJc w:val="left"/>
      <w:pPr>
        <w:ind w:left="1740" w:hanging="420"/>
      </w:pPr>
      <w:rPr>
        <w:rFonts w:ascii="Wingdings" w:hAnsi="Wingdings" w:cs="Wingdings" w:hint="default"/>
      </w:rPr>
    </w:lvl>
    <w:lvl w:ilvl="3" w:tplc="FFFFFFFF">
      <w:start w:val="1"/>
      <w:numFmt w:val="bullet"/>
      <w:lvlText w:val=""/>
      <w:lvlJc w:val="left"/>
      <w:pPr>
        <w:ind w:left="2160" w:hanging="420"/>
      </w:pPr>
      <w:rPr>
        <w:rFonts w:ascii="Wingdings" w:hAnsi="Wingdings" w:cs="Wingdings" w:hint="default"/>
      </w:rPr>
    </w:lvl>
    <w:lvl w:ilvl="4" w:tplc="FFFFFFFF">
      <w:start w:val="1"/>
      <w:numFmt w:val="bullet"/>
      <w:lvlText w:val=""/>
      <w:lvlJc w:val="left"/>
      <w:pPr>
        <w:ind w:left="2580" w:hanging="420"/>
      </w:pPr>
      <w:rPr>
        <w:rFonts w:ascii="Wingdings" w:hAnsi="Wingdings" w:cs="Wingdings" w:hint="default"/>
      </w:rPr>
    </w:lvl>
    <w:lvl w:ilvl="5" w:tplc="FFFFFFFF">
      <w:start w:val="1"/>
      <w:numFmt w:val="bullet"/>
      <w:lvlText w:val=""/>
      <w:lvlJc w:val="left"/>
      <w:pPr>
        <w:ind w:left="3000" w:hanging="420"/>
      </w:pPr>
      <w:rPr>
        <w:rFonts w:ascii="Wingdings" w:hAnsi="Wingdings" w:cs="Wingdings" w:hint="default"/>
      </w:rPr>
    </w:lvl>
    <w:lvl w:ilvl="6" w:tplc="FFFFFFFF">
      <w:start w:val="1"/>
      <w:numFmt w:val="bullet"/>
      <w:lvlText w:val=""/>
      <w:lvlJc w:val="left"/>
      <w:pPr>
        <w:ind w:left="3420" w:hanging="420"/>
      </w:pPr>
      <w:rPr>
        <w:rFonts w:ascii="Wingdings" w:hAnsi="Wingdings" w:cs="Wingdings" w:hint="default"/>
      </w:rPr>
    </w:lvl>
    <w:lvl w:ilvl="7" w:tplc="FFFFFFFF">
      <w:start w:val="1"/>
      <w:numFmt w:val="bullet"/>
      <w:lvlText w:val=""/>
      <w:lvlJc w:val="left"/>
      <w:pPr>
        <w:ind w:left="3840" w:hanging="420"/>
      </w:pPr>
      <w:rPr>
        <w:rFonts w:ascii="Wingdings" w:hAnsi="Wingdings" w:cs="Wingdings" w:hint="default"/>
      </w:rPr>
    </w:lvl>
    <w:lvl w:ilvl="8" w:tplc="FFFFFFFF">
      <w:start w:val="1"/>
      <w:numFmt w:val="bullet"/>
      <w:lvlText w:val=""/>
      <w:lvlJc w:val="left"/>
      <w:pPr>
        <w:ind w:left="4260" w:hanging="420"/>
      </w:pPr>
      <w:rPr>
        <w:rFonts w:ascii="Wingdings" w:hAnsi="Wingdings" w:cs="Wingdings" w:hint="default"/>
      </w:rPr>
    </w:lvl>
  </w:abstractNum>
  <w:num w:numId="1">
    <w:abstractNumId w:val="31"/>
  </w:num>
  <w:num w:numId="2">
    <w:abstractNumId w:val="21"/>
  </w:num>
  <w:num w:numId="3">
    <w:abstractNumId w:val="16"/>
  </w:num>
  <w:num w:numId="4">
    <w:abstractNumId w:val="36"/>
  </w:num>
  <w:num w:numId="5">
    <w:abstractNumId w:val="34"/>
  </w:num>
  <w:num w:numId="6">
    <w:abstractNumId w:val="11"/>
  </w:num>
  <w:num w:numId="7">
    <w:abstractNumId w:val="19"/>
  </w:num>
  <w:num w:numId="8">
    <w:abstractNumId w:val="18"/>
  </w:num>
  <w:num w:numId="9">
    <w:abstractNumId w:val="32"/>
  </w:num>
  <w:num w:numId="10">
    <w:abstractNumId w:val="25"/>
  </w:num>
  <w:num w:numId="11">
    <w:abstractNumId w:val="14"/>
  </w:num>
  <w:num w:numId="12">
    <w:abstractNumId w:val="24"/>
  </w:num>
  <w:num w:numId="13">
    <w:abstractNumId w:val="23"/>
  </w:num>
  <w:num w:numId="14">
    <w:abstractNumId w:val="17"/>
  </w:num>
  <w:num w:numId="15">
    <w:abstractNumId w:val="9"/>
  </w:num>
  <w:num w:numId="16">
    <w:abstractNumId w:val="38"/>
  </w:num>
  <w:num w:numId="17">
    <w:abstractNumId w:val="13"/>
  </w:num>
  <w:num w:numId="18">
    <w:abstractNumId w:val="3"/>
  </w:num>
  <w:num w:numId="19">
    <w:abstractNumId w:val="7"/>
  </w:num>
  <w:num w:numId="20">
    <w:abstractNumId w:val="10"/>
  </w:num>
  <w:num w:numId="21">
    <w:abstractNumId w:val="12"/>
  </w:num>
  <w:num w:numId="22">
    <w:abstractNumId w:val="30"/>
  </w:num>
  <w:num w:numId="23">
    <w:abstractNumId w:val="37"/>
  </w:num>
  <w:num w:numId="24">
    <w:abstractNumId w:val="27"/>
  </w:num>
  <w:num w:numId="25">
    <w:abstractNumId w:val="29"/>
  </w:num>
  <w:num w:numId="26">
    <w:abstractNumId w:val="28"/>
  </w:num>
  <w:num w:numId="27">
    <w:abstractNumId w:val="26"/>
  </w:num>
  <w:num w:numId="28">
    <w:abstractNumId w:val="15"/>
  </w:num>
  <w:num w:numId="29">
    <w:abstractNumId w:val="20"/>
  </w:num>
  <w:num w:numId="30">
    <w:abstractNumId w:val="8"/>
  </w:num>
  <w:num w:numId="31">
    <w:abstractNumId w:val="1"/>
  </w:num>
  <w:num w:numId="32">
    <w:abstractNumId w:val="4"/>
  </w:num>
  <w:num w:numId="33">
    <w:abstractNumId w:val="2"/>
  </w:num>
  <w:num w:numId="34">
    <w:abstractNumId w:val="35"/>
  </w:num>
  <w:num w:numId="35">
    <w:abstractNumId w:val="5"/>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6"/>
  </w:num>
  <w:num w:numId="3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64B36"/>
    <w:rsid w:val="00000E1C"/>
    <w:rsid w:val="0000365F"/>
    <w:rsid w:val="0000374B"/>
    <w:rsid w:val="00004563"/>
    <w:rsid w:val="00005339"/>
    <w:rsid w:val="00005904"/>
    <w:rsid w:val="00005C73"/>
    <w:rsid w:val="00011786"/>
    <w:rsid w:val="00013C05"/>
    <w:rsid w:val="00014C5C"/>
    <w:rsid w:val="00015013"/>
    <w:rsid w:val="00015032"/>
    <w:rsid w:val="00016A2B"/>
    <w:rsid w:val="000173A4"/>
    <w:rsid w:val="0001777D"/>
    <w:rsid w:val="00022427"/>
    <w:rsid w:val="000225CD"/>
    <w:rsid w:val="00022899"/>
    <w:rsid w:val="0002428C"/>
    <w:rsid w:val="00024BA8"/>
    <w:rsid w:val="000257EC"/>
    <w:rsid w:val="000270B8"/>
    <w:rsid w:val="00027137"/>
    <w:rsid w:val="000314F2"/>
    <w:rsid w:val="00031A92"/>
    <w:rsid w:val="00031DE1"/>
    <w:rsid w:val="00031FC6"/>
    <w:rsid w:val="000330F0"/>
    <w:rsid w:val="00034560"/>
    <w:rsid w:val="0003576A"/>
    <w:rsid w:val="00035B04"/>
    <w:rsid w:val="00036155"/>
    <w:rsid w:val="00036505"/>
    <w:rsid w:val="000366C8"/>
    <w:rsid w:val="00037287"/>
    <w:rsid w:val="00037381"/>
    <w:rsid w:val="00037A2E"/>
    <w:rsid w:val="00040273"/>
    <w:rsid w:val="000405AD"/>
    <w:rsid w:val="00041C51"/>
    <w:rsid w:val="00043715"/>
    <w:rsid w:val="000441C3"/>
    <w:rsid w:val="00044DB9"/>
    <w:rsid w:val="00045D45"/>
    <w:rsid w:val="000469FD"/>
    <w:rsid w:val="0004700B"/>
    <w:rsid w:val="00050429"/>
    <w:rsid w:val="000514A5"/>
    <w:rsid w:val="00051F8C"/>
    <w:rsid w:val="00052021"/>
    <w:rsid w:val="000530C4"/>
    <w:rsid w:val="0005364B"/>
    <w:rsid w:val="000542BC"/>
    <w:rsid w:val="00054E54"/>
    <w:rsid w:val="00055447"/>
    <w:rsid w:val="0005644E"/>
    <w:rsid w:val="00056FAC"/>
    <w:rsid w:val="00057357"/>
    <w:rsid w:val="000577B3"/>
    <w:rsid w:val="0006040E"/>
    <w:rsid w:val="00060880"/>
    <w:rsid w:val="00060BAA"/>
    <w:rsid w:val="0006167E"/>
    <w:rsid w:val="0006292E"/>
    <w:rsid w:val="000647A0"/>
    <w:rsid w:val="000666F5"/>
    <w:rsid w:val="00067EF3"/>
    <w:rsid w:val="00073AE1"/>
    <w:rsid w:val="000750AD"/>
    <w:rsid w:val="000756A4"/>
    <w:rsid w:val="00076F97"/>
    <w:rsid w:val="000770D4"/>
    <w:rsid w:val="00080844"/>
    <w:rsid w:val="00081844"/>
    <w:rsid w:val="00081941"/>
    <w:rsid w:val="000833DA"/>
    <w:rsid w:val="00085B14"/>
    <w:rsid w:val="00085C48"/>
    <w:rsid w:val="00086A5C"/>
    <w:rsid w:val="00087C86"/>
    <w:rsid w:val="000904AE"/>
    <w:rsid w:val="00090907"/>
    <w:rsid w:val="00091D1C"/>
    <w:rsid w:val="00092837"/>
    <w:rsid w:val="00092AC1"/>
    <w:rsid w:val="000932A1"/>
    <w:rsid w:val="000933C5"/>
    <w:rsid w:val="00094825"/>
    <w:rsid w:val="000A04F5"/>
    <w:rsid w:val="000A0D09"/>
    <w:rsid w:val="000A0EEB"/>
    <w:rsid w:val="000A1A2D"/>
    <w:rsid w:val="000A1D6B"/>
    <w:rsid w:val="000A1E43"/>
    <w:rsid w:val="000A348C"/>
    <w:rsid w:val="000A735A"/>
    <w:rsid w:val="000A7CCA"/>
    <w:rsid w:val="000B000F"/>
    <w:rsid w:val="000B1823"/>
    <w:rsid w:val="000B2676"/>
    <w:rsid w:val="000B2E37"/>
    <w:rsid w:val="000B2FF6"/>
    <w:rsid w:val="000B3125"/>
    <w:rsid w:val="000B373E"/>
    <w:rsid w:val="000B38C9"/>
    <w:rsid w:val="000B3D08"/>
    <w:rsid w:val="000B459B"/>
    <w:rsid w:val="000B50B6"/>
    <w:rsid w:val="000B53F0"/>
    <w:rsid w:val="000B554C"/>
    <w:rsid w:val="000B5B72"/>
    <w:rsid w:val="000B61FF"/>
    <w:rsid w:val="000B7403"/>
    <w:rsid w:val="000B7601"/>
    <w:rsid w:val="000C02C5"/>
    <w:rsid w:val="000C382E"/>
    <w:rsid w:val="000C3FC5"/>
    <w:rsid w:val="000C420D"/>
    <w:rsid w:val="000C5725"/>
    <w:rsid w:val="000C61B9"/>
    <w:rsid w:val="000C6E84"/>
    <w:rsid w:val="000C7D77"/>
    <w:rsid w:val="000D1408"/>
    <w:rsid w:val="000D16B9"/>
    <w:rsid w:val="000D3C6C"/>
    <w:rsid w:val="000D4987"/>
    <w:rsid w:val="000D6033"/>
    <w:rsid w:val="000D7C8C"/>
    <w:rsid w:val="000E1F11"/>
    <w:rsid w:val="000E432E"/>
    <w:rsid w:val="000E53A4"/>
    <w:rsid w:val="000E62A9"/>
    <w:rsid w:val="000E680B"/>
    <w:rsid w:val="000E727C"/>
    <w:rsid w:val="000F028E"/>
    <w:rsid w:val="000F0CF0"/>
    <w:rsid w:val="000F175E"/>
    <w:rsid w:val="000F1EE8"/>
    <w:rsid w:val="000F1F14"/>
    <w:rsid w:val="000F599F"/>
    <w:rsid w:val="000F6D86"/>
    <w:rsid w:val="00100213"/>
    <w:rsid w:val="001004E9"/>
    <w:rsid w:val="001007ED"/>
    <w:rsid w:val="001008E1"/>
    <w:rsid w:val="00100E6D"/>
    <w:rsid w:val="00101466"/>
    <w:rsid w:val="001014B2"/>
    <w:rsid w:val="0010331A"/>
    <w:rsid w:val="001040CA"/>
    <w:rsid w:val="00104E2C"/>
    <w:rsid w:val="00105509"/>
    <w:rsid w:val="001056E7"/>
    <w:rsid w:val="001060B1"/>
    <w:rsid w:val="00106782"/>
    <w:rsid w:val="00106B52"/>
    <w:rsid w:val="0010768E"/>
    <w:rsid w:val="00110B81"/>
    <w:rsid w:val="001126EA"/>
    <w:rsid w:val="00112B4E"/>
    <w:rsid w:val="00112C72"/>
    <w:rsid w:val="00112CAD"/>
    <w:rsid w:val="001142C8"/>
    <w:rsid w:val="00115848"/>
    <w:rsid w:val="00115C22"/>
    <w:rsid w:val="00116DA6"/>
    <w:rsid w:val="00116DC8"/>
    <w:rsid w:val="0011702D"/>
    <w:rsid w:val="001172AE"/>
    <w:rsid w:val="0011737A"/>
    <w:rsid w:val="00117F44"/>
    <w:rsid w:val="00121ADF"/>
    <w:rsid w:val="00122D18"/>
    <w:rsid w:val="00122FE5"/>
    <w:rsid w:val="00123707"/>
    <w:rsid w:val="0012564A"/>
    <w:rsid w:val="001257EF"/>
    <w:rsid w:val="00125CEE"/>
    <w:rsid w:val="00126647"/>
    <w:rsid w:val="0012702F"/>
    <w:rsid w:val="00130EC2"/>
    <w:rsid w:val="0013195D"/>
    <w:rsid w:val="00132CE9"/>
    <w:rsid w:val="001332CC"/>
    <w:rsid w:val="0013534A"/>
    <w:rsid w:val="00135C92"/>
    <w:rsid w:val="00136229"/>
    <w:rsid w:val="0013719D"/>
    <w:rsid w:val="001415E1"/>
    <w:rsid w:val="00141F0D"/>
    <w:rsid w:val="00141F2B"/>
    <w:rsid w:val="00142022"/>
    <w:rsid w:val="00143A1E"/>
    <w:rsid w:val="0014414C"/>
    <w:rsid w:val="00144F0F"/>
    <w:rsid w:val="00145685"/>
    <w:rsid w:val="00147F7A"/>
    <w:rsid w:val="00150345"/>
    <w:rsid w:val="001517B5"/>
    <w:rsid w:val="00151910"/>
    <w:rsid w:val="001536A5"/>
    <w:rsid w:val="001614DB"/>
    <w:rsid w:val="00161510"/>
    <w:rsid w:val="00161727"/>
    <w:rsid w:val="00161856"/>
    <w:rsid w:val="00161C50"/>
    <w:rsid w:val="00164A73"/>
    <w:rsid w:val="00164CE7"/>
    <w:rsid w:val="001658CB"/>
    <w:rsid w:val="00165B15"/>
    <w:rsid w:val="00166E5D"/>
    <w:rsid w:val="00170457"/>
    <w:rsid w:val="001706D9"/>
    <w:rsid w:val="001707AE"/>
    <w:rsid w:val="00170AC3"/>
    <w:rsid w:val="001717FC"/>
    <w:rsid w:val="0017368D"/>
    <w:rsid w:val="00173EBF"/>
    <w:rsid w:val="00175842"/>
    <w:rsid w:val="001758D1"/>
    <w:rsid w:val="00175F51"/>
    <w:rsid w:val="001762F0"/>
    <w:rsid w:val="00176C7C"/>
    <w:rsid w:val="001803F5"/>
    <w:rsid w:val="001806A8"/>
    <w:rsid w:val="00181819"/>
    <w:rsid w:val="00183B18"/>
    <w:rsid w:val="001848E9"/>
    <w:rsid w:val="00185864"/>
    <w:rsid w:val="00185ECF"/>
    <w:rsid w:val="001865E2"/>
    <w:rsid w:val="0019038A"/>
    <w:rsid w:val="0019273E"/>
    <w:rsid w:val="001929C6"/>
    <w:rsid w:val="00192AAB"/>
    <w:rsid w:val="00192DAF"/>
    <w:rsid w:val="00194EEF"/>
    <w:rsid w:val="001956C6"/>
    <w:rsid w:val="00196093"/>
    <w:rsid w:val="001973AB"/>
    <w:rsid w:val="00197ACD"/>
    <w:rsid w:val="001A020C"/>
    <w:rsid w:val="001A15AD"/>
    <w:rsid w:val="001A1BDF"/>
    <w:rsid w:val="001A1E26"/>
    <w:rsid w:val="001A27C3"/>
    <w:rsid w:val="001A4C41"/>
    <w:rsid w:val="001A4CE3"/>
    <w:rsid w:val="001A4D20"/>
    <w:rsid w:val="001A7484"/>
    <w:rsid w:val="001B11EF"/>
    <w:rsid w:val="001B1A76"/>
    <w:rsid w:val="001B4401"/>
    <w:rsid w:val="001B4861"/>
    <w:rsid w:val="001B4A6B"/>
    <w:rsid w:val="001B5185"/>
    <w:rsid w:val="001B5360"/>
    <w:rsid w:val="001B5388"/>
    <w:rsid w:val="001B5D24"/>
    <w:rsid w:val="001B7230"/>
    <w:rsid w:val="001B7B1F"/>
    <w:rsid w:val="001C0942"/>
    <w:rsid w:val="001C12F8"/>
    <w:rsid w:val="001C18CE"/>
    <w:rsid w:val="001C1BBA"/>
    <w:rsid w:val="001C1CB6"/>
    <w:rsid w:val="001C222A"/>
    <w:rsid w:val="001C2C08"/>
    <w:rsid w:val="001C3BA6"/>
    <w:rsid w:val="001C5194"/>
    <w:rsid w:val="001C55C1"/>
    <w:rsid w:val="001C5A9C"/>
    <w:rsid w:val="001C5B15"/>
    <w:rsid w:val="001C6192"/>
    <w:rsid w:val="001C6989"/>
    <w:rsid w:val="001D2F1E"/>
    <w:rsid w:val="001D311E"/>
    <w:rsid w:val="001D381A"/>
    <w:rsid w:val="001D3D26"/>
    <w:rsid w:val="001D45E1"/>
    <w:rsid w:val="001D4FFB"/>
    <w:rsid w:val="001D52E0"/>
    <w:rsid w:val="001D6524"/>
    <w:rsid w:val="001E03C4"/>
    <w:rsid w:val="001E085D"/>
    <w:rsid w:val="001E09DC"/>
    <w:rsid w:val="001E185D"/>
    <w:rsid w:val="001E1B51"/>
    <w:rsid w:val="001E3F7B"/>
    <w:rsid w:val="001E4FF2"/>
    <w:rsid w:val="001E54AD"/>
    <w:rsid w:val="001E5DF3"/>
    <w:rsid w:val="001E6020"/>
    <w:rsid w:val="001E6FEA"/>
    <w:rsid w:val="001F04ED"/>
    <w:rsid w:val="001F18CC"/>
    <w:rsid w:val="001F1E88"/>
    <w:rsid w:val="001F1F20"/>
    <w:rsid w:val="001F4BF1"/>
    <w:rsid w:val="001F4C5B"/>
    <w:rsid w:val="001F5183"/>
    <w:rsid w:val="001F7100"/>
    <w:rsid w:val="002000B5"/>
    <w:rsid w:val="002000C4"/>
    <w:rsid w:val="0020091D"/>
    <w:rsid w:val="002011C0"/>
    <w:rsid w:val="00202D5C"/>
    <w:rsid w:val="0020533E"/>
    <w:rsid w:val="002064D1"/>
    <w:rsid w:val="00207FDA"/>
    <w:rsid w:val="002100EB"/>
    <w:rsid w:val="00210783"/>
    <w:rsid w:val="00211915"/>
    <w:rsid w:val="002120E0"/>
    <w:rsid w:val="00212920"/>
    <w:rsid w:val="00212DA1"/>
    <w:rsid w:val="00214D58"/>
    <w:rsid w:val="00214E27"/>
    <w:rsid w:val="00215B1B"/>
    <w:rsid w:val="002165D2"/>
    <w:rsid w:val="0021690E"/>
    <w:rsid w:val="00220CC4"/>
    <w:rsid w:val="00221B40"/>
    <w:rsid w:val="0022378A"/>
    <w:rsid w:val="00225923"/>
    <w:rsid w:val="00226C4D"/>
    <w:rsid w:val="002270CD"/>
    <w:rsid w:val="0022750B"/>
    <w:rsid w:val="00231203"/>
    <w:rsid w:val="002321CF"/>
    <w:rsid w:val="00232537"/>
    <w:rsid w:val="002334A9"/>
    <w:rsid w:val="00234689"/>
    <w:rsid w:val="00235332"/>
    <w:rsid w:val="00236C80"/>
    <w:rsid w:val="00237586"/>
    <w:rsid w:val="00240007"/>
    <w:rsid w:val="00242BBD"/>
    <w:rsid w:val="00242F15"/>
    <w:rsid w:val="00243AE7"/>
    <w:rsid w:val="002453DB"/>
    <w:rsid w:val="00246DC4"/>
    <w:rsid w:val="002470C3"/>
    <w:rsid w:val="00247C58"/>
    <w:rsid w:val="0025089D"/>
    <w:rsid w:val="00250E83"/>
    <w:rsid w:val="002516EE"/>
    <w:rsid w:val="002518EC"/>
    <w:rsid w:val="00257DA5"/>
    <w:rsid w:val="00257FCF"/>
    <w:rsid w:val="00261EEB"/>
    <w:rsid w:val="0026214B"/>
    <w:rsid w:val="00263F55"/>
    <w:rsid w:val="002648C5"/>
    <w:rsid w:val="00264B36"/>
    <w:rsid w:val="0026723D"/>
    <w:rsid w:val="00267BE4"/>
    <w:rsid w:val="002734F6"/>
    <w:rsid w:val="00273651"/>
    <w:rsid w:val="00273DFE"/>
    <w:rsid w:val="00273F01"/>
    <w:rsid w:val="00274C5A"/>
    <w:rsid w:val="0027578B"/>
    <w:rsid w:val="00277938"/>
    <w:rsid w:val="00282A9E"/>
    <w:rsid w:val="002839C9"/>
    <w:rsid w:val="00283BA8"/>
    <w:rsid w:val="002840B8"/>
    <w:rsid w:val="00286302"/>
    <w:rsid w:val="002865E1"/>
    <w:rsid w:val="0028719B"/>
    <w:rsid w:val="002871F7"/>
    <w:rsid w:val="0028779E"/>
    <w:rsid w:val="00290CB6"/>
    <w:rsid w:val="0029226E"/>
    <w:rsid w:val="00292F53"/>
    <w:rsid w:val="002942A2"/>
    <w:rsid w:val="0029619C"/>
    <w:rsid w:val="00296B1B"/>
    <w:rsid w:val="002971CC"/>
    <w:rsid w:val="00297552"/>
    <w:rsid w:val="00297BE4"/>
    <w:rsid w:val="002A2625"/>
    <w:rsid w:val="002A2830"/>
    <w:rsid w:val="002A2DE2"/>
    <w:rsid w:val="002A3B70"/>
    <w:rsid w:val="002A5225"/>
    <w:rsid w:val="002A5632"/>
    <w:rsid w:val="002A6081"/>
    <w:rsid w:val="002A63D6"/>
    <w:rsid w:val="002A6897"/>
    <w:rsid w:val="002A69BE"/>
    <w:rsid w:val="002A795A"/>
    <w:rsid w:val="002A7B05"/>
    <w:rsid w:val="002A7D67"/>
    <w:rsid w:val="002B08DB"/>
    <w:rsid w:val="002B1AEF"/>
    <w:rsid w:val="002B2517"/>
    <w:rsid w:val="002B334E"/>
    <w:rsid w:val="002B438C"/>
    <w:rsid w:val="002B46EF"/>
    <w:rsid w:val="002B5405"/>
    <w:rsid w:val="002B61FC"/>
    <w:rsid w:val="002C1677"/>
    <w:rsid w:val="002C2668"/>
    <w:rsid w:val="002C270E"/>
    <w:rsid w:val="002C27CC"/>
    <w:rsid w:val="002C3BBB"/>
    <w:rsid w:val="002C4FAA"/>
    <w:rsid w:val="002C547F"/>
    <w:rsid w:val="002C5FFD"/>
    <w:rsid w:val="002C66CF"/>
    <w:rsid w:val="002C7019"/>
    <w:rsid w:val="002C7C0F"/>
    <w:rsid w:val="002D16DA"/>
    <w:rsid w:val="002D1B5A"/>
    <w:rsid w:val="002D2172"/>
    <w:rsid w:val="002D3038"/>
    <w:rsid w:val="002D3105"/>
    <w:rsid w:val="002D334F"/>
    <w:rsid w:val="002D3950"/>
    <w:rsid w:val="002D4ECB"/>
    <w:rsid w:val="002E2152"/>
    <w:rsid w:val="002E35D0"/>
    <w:rsid w:val="002E445D"/>
    <w:rsid w:val="002E5149"/>
    <w:rsid w:val="002E61F5"/>
    <w:rsid w:val="002E6F2B"/>
    <w:rsid w:val="002E7488"/>
    <w:rsid w:val="002E790A"/>
    <w:rsid w:val="002F1310"/>
    <w:rsid w:val="002F266A"/>
    <w:rsid w:val="002F3487"/>
    <w:rsid w:val="002F445C"/>
    <w:rsid w:val="002F4E6B"/>
    <w:rsid w:val="002F5306"/>
    <w:rsid w:val="002F72E6"/>
    <w:rsid w:val="0030015D"/>
    <w:rsid w:val="003001DB"/>
    <w:rsid w:val="003001EB"/>
    <w:rsid w:val="00300854"/>
    <w:rsid w:val="00300E5E"/>
    <w:rsid w:val="00301102"/>
    <w:rsid w:val="003031C6"/>
    <w:rsid w:val="0030392E"/>
    <w:rsid w:val="00305166"/>
    <w:rsid w:val="00306B0E"/>
    <w:rsid w:val="00306DC6"/>
    <w:rsid w:val="00307A61"/>
    <w:rsid w:val="00310791"/>
    <w:rsid w:val="0031385F"/>
    <w:rsid w:val="00313A37"/>
    <w:rsid w:val="0031433C"/>
    <w:rsid w:val="00316119"/>
    <w:rsid w:val="003165B0"/>
    <w:rsid w:val="00320F9A"/>
    <w:rsid w:val="00321380"/>
    <w:rsid w:val="003217C0"/>
    <w:rsid w:val="00321C3E"/>
    <w:rsid w:val="0032352C"/>
    <w:rsid w:val="00323E9B"/>
    <w:rsid w:val="00323F62"/>
    <w:rsid w:val="0032442A"/>
    <w:rsid w:val="00324DFA"/>
    <w:rsid w:val="00324FE9"/>
    <w:rsid w:val="0032588F"/>
    <w:rsid w:val="00326C28"/>
    <w:rsid w:val="00327127"/>
    <w:rsid w:val="0033138D"/>
    <w:rsid w:val="003316CC"/>
    <w:rsid w:val="0033255B"/>
    <w:rsid w:val="00332A3D"/>
    <w:rsid w:val="0033348E"/>
    <w:rsid w:val="00333B9E"/>
    <w:rsid w:val="00334E9B"/>
    <w:rsid w:val="00334F9C"/>
    <w:rsid w:val="003374BC"/>
    <w:rsid w:val="00341E97"/>
    <w:rsid w:val="003427A7"/>
    <w:rsid w:val="003437DC"/>
    <w:rsid w:val="0034488C"/>
    <w:rsid w:val="00347014"/>
    <w:rsid w:val="003475BF"/>
    <w:rsid w:val="00351E86"/>
    <w:rsid w:val="00352AE9"/>
    <w:rsid w:val="00355A52"/>
    <w:rsid w:val="00357F89"/>
    <w:rsid w:val="00361D78"/>
    <w:rsid w:val="00362B4F"/>
    <w:rsid w:val="0036394C"/>
    <w:rsid w:val="00364C0A"/>
    <w:rsid w:val="003655DA"/>
    <w:rsid w:val="00366FD8"/>
    <w:rsid w:val="00371069"/>
    <w:rsid w:val="00371406"/>
    <w:rsid w:val="0037202B"/>
    <w:rsid w:val="00372E01"/>
    <w:rsid w:val="00373452"/>
    <w:rsid w:val="0037507D"/>
    <w:rsid w:val="00375AFA"/>
    <w:rsid w:val="00375E3A"/>
    <w:rsid w:val="003776B0"/>
    <w:rsid w:val="00377906"/>
    <w:rsid w:val="00380825"/>
    <w:rsid w:val="0038099B"/>
    <w:rsid w:val="00382ABD"/>
    <w:rsid w:val="00382C96"/>
    <w:rsid w:val="00382E01"/>
    <w:rsid w:val="00384354"/>
    <w:rsid w:val="00384869"/>
    <w:rsid w:val="00384FE4"/>
    <w:rsid w:val="00391892"/>
    <w:rsid w:val="00391AD7"/>
    <w:rsid w:val="00392240"/>
    <w:rsid w:val="00393D95"/>
    <w:rsid w:val="00393FE6"/>
    <w:rsid w:val="0039420A"/>
    <w:rsid w:val="00396DB3"/>
    <w:rsid w:val="00397BDD"/>
    <w:rsid w:val="00397DAC"/>
    <w:rsid w:val="003A098A"/>
    <w:rsid w:val="003A1852"/>
    <w:rsid w:val="003A1F63"/>
    <w:rsid w:val="003A40CB"/>
    <w:rsid w:val="003A40EA"/>
    <w:rsid w:val="003A4551"/>
    <w:rsid w:val="003A621E"/>
    <w:rsid w:val="003B0360"/>
    <w:rsid w:val="003B0750"/>
    <w:rsid w:val="003B2093"/>
    <w:rsid w:val="003B2689"/>
    <w:rsid w:val="003B3E85"/>
    <w:rsid w:val="003B4154"/>
    <w:rsid w:val="003B4A84"/>
    <w:rsid w:val="003B515E"/>
    <w:rsid w:val="003B51D8"/>
    <w:rsid w:val="003B56A1"/>
    <w:rsid w:val="003B5B7A"/>
    <w:rsid w:val="003B7431"/>
    <w:rsid w:val="003C01DD"/>
    <w:rsid w:val="003C1371"/>
    <w:rsid w:val="003C2902"/>
    <w:rsid w:val="003C2AEC"/>
    <w:rsid w:val="003C2CAA"/>
    <w:rsid w:val="003C2D78"/>
    <w:rsid w:val="003C31BD"/>
    <w:rsid w:val="003C336C"/>
    <w:rsid w:val="003C42BF"/>
    <w:rsid w:val="003C5074"/>
    <w:rsid w:val="003C7151"/>
    <w:rsid w:val="003C7C48"/>
    <w:rsid w:val="003C7F0C"/>
    <w:rsid w:val="003D095F"/>
    <w:rsid w:val="003D1154"/>
    <w:rsid w:val="003D14F9"/>
    <w:rsid w:val="003D19AF"/>
    <w:rsid w:val="003D419F"/>
    <w:rsid w:val="003D7FFA"/>
    <w:rsid w:val="003E015E"/>
    <w:rsid w:val="003E0E40"/>
    <w:rsid w:val="003E3633"/>
    <w:rsid w:val="003E5162"/>
    <w:rsid w:val="003E7657"/>
    <w:rsid w:val="003F07AE"/>
    <w:rsid w:val="003F09D5"/>
    <w:rsid w:val="003F11F2"/>
    <w:rsid w:val="003F3C49"/>
    <w:rsid w:val="003F4016"/>
    <w:rsid w:val="003F41FC"/>
    <w:rsid w:val="003F67A2"/>
    <w:rsid w:val="003F6CF8"/>
    <w:rsid w:val="003F7AAC"/>
    <w:rsid w:val="003F7B76"/>
    <w:rsid w:val="00401063"/>
    <w:rsid w:val="004025F8"/>
    <w:rsid w:val="00402692"/>
    <w:rsid w:val="0040384D"/>
    <w:rsid w:val="00404BE9"/>
    <w:rsid w:val="00406DD4"/>
    <w:rsid w:val="00410237"/>
    <w:rsid w:val="004111B5"/>
    <w:rsid w:val="00411352"/>
    <w:rsid w:val="0041159C"/>
    <w:rsid w:val="00411F09"/>
    <w:rsid w:val="004152F6"/>
    <w:rsid w:val="00415936"/>
    <w:rsid w:val="00417865"/>
    <w:rsid w:val="00420645"/>
    <w:rsid w:val="00422782"/>
    <w:rsid w:val="00423123"/>
    <w:rsid w:val="0042368C"/>
    <w:rsid w:val="00423C21"/>
    <w:rsid w:val="00424842"/>
    <w:rsid w:val="00424B83"/>
    <w:rsid w:val="0042734B"/>
    <w:rsid w:val="0043030A"/>
    <w:rsid w:val="00430579"/>
    <w:rsid w:val="00430737"/>
    <w:rsid w:val="00431749"/>
    <w:rsid w:val="00433671"/>
    <w:rsid w:val="00433767"/>
    <w:rsid w:val="00433B79"/>
    <w:rsid w:val="004349D8"/>
    <w:rsid w:val="00434E42"/>
    <w:rsid w:val="00435334"/>
    <w:rsid w:val="00435605"/>
    <w:rsid w:val="00435949"/>
    <w:rsid w:val="00435B2F"/>
    <w:rsid w:val="00436BFA"/>
    <w:rsid w:val="00436E8E"/>
    <w:rsid w:val="00437393"/>
    <w:rsid w:val="004377FF"/>
    <w:rsid w:val="00440D87"/>
    <w:rsid w:val="00444749"/>
    <w:rsid w:val="00444975"/>
    <w:rsid w:val="00446951"/>
    <w:rsid w:val="00447311"/>
    <w:rsid w:val="004474CD"/>
    <w:rsid w:val="00450C8F"/>
    <w:rsid w:val="00453C07"/>
    <w:rsid w:val="004551A7"/>
    <w:rsid w:val="004566BF"/>
    <w:rsid w:val="00457DC2"/>
    <w:rsid w:val="004604B5"/>
    <w:rsid w:val="00460941"/>
    <w:rsid w:val="00460EAB"/>
    <w:rsid w:val="004631E3"/>
    <w:rsid w:val="00464D53"/>
    <w:rsid w:val="004652C1"/>
    <w:rsid w:val="00465C7C"/>
    <w:rsid w:val="004667CA"/>
    <w:rsid w:val="0046739C"/>
    <w:rsid w:val="00471376"/>
    <w:rsid w:val="004713FE"/>
    <w:rsid w:val="00471643"/>
    <w:rsid w:val="00471DEB"/>
    <w:rsid w:val="00472428"/>
    <w:rsid w:val="0047322A"/>
    <w:rsid w:val="00473498"/>
    <w:rsid w:val="004741FB"/>
    <w:rsid w:val="00474305"/>
    <w:rsid w:val="00475309"/>
    <w:rsid w:val="00475E4A"/>
    <w:rsid w:val="004760B7"/>
    <w:rsid w:val="0047673D"/>
    <w:rsid w:val="00476988"/>
    <w:rsid w:val="004805D1"/>
    <w:rsid w:val="00480DEF"/>
    <w:rsid w:val="00483435"/>
    <w:rsid w:val="004839E6"/>
    <w:rsid w:val="00490815"/>
    <w:rsid w:val="00490942"/>
    <w:rsid w:val="00491C5B"/>
    <w:rsid w:val="00491EA1"/>
    <w:rsid w:val="00492997"/>
    <w:rsid w:val="00493A2C"/>
    <w:rsid w:val="0049557F"/>
    <w:rsid w:val="00497C31"/>
    <w:rsid w:val="004A0BE3"/>
    <w:rsid w:val="004A4244"/>
    <w:rsid w:val="004A4976"/>
    <w:rsid w:val="004A53FB"/>
    <w:rsid w:val="004A55EC"/>
    <w:rsid w:val="004A5FAF"/>
    <w:rsid w:val="004A67FB"/>
    <w:rsid w:val="004A6A37"/>
    <w:rsid w:val="004A7F34"/>
    <w:rsid w:val="004B0A7C"/>
    <w:rsid w:val="004B0B6F"/>
    <w:rsid w:val="004B13AF"/>
    <w:rsid w:val="004B1CF8"/>
    <w:rsid w:val="004B20FC"/>
    <w:rsid w:val="004B22F6"/>
    <w:rsid w:val="004B367D"/>
    <w:rsid w:val="004B5608"/>
    <w:rsid w:val="004B561B"/>
    <w:rsid w:val="004B62D8"/>
    <w:rsid w:val="004B6379"/>
    <w:rsid w:val="004B79A2"/>
    <w:rsid w:val="004B7D08"/>
    <w:rsid w:val="004C20EA"/>
    <w:rsid w:val="004C32B4"/>
    <w:rsid w:val="004C4187"/>
    <w:rsid w:val="004C4398"/>
    <w:rsid w:val="004C4479"/>
    <w:rsid w:val="004C4E88"/>
    <w:rsid w:val="004C504B"/>
    <w:rsid w:val="004C5788"/>
    <w:rsid w:val="004C5BC4"/>
    <w:rsid w:val="004C649B"/>
    <w:rsid w:val="004C672C"/>
    <w:rsid w:val="004C69CD"/>
    <w:rsid w:val="004C7991"/>
    <w:rsid w:val="004D0486"/>
    <w:rsid w:val="004D1646"/>
    <w:rsid w:val="004D2944"/>
    <w:rsid w:val="004D31DE"/>
    <w:rsid w:val="004D513B"/>
    <w:rsid w:val="004D55DA"/>
    <w:rsid w:val="004D5AEE"/>
    <w:rsid w:val="004D6453"/>
    <w:rsid w:val="004D654F"/>
    <w:rsid w:val="004D6CC3"/>
    <w:rsid w:val="004D73EC"/>
    <w:rsid w:val="004D750A"/>
    <w:rsid w:val="004E12FD"/>
    <w:rsid w:val="004E2303"/>
    <w:rsid w:val="004E44FC"/>
    <w:rsid w:val="004E7612"/>
    <w:rsid w:val="004F0B1B"/>
    <w:rsid w:val="004F0F4F"/>
    <w:rsid w:val="004F1D3C"/>
    <w:rsid w:val="004F286E"/>
    <w:rsid w:val="004F28AB"/>
    <w:rsid w:val="004F2907"/>
    <w:rsid w:val="004F33B2"/>
    <w:rsid w:val="004F4AEA"/>
    <w:rsid w:val="004F502F"/>
    <w:rsid w:val="004F7D3B"/>
    <w:rsid w:val="004F7E14"/>
    <w:rsid w:val="0050019C"/>
    <w:rsid w:val="00500539"/>
    <w:rsid w:val="00500586"/>
    <w:rsid w:val="00501487"/>
    <w:rsid w:val="00501DEB"/>
    <w:rsid w:val="00502F9B"/>
    <w:rsid w:val="005043FE"/>
    <w:rsid w:val="00504C6A"/>
    <w:rsid w:val="00504EE2"/>
    <w:rsid w:val="00507E36"/>
    <w:rsid w:val="00507EB2"/>
    <w:rsid w:val="005103F4"/>
    <w:rsid w:val="00510AB0"/>
    <w:rsid w:val="00512244"/>
    <w:rsid w:val="005123AC"/>
    <w:rsid w:val="005126A4"/>
    <w:rsid w:val="005126ED"/>
    <w:rsid w:val="00512B75"/>
    <w:rsid w:val="0051360C"/>
    <w:rsid w:val="005157F5"/>
    <w:rsid w:val="00515F3B"/>
    <w:rsid w:val="00516ADB"/>
    <w:rsid w:val="00517608"/>
    <w:rsid w:val="005176A5"/>
    <w:rsid w:val="0051787B"/>
    <w:rsid w:val="00517CB1"/>
    <w:rsid w:val="00521F38"/>
    <w:rsid w:val="00522DC4"/>
    <w:rsid w:val="00524457"/>
    <w:rsid w:val="00524828"/>
    <w:rsid w:val="005249DD"/>
    <w:rsid w:val="005262EF"/>
    <w:rsid w:val="00526352"/>
    <w:rsid w:val="0052686A"/>
    <w:rsid w:val="005313CB"/>
    <w:rsid w:val="00531E81"/>
    <w:rsid w:val="00534256"/>
    <w:rsid w:val="00534A73"/>
    <w:rsid w:val="005354AD"/>
    <w:rsid w:val="005354CD"/>
    <w:rsid w:val="005354D0"/>
    <w:rsid w:val="00535C17"/>
    <w:rsid w:val="00536012"/>
    <w:rsid w:val="005365F8"/>
    <w:rsid w:val="005418D6"/>
    <w:rsid w:val="00545C81"/>
    <w:rsid w:val="0054685B"/>
    <w:rsid w:val="00546AF0"/>
    <w:rsid w:val="00546B8D"/>
    <w:rsid w:val="00547CC6"/>
    <w:rsid w:val="00547E4E"/>
    <w:rsid w:val="0055005A"/>
    <w:rsid w:val="00552D99"/>
    <w:rsid w:val="00552FEC"/>
    <w:rsid w:val="005549D2"/>
    <w:rsid w:val="00555D09"/>
    <w:rsid w:val="0055600C"/>
    <w:rsid w:val="005565A0"/>
    <w:rsid w:val="00556C79"/>
    <w:rsid w:val="00557AB5"/>
    <w:rsid w:val="00560FBE"/>
    <w:rsid w:val="00563C2A"/>
    <w:rsid w:val="00564CF3"/>
    <w:rsid w:val="0056517B"/>
    <w:rsid w:val="00565756"/>
    <w:rsid w:val="005657F4"/>
    <w:rsid w:val="005664D4"/>
    <w:rsid w:val="00570982"/>
    <w:rsid w:val="005718BD"/>
    <w:rsid w:val="00571AF1"/>
    <w:rsid w:val="00571BED"/>
    <w:rsid w:val="00572C10"/>
    <w:rsid w:val="005738E2"/>
    <w:rsid w:val="00573C92"/>
    <w:rsid w:val="00574D61"/>
    <w:rsid w:val="00574F9A"/>
    <w:rsid w:val="00574FA2"/>
    <w:rsid w:val="005760F2"/>
    <w:rsid w:val="00576267"/>
    <w:rsid w:val="00576645"/>
    <w:rsid w:val="005769BB"/>
    <w:rsid w:val="0058182A"/>
    <w:rsid w:val="0058184C"/>
    <w:rsid w:val="00581F85"/>
    <w:rsid w:val="00582E72"/>
    <w:rsid w:val="00583889"/>
    <w:rsid w:val="005838BC"/>
    <w:rsid w:val="00585B65"/>
    <w:rsid w:val="00585E40"/>
    <w:rsid w:val="00586199"/>
    <w:rsid w:val="00586BD7"/>
    <w:rsid w:val="0058752D"/>
    <w:rsid w:val="00587EBE"/>
    <w:rsid w:val="005915F5"/>
    <w:rsid w:val="00592633"/>
    <w:rsid w:val="00593604"/>
    <w:rsid w:val="00593AB2"/>
    <w:rsid w:val="00593C81"/>
    <w:rsid w:val="00594E9A"/>
    <w:rsid w:val="005952B8"/>
    <w:rsid w:val="00597865"/>
    <w:rsid w:val="005A128A"/>
    <w:rsid w:val="005A1553"/>
    <w:rsid w:val="005A26E7"/>
    <w:rsid w:val="005A2B90"/>
    <w:rsid w:val="005A2DE3"/>
    <w:rsid w:val="005A3FBA"/>
    <w:rsid w:val="005A6C9F"/>
    <w:rsid w:val="005A7A5D"/>
    <w:rsid w:val="005B1016"/>
    <w:rsid w:val="005B1180"/>
    <w:rsid w:val="005B1645"/>
    <w:rsid w:val="005B245E"/>
    <w:rsid w:val="005B3B9D"/>
    <w:rsid w:val="005B4BDB"/>
    <w:rsid w:val="005B6A38"/>
    <w:rsid w:val="005B78E0"/>
    <w:rsid w:val="005B7BA5"/>
    <w:rsid w:val="005C1032"/>
    <w:rsid w:val="005C2FBF"/>
    <w:rsid w:val="005C3354"/>
    <w:rsid w:val="005C3EDF"/>
    <w:rsid w:val="005C4F51"/>
    <w:rsid w:val="005C54E6"/>
    <w:rsid w:val="005C6B12"/>
    <w:rsid w:val="005C713D"/>
    <w:rsid w:val="005C7199"/>
    <w:rsid w:val="005D0A2E"/>
    <w:rsid w:val="005D19AD"/>
    <w:rsid w:val="005D1B0A"/>
    <w:rsid w:val="005D2004"/>
    <w:rsid w:val="005D2AAF"/>
    <w:rsid w:val="005D2B73"/>
    <w:rsid w:val="005D2EC4"/>
    <w:rsid w:val="005D3054"/>
    <w:rsid w:val="005D32F8"/>
    <w:rsid w:val="005D3A96"/>
    <w:rsid w:val="005D5371"/>
    <w:rsid w:val="005D5852"/>
    <w:rsid w:val="005D6C09"/>
    <w:rsid w:val="005D7794"/>
    <w:rsid w:val="005E0AC1"/>
    <w:rsid w:val="005E0E6F"/>
    <w:rsid w:val="005E39A3"/>
    <w:rsid w:val="005E3DC6"/>
    <w:rsid w:val="005E4693"/>
    <w:rsid w:val="005E5C53"/>
    <w:rsid w:val="005E6308"/>
    <w:rsid w:val="005F307E"/>
    <w:rsid w:val="005F4951"/>
    <w:rsid w:val="005F4DB4"/>
    <w:rsid w:val="005F59EC"/>
    <w:rsid w:val="005F6DC8"/>
    <w:rsid w:val="0060029C"/>
    <w:rsid w:val="00600610"/>
    <w:rsid w:val="00600879"/>
    <w:rsid w:val="00601FC2"/>
    <w:rsid w:val="00602499"/>
    <w:rsid w:val="00605970"/>
    <w:rsid w:val="006061FA"/>
    <w:rsid w:val="00606967"/>
    <w:rsid w:val="00610E79"/>
    <w:rsid w:val="006110F9"/>
    <w:rsid w:val="00611B47"/>
    <w:rsid w:val="00612DC5"/>
    <w:rsid w:val="006139F8"/>
    <w:rsid w:val="00613BF4"/>
    <w:rsid w:val="00614750"/>
    <w:rsid w:val="00616A79"/>
    <w:rsid w:val="0061757E"/>
    <w:rsid w:val="00617C29"/>
    <w:rsid w:val="006209BA"/>
    <w:rsid w:val="006211FB"/>
    <w:rsid w:val="00622AAC"/>
    <w:rsid w:val="006238FD"/>
    <w:rsid w:val="00623A68"/>
    <w:rsid w:val="00624B9A"/>
    <w:rsid w:val="00625C49"/>
    <w:rsid w:val="00626423"/>
    <w:rsid w:val="00627476"/>
    <w:rsid w:val="00627AFD"/>
    <w:rsid w:val="00630202"/>
    <w:rsid w:val="006307EE"/>
    <w:rsid w:val="00631C75"/>
    <w:rsid w:val="006322C6"/>
    <w:rsid w:val="006337BF"/>
    <w:rsid w:val="006343A2"/>
    <w:rsid w:val="006346CB"/>
    <w:rsid w:val="006359C4"/>
    <w:rsid w:val="00637470"/>
    <w:rsid w:val="0063789D"/>
    <w:rsid w:val="00637909"/>
    <w:rsid w:val="0064000B"/>
    <w:rsid w:val="006404A1"/>
    <w:rsid w:val="0064246A"/>
    <w:rsid w:val="00642BF6"/>
    <w:rsid w:val="006469D1"/>
    <w:rsid w:val="0064793A"/>
    <w:rsid w:val="0065047D"/>
    <w:rsid w:val="0065142B"/>
    <w:rsid w:val="006529D2"/>
    <w:rsid w:val="00652E31"/>
    <w:rsid w:val="00653E50"/>
    <w:rsid w:val="00654057"/>
    <w:rsid w:val="00654833"/>
    <w:rsid w:val="00654F01"/>
    <w:rsid w:val="0066000C"/>
    <w:rsid w:val="0066037E"/>
    <w:rsid w:val="006605F7"/>
    <w:rsid w:val="0066088B"/>
    <w:rsid w:val="00661B81"/>
    <w:rsid w:val="00661F2C"/>
    <w:rsid w:val="006628C8"/>
    <w:rsid w:val="00662CEF"/>
    <w:rsid w:val="00663232"/>
    <w:rsid w:val="00663234"/>
    <w:rsid w:val="00663B27"/>
    <w:rsid w:val="00664D30"/>
    <w:rsid w:val="00664DEF"/>
    <w:rsid w:val="0066573E"/>
    <w:rsid w:val="00666318"/>
    <w:rsid w:val="006671D5"/>
    <w:rsid w:val="00670A80"/>
    <w:rsid w:val="006714F7"/>
    <w:rsid w:val="00673C7A"/>
    <w:rsid w:val="00673DF9"/>
    <w:rsid w:val="006744FF"/>
    <w:rsid w:val="006749F4"/>
    <w:rsid w:val="00674C9C"/>
    <w:rsid w:val="006758CA"/>
    <w:rsid w:val="00675B77"/>
    <w:rsid w:val="00675C5C"/>
    <w:rsid w:val="00676B5A"/>
    <w:rsid w:val="006771CD"/>
    <w:rsid w:val="00681D55"/>
    <w:rsid w:val="00681DB3"/>
    <w:rsid w:val="0068318F"/>
    <w:rsid w:val="00684B55"/>
    <w:rsid w:val="0068650E"/>
    <w:rsid w:val="006865B7"/>
    <w:rsid w:val="006900C0"/>
    <w:rsid w:val="006916AF"/>
    <w:rsid w:val="00694820"/>
    <w:rsid w:val="0069496C"/>
    <w:rsid w:val="00694C11"/>
    <w:rsid w:val="00694F21"/>
    <w:rsid w:val="00695160"/>
    <w:rsid w:val="00695453"/>
    <w:rsid w:val="00695AF7"/>
    <w:rsid w:val="006A0B6B"/>
    <w:rsid w:val="006A1D71"/>
    <w:rsid w:val="006A2D09"/>
    <w:rsid w:val="006A2F3D"/>
    <w:rsid w:val="006A33E7"/>
    <w:rsid w:val="006A4C56"/>
    <w:rsid w:val="006A4F82"/>
    <w:rsid w:val="006A55D2"/>
    <w:rsid w:val="006A59B6"/>
    <w:rsid w:val="006A7F0D"/>
    <w:rsid w:val="006B0D88"/>
    <w:rsid w:val="006B0FAA"/>
    <w:rsid w:val="006B1033"/>
    <w:rsid w:val="006B2AE2"/>
    <w:rsid w:val="006B3448"/>
    <w:rsid w:val="006B768C"/>
    <w:rsid w:val="006C0AFC"/>
    <w:rsid w:val="006C1585"/>
    <w:rsid w:val="006C1759"/>
    <w:rsid w:val="006C1CFB"/>
    <w:rsid w:val="006C204B"/>
    <w:rsid w:val="006C3FF1"/>
    <w:rsid w:val="006C5840"/>
    <w:rsid w:val="006C6650"/>
    <w:rsid w:val="006C6844"/>
    <w:rsid w:val="006C6912"/>
    <w:rsid w:val="006C72AB"/>
    <w:rsid w:val="006C764B"/>
    <w:rsid w:val="006C7809"/>
    <w:rsid w:val="006D0103"/>
    <w:rsid w:val="006D0219"/>
    <w:rsid w:val="006D051C"/>
    <w:rsid w:val="006D070E"/>
    <w:rsid w:val="006D2E67"/>
    <w:rsid w:val="006D2F47"/>
    <w:rsid w:val="006D4596"/>
    <w:rsid w:val="006D4FC3"/>
    <w:rsid w:val="006D5247"/>
    <w:rsid w:val="006D6AD0"/>
    <w:rsid w:val="006D760A"/>
    <w:rsid w:val="006D78AA"/>
    <w:rsid w:val="006E0907"/>
    <w:rsid w:val="006E09C8"/>
    <w:rsid w:val="006E0CAD"/>
    <w:rsid w:val="006E1AE1"/>
    <w:rsid w:val="006E24EE"/>
    <w:rsid w:val="006F0BC7"/>
    <w:rsid w:val="006F22B3"/>
    <w:rsid w:val="006F29D7"/>
    <w:rsid w:val="006F3A38"/>
    <w:rsid w:val="006F47C0"/>
    <w:rsid w:val="006F4E40"/>
    <w:rsid w:val="006F5409"/>
    <w:rsid w:val="006F5540"/>
    <w:rsid w:val="006F5EFE"/>
    <w:rsid w:val="00700B6B"/>
    <w:rsid w:val="007032AD"/>
    <w:rsid w:val="0070353D"/>
    <w:rsid w:val="00703DED"/>
    <w:rsid w:val="007062BD"/>
    <w:rsid w:val="00706429"/>
    <w:rsid w:val="0070703B"/>
    <w:rsid w:val="00710950"/>
    <w:rsid w:val="00710CF1"/>
    <w:rsid w:val="0071114F"/>
    <w:rsid w:val="007114CE"/>
    <w:rsid w:val="0071176C"/>
    <w:rsid w:val="007128AC"/>
    <w:rsid w:val="00712A2F"/>
    <w:rsid w:val="00713CE8"/>
    <w:rsid w:val="00715B88"/>
    <w:rsid w:val="007216AE"/>
    <w:rsid w:val="00721C3E"/>
    <w:rsid w:val="00722634"/>
    <w:rsid w:val="0072479B"/>
    <w:rsid w:val="0072575E"/>
    <w:rsid w:val="007268E1"/>
    <w:rsid w:val="007270EC"/>
    <w:rsid w:val="0072761C"/>
    <w:rsid w:val="00732564"/>
    <w:rsid w:val="007351BA"/>
    <w:rsid w:val="00735CD5"/>
    <w:rsid w:val="007371A6"/>
    <w:rsid w:val="00737FC0"/>
    <w:rsid w:val="00740073"/>
    <w:rsid w:val="00743C7C"/>
    <w:rsid w:val="007448DE"/>
    <w:rsid w:val="007452D6"/>
    <w:rsid w:val="00745AAC"/>
    <w:rsid w:val="0074785D"/>
    <w:rsid w:val="00747A07"/>
    <w:rsid w:val="00751529"/>
    <w:rsid w:val="00752D67"/>
    <w:rsid w:val="007535EF"/>
    <w:rsid w:val="0075430B"/>
    <w:rsid w:val="00754383"/>
    <w:rsid w:val="007543BC"/>
    <w:rsid w:val="0075440E"/>
    <w:rsid w:val="007553EC"/>
    <w:rsid w:val="00756172"/>
    <w:rsid w:val="00756E9C"/>
    <w:rsid w:val="007570A0"/>
    <w:rsid w:val="007572D9"/>
    <w:rsid w:val="00757ED6"/>
    <w:rsid w:val="0076098D"/>
    <w:rsid w:val="00762993"/>
    <w:rsid w:val="0076520C"/>
    <w:rsid w:val="00766372"/>
    <w:rsid w:val="0076643C"/>
    <w:rsid w:val="00774EFD"/>
    <w:rsid w:val="00775030"/>
    <w:rsid w:val="00777A2A"/>
    <w:rsid w:val="00777AC9"/>
    <w:rsid w:val="007826F7"/>
    <w:rsid w:val="007840C6"/>
    <w:rsid w:val="00784363"/>
    <w:rsid w:val="00785823"/>
    <w:rsid w:val="00786D0B"/>
    <w:rsid w:val="00786D71"/>
    <w:rsid w:val="00791334"/>
    <w:rsid w:val="007936A7"/>
    <w:rsid w:val="00793A99"/>
    <w:rsid w:val="00793F70"/>
    <w:rsid w:val="007949ED"/>
    <w:rsid w:val="00794A6C"/>
    <w:rsid w:val="00794ECE"/>
    <w:rsid w:val="00795C73"/>
    <w:rsid w:val="00795C75"/>
    <w:rsid w:val="007967CC"/>
    <w:rsid w:val="00796AD5"/>
    <w:rsid w:val="00797FFE"/>
    <w:rsid w:val="007A0D93"/>
    <w:rsid w:val="007A183E"/>
    <w:rsid w:val="007A2FEE"/>
    <w:rsid w:val="007A3A4D"/>
    <w:rsid w:val="007A46E1"/>
    <w:rsid w:val="007A5062"/>
    <w:rsid w:val="007A5181"/>
    <w:rsid w:val="007A6075"/>
    <w:rsid w:val="007A62E2"/>
    <w:rsid w:val="007A6D97"/>
    <w:rsid w:val="007A7323"/>
    <w:rsid w:val="007B3876"/>
    <w:rsid w:val="007B43D0"/>
    <w:rsid w:val="007B5301"/>
    <w:rsid w:val="007B68E4"/>
    <w:rsid w:val="007B72B3"/>
    <w:rsid w:val="007B749E"/>
    <w:rsid w:val="007B75E7"/>
    <w:rsid w:val="007B7A50"/>
    <w:rsid w:val="007C06A4"/>
    <w:rsid w:val="007C5239"/>
    <w:rsid w:val="007C6FA2"/>
    <w:rsid w:val="007C7424"/>
    <w:rsid w:val="007D0FEB"/>
    <w:rsid w:val="007D205B"/>
    <w:rsid w:val="007D2528"/>
    <w:rsid w:val="007D5F28"/>
    <w:rsid w:val="007E020E"/>
    <w:rsid w:val="007E1249"/>
    <w:rsid w:val="007E1417"/>
    <w:rsid w:val="007E15FF"/>
    <w:rsid w:val="007E264A"/>
    <w:rsid w:val="007E2AF4"/>
    <w:rsid w:val="007E3815"/>
    <w:rsid w:val="007E388D"/>
    <w:rsid w:val="007E39A6"/>
    <w:rsid w:val="007E3CB8"/>
    <w:rsid w:val="007E3DE1"/>
    <w:rsid w:val="007E4CAA"/>
    <w:rsid w:val="007E619D"/>
    <w:rsid w:val="007E71FA"/>
    <w:rsid w:val="007E7210"/>
    <w:rsid w:val="007E7218"/>
    <w:rsid w:val="007E771C"/>
    <w:rsid w:val="007F0643"/>
    <w:rsid w:val="007F0BAF"/>
    <w:rsid w:val="007F0EBD"/>
    <w:rsid w:val="007F1BB1"/>
    <w:rsid w:val="007F2669"/>
    <w:rsid w:val="007F2B8B"/>
    <w:rsid w:val="007F3088"/>
    <w:rsid w:val="007F3178"/>
    <w:rsid w:val="007F3580"/>
    <w:rsid w:val="007F38BA"/>
    <w:rsid w:val="007F3E64"/>
    <w:rsid w:val="007F5195"/>
    <w:rsid w:val="007F55A0"/>
    <w:rsid w:val="007F62BC"/>
    <w:rsid w:val="007F668D"/>
    <w:rsid w:val="007F72F9"/>
    <w:rsid w:val="007F7D6F"/>
    <w:rsid w:val="00800601"/>
    <w:rsid w:val="008008C2"/>
    <w:rsid w:val="00800C25"/>
    <w:rsid w:val="00801454"/>
    <w:rsid w:val="00801575"/>
    <w:rsid w:val="0080299F"/>
    <w:rsid w:val="00803C98"/>
    <w:rsid w:val="00804AFF"/>
    <w:rsid w:val="00806387"/>
    <w:rsid w:val="00810444"/>
    <w:rsid w:val="008116E0"/>
    <w:rsid w:val="00811706"/>
    <w:rsid w:val="00812B30"/>
    <w:rsid w:val="0081316F"/>
    <w:rsid w:val="008132DA"/>
    <w:rsid w:val="008142F0"/>
    <w:rsid w:val="0081495B"/>
    <w:rsid w:val="00814F09"/>
    <w:rsid w:val="00816B2D"/>
    <w:rsid w:val="00816F46"/>
    <w:rsid w:val="008173D0"/>
    <w:rsid w:val="0081766C"/>
    <w:rsid w:val="008208B8"/>
    <w:rsid w:val="008227FA"/>
    <w:rsid w:val="00822E4C"/>
    <w:rsid w:val="00822F88"/>
    <w:rsid w:val="0082361F"/>
    <w:rsid w:val="00823943"/>
    <w:rsid w:val="008242DB"/>
    <w:rsid w:val="008248D5"/>
    <w:rsid w:val="00824AB2"/>
    <w:rsid w:val="00826A08"/>
    <w:rsid w:val="00826AD9"/>
    <w:rsid w:val="00827035"/>
    <w:rsid w:val="0082730B"/>
    <w:rsid w:val="008273AE"/>
    <w:rsid w:val="00827C2A"/>
    <w:rsid w:val="00832DC3"/>
    <w:rsid w:val="00834179"/>
    <w:rsid w:val="0083512C"/>
    <w:rsid w:val="00836CA4"/>
    <w:rsid w:val="00836F9C"/>
    <w:rsid w:val="00837B0F"/>
    <w:rsid w:val="00840ABA"/>
    <w:rsid w:val="00840F0A"/>
    <w:rsid w:val="0084169B"/>
    <w:rsid w:val="008416C8"/>
    <w:rsid w:val="008421D9"/>
    <w:rsid w:val="00842518"/>
    <w:rsid w:val="00843052"/>
    <w:rsid w:val="00843E43"/>
    <w:rsid w:val="008449EE"/>
    <w:rsid w:val="00844ADB"/>
    <w:rsid w:val="00844B68"/>
    <w:rsid w:val="00845154"/>
    <w:rsid w:val="00845E09"/>
    <w:rsid w:val="00850403"/>
    <w:rsid w:val="00852E09"/>
    <w:rsid w:val="00853740"/>
    <w:rsid w:val="00853CC2"/>
    <w:rsid w:val="008551D2"/>
    <w:rsid w:val="008569BA"/>
    <w:rsid w:val="00857043"/>
    <w:rsid w:val="00860537"/>
    <w:rsid w:val="00860BC5"/>
    <w:rsid w:val="0086477A"/>
    <w:rsid w:val="00864FF1"/>
    <w:rsid w:val="0086757D"/>
    <w:rsid w:val="008677D4"/>
    <w:rsid w:val="008703C9"/>
    <w:rsid w:val="0087075B"/>
    <w:rsid w:val="0087120A"/>
    <w:rsid w:val="0087124E"/>
    <w:rsid w:val="00875BAD"/>
    <w:rsid w:val="00880037"/>
    <w:rsid w:val="008854E9"/>
    <w:rsid w:val="00886579"/>
    <w:rsid w:val="00886B65"/>
    <w:rsid w:val="00886CE0"/>
    <w:rsid w:val="008870B1"/>
    <w:rsid w:val="0088723F"/>
    <w:rsid w:val="00890197"/>
    <w:rsid w:val="00890349"/>
    <w:rsid w:val="00891363"/>
    <w:rsid w:val="00891B98"/>
    <w:rsid w:val="00893667"/>
    <w:rsid w:val="00893A5A"/>
    <w:rsid w:val="00894504"/>
    <w:rsid w:val="00894913"/>
    <w:rsid w:val="00894D6F"/>
    <w:rsid w:val="0089621C"/>
    <w:rsid w:val="008968BF"/>
    <w:rsid w:val="0089757A"/>
    <w:rsid w:val="00897B34"/>
    <w:rsid w:val="00897C9C"/>
    <w:rsid w:val="008A1E10"/>
    <w:rsid w:val="008A46AF"/>
    <w:rsid w:val="008A47F6"/>
    <w:rsid w:val="008A5A89"/>
    <w:rsid w:val="008A5C6A"/>
    <w:rsid w:val="008A6CD6"/>
    <w:rsid w:val="008B0A77"/>
    <w:rsid w:val="008B0A9C"/>
    <w:rsid w:val="008B1860"/>
    <w:rsid w:val="008B42A8"/>
    <w:rsid w:val="008B44D1"/>
    <w:rsid w:val="008B56A4"/>
    <w:rsid w:val="008C1100"/>
    <w:rsid w:val="008C4AE3"/>
    <w:rsid w:val="008C507E"/>
    <w:rsid w:val="008C54B2"/>
    <w:rsid w:val="008C597A"/>
    <w:rsid w:val="008C5F2D"/>
    <w:rsid w:val="008C737D"/>
    <w:rsid w:val="008C7B02"/>
    <w:rsid w:val="008D2DB9"/>
    <w:rsid w:val="008D7DFE"/>
    <w:rsid w:val="008E0648"/>
    <w:rsid w:val="008E1027"/>
    <w:rsid w:val="008E133F"/>
    <w:rsid w:val="008E148F"/>
    <w:rsid w:val="008E291A"/>
    <w:rsid w:val="008E4B08"/>
    <w:rsid w:val="008E55C8"/>
    <w:rsid w:val="008E5EDC"/>
    <w:rsid w:val="008E5FF4"/>
    <w:rsid w:val="008E6FF8"/>
    <w:rsid w:val="008E73A6"/>
    <w:rsid w:val="008F01C5"/>
    <w:rsid w:val="008F10A7"/>
    <w:rsid w:val="008F350E"/>
    <w:rsid w:val="008F491A"/>
    <w:rsid w:val="008F5059"/>
    <w:rsid w:val="008F53F9"/>
    <w:rsid w:val="008F557F"/>
    <w:rsid w:val="008F5885"/>
    <w:rsid w:val="008F6BEE"/>
    <w:rsid w:val="008F6D25"/>
    <w:rsid w:val="009024D1"/>
    <w:rsid w:val="009029A4"/>
    <w:rsid w:val="009029E2"/>
    <w:rsid w:val="00902C6D"/>
    <w:rsid w:val="00904AF3"/>
    <w:rsid w:val="00904E6C"/>
    <w:rsid w:val="00907CD9"/>
    <w:rsid w:val="00910B08"/>
    <w:rsid w:val="009118E6"/>
    <w:rsid w:val="009121BE"/>
    <w:rsid w:val="009129EF"/>
    <w:rsid w:val="00915277"/>
    <w:rsid w:val="009153FC"/>
    <w:rsid w:val="009163E7"/>
    <w:rsid w:val="00916860"/>
    <w:rsid w:val="0091744B"/>
    <w:rsid w:val="00917A21"/>
    <w:rsid w:val="00920E1B"/>
    <w:rsid w:val="009212B9"/>
    <w:rsid w:val="00922C82"/>
    <w:rsid w:val="0092615C"/>
    <w:rsid w:val="00926177"/>
    <w:rsid w:val="009263D6"/>
    <w:rsid w:val="00931DA1"/>
    <w:rsid w:val="00932E11"/>
    <w:rsid w:val="00933020"/>
    <w:rsid w:val="009332F2"/>
    <w:rsid w:val="00936BC2"/>
    <w:rsid w:val="00937254"/>
    <w:rsid w:val="0093766B"/>
    <w:rsid w:val="00937A21"/>
    <w:rsid w:val="00940356"/>
    <w:rsid w:val="00941505"/>
    <w:rsid w:val="00942120"/>
    <w:rsid w:val="00942505"/>
    <w:rsid w:val="009431E2"/>
    <w:rsid w:val="009433E9"/>
    <w:rsid w:val="00944448"/>
    <w:rsid w:val="00944FB8"/>
    <w:rsid w:val="009459EA"/>
    <w:rsid w:val="009462B9"/>
    <w:rsid w:val="009472E0"/>
    <w:rsid w:val="009505B2"/>
    <w:rsid w:val="00951FB1"/>
    <w:rsid w:val="0095205E"/>
    <w:rsid w:val="00954743"/>
    <w:rsid w:val="00954EA0"/>
    <w:rsid w:val="009550A7"/>
    <w:rsid w:val="00955BFB"/>
    <w:rsid w:val="00956F2E"/>
    <w:rsid w:val="00961325"/>
    <w:rsid w:val="00961B7A"/>
    <w:rsid w:val="00961D31"/>
    <w:rsid w:val="0096208A"/>
    <w:rsid w:val="009625FA"/>
    <w:rsid w:val="00965940"/>
    <w:rsid w:val="0097047B"/>
    <w:rsid w:val="009706BD"/>
    <w:rsid w:val="0097079B"/>
    <w:rsid w:val="00971CE8"/>
    <w:rsid w:val="0097380F"/>
    <w:rsid w:val="00975144"/>
    <w:rsid w:val="00976376"/>
    <w:rsid w:val="009769CB"/>
    <w:rsid w:val="00981959"/>
    <w:rsid w:val="00982BA9"/>
    <w:rsid w:val="00982D8B"/>
    <w:rsid w:val="00982ED9"/>
    <w:rsid w:val="00984769"/>
    <w:rsid w:val="00984F2E"/>
    <w:rsid w:val="0098678D"/>
    <w:rsid w:val="0098797B"/>
    <w:rsid w:val="00990A6C"/>
    <w:rsid w:val="00992967"/>
    <w:rsid w:val="00992E51"/>
    <w:rsid w:val="00993396"/>
    <w:rsid w:val="00993415"/>
    <w:rsid w:val="00993C5A"/>
    <w:rsid w:val="00994896"/>
    <w:rsid w:val="00995C14"/>
    <w:rsid w:val="00995E79"/>
    <w:rsid w:val="00996D10"/>
    <w:rsid w:val="009974AE"/>
    <w:rsid w:val="009977F6"/>
    <w:rsid w:val="009A079C"/>
    <w:rsid w:val="009A07E1"/>
    <w:rsid w:val="009A12FE"/>
    <w:rsid w:val="009A17D7"/>
    <w:rsid w:val="009A47AB"/>
    <w:rsid w:val="009A52EC"/>
    <w:rsid w:val="009A5F8A"/>
    <w:rsid w:val="009B01FB"/>
    <w:rsid w:val="009B0C58"/>
    <w:rsid w:val="009B1BD7"/>
    <w:rsid w:val="009B2590"/>
    <w:rsid w:val="009B27A1"/>
    <w:rsid w:val="009B2F1E"/>
    <w:rsid w:val="009B3253"/>
    <w:rsid w:val="009B32E2"/>
    <w:rsid w:val="009B41FC"/>
    <w:rsid w:val="009B4D65"/>
    <w:rsid w:val="009B57A5"/>
    <w:rsid w:val="009B58C3"/>
    <w:rsid w:val="009B6142"/>
    <w:rsid w:val="009B66C5"/>
    <w:rsid w:val="009B6896"/>
    <w:rsid w:val="009B7894"/>
    <w:rsid w:val="009C0C72"/>
    <w:rsid w:val="009C0DC7"/>
    <w:rsid w:val="009C1330"/>
    <w:rsid w:val="009C17B9"/>
    <w:rsid w:val="009C2164"/>
    <w:rsid w:val="009C25E2"/>
    <w:rsid w:val="009C2FF4"/>
    <w:rsid w:val="009C30A6"/>
    <w:rsid w:val="009C38D3"/>
    <w:rsid w:val="009C43A4"/>
    <w:rsid w:val="009C48F5"/>
    <w:rsid w:val="009C4D47"/>
    <w:rsid w:val="009C67CA"/>
    <w:rsid w:val="009C70CF"/>
    <w:rsid w:val="009D0357"/>
    <w:rsid w:val="009D1D93"/>
    <w:rsid w:val="009D1E6F"/>
    <w:rsid w:val="009D3AB8"/>
    <w:rsid w:val="009D3FBC"/>
    <w:rsid w:val="009D42B1"/>
    <w:rsid w:val="009D54AA"/>
    <w:rsid w:val="009D594C"/>
    <w:rsid w:val="009E02C7"/>
    <w:rsid w:val="009E0649"/>
    <w:rsid w:val="009E0F81"/>
    <w:rsid w:val="009E2C8D"/>
    <w:rsid w:val="009E2E66"/>
    <w:rsid w:val="009E489E"/>
    <w:rsid w:val="009E5A89"/>
    <w:rsid w:val="009E7ADB"/>
    <w:rsid w:val="009F12C7"/>
    <w:rsid w:val="009F3A70"/>
    <w:rsid w:val="009F4E7C"/>
    <w:rsid w:val="009F6526"/>
    <w:rsid w:val="009F69DE"/>
    <w:rsid w:val="009F7A75"/>
    <w:rsid w:val="00A005CF"/>
    <w:rsid w:val="00A029AF"/>
    <w:rsid w:val="00A04218"/>
    <w:rsid w:val="00A04882"/>
    <w:rsid w:val="00A05780"/>
    <w:rsid w:val="00A05A03"/>
    <w:rsid w:val="00A07682"/>
    <w:rsid w:val="00A07961"/>
    <w:rsid w:val="00A07FFC"/>
    <w:rsid w:val="00A10BFB"/>
    <w:rsid w:val="00A1136D"/>
    <w:rsid w:val="00A1147C"/>
    <w:rsid w:val="00A122CF"/>
    <w:rsid w:val="00A12865"/>
    <w:rsid w:val="00A12A93"/>
    <w:rsid w:val="00A16D8F"/>
    <w:rsid w:val="00A17D02"/>
    <w:rsid w:val="00A2177A"/>
    <w:rsid w:val="00A223E6"/>
    <w:rsid w:val="00A229EB"/>
    <w:rsid w:val="00A23525"/>
    <w:rsid w:val="00A23E27"/>
    <w:rsid w:val="00A24E82"/>
    <w:rsid w:val="00A26030"/>
    <w:rsid w:val="00A268F9"/>
    <w:rsid w:val="00A27317"/>
    <w:rsid w:val="00A27542"/>
    <w:rsid w:val="00A27BE4"/>
    <w:rsid w:val="00A30E0C"/>
    <w:rsid w:val="00A3127B"/>
    <w:rsid w:val="00A33D4C"/>
    <w:rsid w:val="00A3435F"/>
    <w:rsid w:val="00A349C1"/>
    <w:rsid w:val="00A36B1D"/>
    <w:rsid w:val="00A373C2"/>
    <w:rsid w:val="00A3761B"/>
    <w:rsid w:val="00A3767D"/>
    <w:rsid w:val="00A379BF"/>
    <w:rsid w:val="00A40320"/>
    <w:rsid w:val="00A40367"/>
    <w:rsid w:val="00A40ACD"/>
    <w:rsid w:val="00A4196A"/>
    <w:rsid w:val="00A43611"/>
    <w:rsid w:val="00A43C7F"/>
    <w:rsid w:val="00A443CA"/>
    <w:rsid w:val="00A44C2A"/>
    <w:rsid w:val="00A4528D"/>
    <w:rsid w:val="00A45BF1"/>
    <w:rsid w:val="00A463C4"/>
    <w:rsid w:val="00A4669C"/>
    <w:rsid w:val="00A46782"/>
    <w:rsid w:val="00A50053"/>
    <w:rsid w:val="00A5019E"/>
    <w:rsid w:val="00A508D8"/>
    <w:rsid w:val="00A5355B"/>
    <w:rsid w:val="00A53E63"/>
    <w:rsid w:val="00A54376"/>
    <w:rsid w:val="00A55DDE"/>
    <w:rsid w:val="00A55E51"/>
    <w:rsid w:val="00A57014"/>
    <w:rsid w:val="00A57DE8"/>
    <w:rsid w:val="00A60669"/>
    <w:rsid w:val="00A61D68"/>
    <w:rsid w:val="00A6377A"/>
    <w:rsid w:val="00A6457C"/>
    <w:rsid w:val="00A646A4"/>
    <w:rsid w:val="00A64C2E"/>
    <w:rsid w:val="00A64D95"/>
    <w:rsid w:val="00A659C6"/>
    <w:rsid w:val="00A66BC5"/>
    <w:rsid w:val="00A67B7A"/>
    <w:rsid w:val="00A67C02"/>
    <w:rsid w:val="00A67D74"/>
    <w:rsid w:val="00A70405"/>
    <w:rsid w:val="00A70CDC"/>
    <w:rsid w:val="00A70F92"/>
    <w:rsid w:val="00A741D1"/>
    <w:rsid w:val="00A750E6"/>
    <w:rsid w:val="00A76483"/>
    <w:rsid w:val="00A7723D"/>
    <w:rsid w:val="00A819F6"/>
    <w:rsid w:val="00A84624"/>
    <w:rsid w:val="00A850A5"/>
    <w:rsid w:val="00A855B5"/>
    <w:rsid w:val="00A8561B"/>
    <w:rsid w:val="00A857BE"/>
    <w:rsid w:val="00A85CF5"/>
    <w:rsid w:val="00A9099E"/>
    <w:rsid w:val="00A90AC7"/>
    <w:rsid w:val="00A92447"/>
    <w:rsid w:val="00A937C4"/>
    <w:rsid w:val="00A93CA6"/>
    <w:rsid w:val="00A93F3C"/>
    <w:rsid w:val="00A950E0"/>
    <w:rsid w:val="00AA0EBC"/>
    <w:rsid w:val="00AA221C"/>
    <w:rsid w:val="00AA2274"/>
    <w:rsid w:val="00AA25EA"/>
    <w:rsid w:val="00AA37F3"/>
    <w:rsid w:val="00AA5B0D"/>
    <w:rsid w:val="00AB07B8"/>
    <w:rsid w:val="00AB0E7A"/>
    <w:rsid w:val="00AB141C"/>
    <w:rsid w:val="00AB1F01"/>
    <w:rsid w:val="00AB25AA"/>
    <w:rsid w:val="00AB3EF2"/>
    <w:rsid w:val="00AB4786"/>
    <w:rsid w:val="00AB589F"/>
    <w:rsid w:val="00AB6131"/>
    <w:rsid w:val="00AB73D9"/>
    <w:rsid w:val="00AC042D"/>
    <w:rsid w:val="00AC1820"/>
    <w:rsid w:val="00AC2A69"/>
    <w:rsid w:val="00AC30BA"/>
    <w:rsid w:val="00AC418D"/>
    <w:rsid w:val="00AC41DF"/>
    <w:rsid w:val="00AC4490"/>
    <w:rsid w:val="00AC485C"/>
    <w:rsid w:val="00AC4D2E"/>
    <w:rsid w:val="00AC50BE"/>
    <w:rsid w:val="00AD1561"/>
    <w:rsid w:val="00AD2B8F"/>
    <w:rsid w:val="00AD30C3"/>
    <w:rsid w:val="00AD38FC"/>
    <w:rsid w:val="00AD3E43"/>
    <w:rsid w:val="00AD45D5"/>
    <w:rsid w:val="00AD6382"/>
    <w:rsid w:val="00AD65D5"/>
    <w:rsid w:val="00AD6B60"/>
    <w:rsid w:val="00AD7CC6"/>
    <w:rsid w:val="00AE036C"/>
    <w:rsid w:val="00AE03F5"/>
    <w:rsid w:val="00AE0949"/>
    <w:rsid w:val="00AE1FB1"/>
    <w:rsid w:val="00AE21B2"/>
    <w:rsid w:val="00AE29C3"/>
    <w:rsid w:val="00AE6D15"/>
    <w:rsid w:val="00AE713F"/>
    <w:rsid w:val="00AE792E"/>
    <w:rsid w:val="00AE7ABF"/>
    <w:rsid w:val="00AE7CFD"/>
    <w:rsid w:val="00AF10FA"/>
    <w:rsid w:val="00AF16C3"/>
    <w:rsid w:val="00AF2944"/>
    <w:rsid w:val="00AF308C"/>
    <w:rsid w:val="00AF3755"/>
    <w:rsid w:val="00AF377D"/>
    <w:rsid w:val="00AF3C83"/>
    <w:rsid w:val="00AF733F"/>
    <w:rsid w:val="00AF7ED1"/>
    <w:rsid w:val="00B01F5C"/>
    <w:rsid w:val="00B04060"/>
    <w:rsid w:val="00B04D1E"/>
    <w:rsid w:val="00B05062"/>
    <w:rsid w:val="00B05AAA"/>
    <w:rsid w:val="00B05B64"/>
    <w:rsid w:val="00B06580"/>
    <w:rsid w:val="00B06F71"/>
    <w:rsid w:val="00B07FE2"/>
    <w:rsid w:val="00B10B88"/>
    <w:rsid w:val="00B10C8B"/>
    <w:rsid w:val="00B11C5E"/>
    <w:rsid w:val="00B12309"/>
    <w:rsid w:val="00B1314E"/>
    <w:rsid w:val="00B14F5B"/>
    <w:rsid w:val="00B1509B"/>
    <w:rsid w:val="00B15722"/>
    <w:rsid w:val="00B15D98"/>
    <w:rsid w:val="00B1601B"/>
    <w:rsid w:val="00B202DB"/>
    <w:rsid w:val="00B21B5E"/>
    <w:rsid w:val="00B22AC1"/>
    <w:rsid w:val="00B2318F"/>
    <w:rsid w:val="00B23B75"/>
    <w:rsid w:val="00B23E87"/>
    <w:rsid w:val="00B249B9"/>
    <w:rsid w:val="00B24EAF"/>
    <w:rsid w:val="00B26FAF"/>
    <w:rsid w:val="00B30D93"/>
    <w:rsid w:val="00B31455"/>
    <w:rsid w:val="00B31B91"/>
    <w:rsid w:val="00B31D9E"/>
    <w:rsid w:val="00B327B3"/>
    <w:rsid w:val="00B32B81"/>
    <w:rsid w:val="00B33CE9"/>
    <w:rsid w:val="00B34F74"/>
    <w:rsid w:val="00B35CAB"/>
    <w:rsid w:val="00B35E57"/>
    <w:rsid w:val="00B3623F"/>
    <w:rsid w:val="00B36327"/>
    <w:rsid w:val="00B36886"/>
    <w:rsid w:val="00B36923"/>
    <w:rsid w:val="00B36EDB"/>
    <w:rsid w:val="00B36F19"/>
    <w:rsid w:val="00B37121"/>
    <w:rsid w:val="00B439F1"/>
    <w:rsid w:val="00B442D7"/>
    <w:rsid w:val="00B465AF"/>
    <w:rsid w:val="00B46832"/>
    <w:rsid w:val="00B47370"/>
    <w:rsid w:val="00B5067D"/>
    <w:rsid w:val="00B51A83"/>
    <w:rsid w:val="00B51CB3"/>
    <w:rsid w:val="00B54A6C"/>
    <w:rsid w:val="00B54EF0"/>
    <w:rsid w:val="00B55529"/>
    <w:rsid w:val="00B56D25"/>
    <w:rsid w:val="00B57886"/>
    <w:rsid w:val="00B579D5"/>
    <w:rsid w:val="00B60BC5"/>
    <w:rsid w:val="00B61C50"/>
    <w:rsid w:val="00B6277E"/>
    <w:rsid w:val="00B62956"/>
    <w:rsid w:val="00B62F18"/>
    <w:rsid w:val="00B63461"/>
    <w:rsid w:val="00B63926"/>
    <w:rsid w:val="00B663B1"/>
    <w:rsid w:val="00B6641A"/>
    <w:rsid w:val="00B66602"/>
    <w:rsid w:val="00B705CB"/>
    <w:rsid w:val="00B71204"/>
    <w:rsid w:val="00B72CDD"/>
    <w:rsid w:val="00B742D7"/>
    <w:rsid w:val="00B745C9"/>
    <w:rsid w:val="00B74612"/>
    <w:rsid w:val="00B74991"/>
    <w:rsid w:val="00B74E35"/>
    <w:rsid w:val="00B77A66"/>
    <w:rsid w:val="00B77DAE"/>
    <w:rsid w:val="00B80133"/>
    <w:rsid w:val="00B805DF"/>
    <w:rsid w:val="00B828BA"/>
    <w:rsid w:val="00B830C6"/>
    <w:rsid w:val="00B8494E"/>
    <w:rsid w:val="00B85F5B"/>
    <w:rsid w:val="00B86A94"/>
    <w:rsid w:val="00B874C4"/>
    <w:rsid w:val="00B90008"/>
    <w:rsid w:val="00B90D9B"/>
    <w:rsid w:val="00B929D9"/>
    <w:rsid w:val="00BA0223"/>
    <w:rsid w:val="00BA0C8B"/>
    <w:rsid w:val="00BA0EE0"/>
    <w:rsid w:val="00BA24E4"/>
    <w:rsid w:val="00BA265A"/>
    <w:rsid w:val="00BA2C1D"/>
    <w:rsid w:val="00BA3572"/>
    <w:rsid w:val="00BA3CD7"/>
    <w:rsid w:val="00BA3DB3"/>
    <w:rsid w:val="00BA4E69"/>
    <w:rsid w:val="00BA5036"/>
    <w:rsid w:val="00BA5084"/>
    <w:rsid w:val="00BA5C1B"/>
    <w:rsid w:val="00BA633A"/>
    <w:rsid w:val="00BA7F99"/>
    <w:rsid w:val="00BB0081"/>
    <w:rsid w:val="00BB2976"/>
    <w:rsid w:val="00BB2AD4"/>
    <w:rsid w:val="00BB2C58"/>
    <w:rsid w:val="00BB2FB6"/>
    <w:rsid w:val="00BB30F7"/>
    <w:rsid w:val="00BB3226"/>
    <w:rsid w:val="00BB37F9"/>
    <w:rsid w:val="00BB58D2"/>
    <w:rsid w:val="00BB686D"/>
    <w:rsid w:val="00BB6D45"/>
    <w:rsid w:val="00BC186A"/>
    <w:rsid w:val="00BC5D59"/>
    <w:rsid w:val="00BC68F6"/>
    <w:rsid w:val="00BC7493"/>
    <w:rsid w:val="00BC7E69"/>
    <w:rsid w:val="00BD01AF"/>
    <w:rsid w:val="00BD024F"/>
    <w:rsid w:val="00BD11C1"/>
    <w:rsid w:val="00BD1907"/>
    <w:rsid w:val="00BD1AC2"/>
    <w:rsid w:val="00BD1ADE"/>
    <w:rsid w:val="00BD2824"/>
    <w:rsid w:val="00BD2A38"/>
    <w:rsid w:val="00BD4365"/>
    <w:rsid w:val="00BD4396"/>
    <w:rsid w:val="00BD4B39"/>
    <w:rsid w:val="00BD6AE9"/>
    <w:rsid w:val="00BD7492"/>
    <w:rsid w:val="00BE143D"/>
    <w:rsid w:val="00BE2694"/>
    <w:rsid w:val="00BE2D10"/>
    <w:rsid w:val="00BE538C"/>
    <w:rsid w:val="00BE53C1"/>
    <w:rsid w:val="00BE7C42"/>
    <w:rsid w:val="00BE7F0A"/>
    <w:rsid w:val="00BF0332"/>
    <w:rsid w:val="00BF16EE"/>
    <w:rsid w:val="00BF1C1A"/>
    <w:rsid w:val="00BF21FE"/>
    <w:rsid w:val="00BF549A"/>
    <w:rsid w:val="00BF6EE7"/>
    <w:rsid w:val="00BF7522"/>
    <w:rsid w:val="00C01BF7"/>
    <w:rsid w:val="00C02B5C"/>
    <w:rsid w:val="00C02F76"/>
    <w:rsid w:val="00C041F9"/>
    <w:rsid w:val="00C06B03"/>
    <w:rsid w:val="00C06D23"/>
    <w:rsid w:val="00C06FBD"/>
    <w:rsid w:val="00C07F72"/>
    <w:rsid w:val="00C10095"/>
    <w:rsid w:val="00C1265C"/>
    <w:rsid w:val="00C1266F"/>
    <w:rsid w:val="00C12869"/>
    <w:rsid w:val="00C130AD"/>
    <w:rsid w:val="00C1406C"/>
    <w:rsid w:val="00C1435C"/>
    <w:rsid w:val="00C15CCE"/>
    <w:rsid w:val="00C168BD"/>
    <w:rsid w:val="00C206D6"/>
    <w:rsid w:val="00C207B6"/>
    <w:rsid w:val="00C213F5"/>
    <w:rsid w:val="00C23DA1"/>
    <w:rsid w:val="00C24533"/>
    <w:rsid w:val="00C24E7C"/>
    <w:rsid w:val="00C2548F"/>
    <w:rsid w:val="00C2568E"/>
    <w:rsid w:val="00C266B8"/>
    <w:rsid w:val="00C26F5B"/>
    <w:rsid w:val="00C31961"/>
    <w:rsid w:val="00C31EFC"/>
    <w:rsid w:val="00C32F89"/>
    <w:rsid w:val="00C3411E"/>
    <w:rsid w:val="00C34268"/>
    <w:rsid w:val="00C34694"/>
    <w:rsid w:val="00C365EA"/>
    <w:rsid w:val="00C36607"/>
    <w:rsid w:val="00C405AB"/>
    <w:rsid w:val="00C41014"/>
    <w:rsid w:val="00C43490"/>
    <w:rsid w:val="00C4379A"/>
    <w:rsid w:val="00C44205"/>
    <w:rsid w:val="00C45894"/>
    <w:rsid w:val="00C45F4C"/>
    <w:rsid w:val="00C45F60"/>
    <w:rsid w:val="00C46B16"/>
    <w:rsid w:val="00C50E3B"/>
    <w:rsid w:val="00C51A0D"/>
    <w:rsid w:val="00C52F63"/>
    <w:rsid w:val="00C53891"/>
    <w:rsid w:val="00C53C35"/>
    <w:rsid w:val="00C55A4B"/>
    <w:rsid w:val="00C56F6F"/>
    <w:rsid w:val="00C57BF1"/>
    <w:rsid w:val="00C618FC"/>
    <w:rsid w:val="00C62D8E"/>
    <w:rsid w:val="00C63DFB"/>
    <w:rsid w:val="00C64644"/>
    <w:rsid w:val="00C6469B"/>
    <w:rsid w:val="00C65A45"/>
    <w:rsid w:val="00C66C6C"/>
    <w:rsid w:val="00C67AE6"/>
    <w:rsid w:val="00C67C7C"/>
    <w:rsid w:val="00C74176"/>
    <w:rsid w:val="00C7417B"/>
    <w:rsid w:val="00C74580"/>
    <w:rsid w:val="00C75E2B"/>
    <w:rsid w:val="00C766F6"/>
    <w:rsid w:val="00C76897"/>
    <w:rsid w:val="00C76C3C"/>
    <w:rsid w:val="00C76C90"/>
    <w:rsid w:val="00C776AB"/>
    <w:rsid w:val="00C8016C"/>
    <w:rsid w:val="00C80540"/>
    <w:rsid w:val="00C818AB"/>
    <w:rsid w:val="00C81E03"/>
    <w:rsid w:val="00C81E61"/>
    <w:rsid w:val="00C848A5"/>
    <w:rsid w:val="00C85CC0"/>
    <w:rsid w:val="00C91D58"/>
    <w:rsid w:val="00C924D2"/>
    <w:rsid w:val="00C941FB"/>
    <w:rsid w:val="00C94645"/>
    <w:rsid w:val="00C94BCE"/>
    <w:rsid w:val="00C94E1E"/>
    <w:rsid w:val="00C9508F"/>
    <w:rsid w:val="00C96205"/>
    <w:rsid w:val="00C96C13"/>
    <w:rsid w:val="00C97E6A"/>
    <w:rsid w:val="00CA07FC"/>
    <w:rsid w:val="00CA0B81"/>
    <w:rsid w:val="00CA1D50"/>
    <w:rsid w:val="00CA40C0"/>
    <w:rsid w:val="00CA4D4C"/>
    <w:rsid w:val="00CA5E01"/>
    <w:rsid w:val="00CA6024"/>
    <w:rsid w:val="00CA75D5"/>
    <w:rsid w:val="00CA7809"/>
    <w:rsid w:val="00CB0ADF"/>
    <w:rsid w:val="00CB0B9B"/>
    <w:rsid w:val="00CB1A29"/>
    <w:rsid w:val="00CB3507"/>
    <w:rsid w:val="00CB3AB7"/>
    <w:rsid w:val="00CB3ACF"/>
    <w:rsid w:val="00CB4486"/>
    <w:rsid w:val="00CB4B98"/>
    <w:rsid w:val="00CB54C4"/>
    <w:rsid w:val="00CB62B0"/>
    <w:rsid w:val="00CB6619"/>
    <w:rsid w:val="00CB6B8D"/>
    <w:rsid w:val="00CB7580"/>
    <w:rsid w:val="00CC0241"/>
    <w:rsid w:val="00CC09B5"/>
    <w:rsid w:val="00CC1B6A"/>
    <w:rsid w:val="00CC306E"/>
    <w:rsid w:val="00CC4966"/>
    <w:rsid w:val="00CC4A6F"/>
    <w:rsid w:val="00CC53A5"/>
    <w:rsid w:val="00CC5CC3"/>
    <w:rsid w:val="00CC5D83"/>
    <w:rsid w:val="00CC76A1"/>
    <w:rsid w:val="00CD0774"/>
    <w:rsid w:val="00CD1DF5"/>
    <w:rsid w:val="00CD26A5"/>
    <w:rsid w:val="00CD2E06"/>
    <w:rsid w:val="00CD2EBC"/>
    <w:rsid w:val="00CD668B"/>
    <w:rsid w:val="00CD7439"/>
    <w:rsid w:val="00CD7836"/>
    <w:rsid w:val="00CE148F"/>
    <w:rsid w:val="00CE2B68"/>
    <w:rsid w:val="00CE5883"/>
    <w:rsid w:val="00CE5C36"/>
    <w:rsid w:val="00CE671D"/>
    <w:rsid w:val="00CE72E6"/>
    <w:rsid w:val="00CF00EE"/>
    <w:rsid w:val="00CF09D9"/>
    <w:rsid w:val="00CF19E2"/>
    <w:rsid w:val="00CF62B7"/>
    <w:rsid w:val="00D006E0"/>
    <w:rsid w:val="00D03098"/>
    <w:rsid w:val="00D03D79"/>
    <w:rsid w:val="00D049AB"/>
    <w:rsid w:val="00D04BEA"/>
    <w:rsid w:val="00D06356"/>
    <w:rsid w:val="00D10711"/>
    <w:rsid w:val="00D119A1"/>
    <w:rsid w:val="00D11F15"/>
    <w:rsid w:val="00D11F8D"/>
    <w:rsid w:val="00D127DA"/>
    <w:rsid w:val="00D13A53"/>
    <w:rsid w:val="00D15863"/>
    <w:rsid w:val="00D16073"/>
    <w:rsid w:val="00D17062"/>
    <w:rsid w:val="00D17394"/>
    <w:rsid w:val="00D22D59"/>
    <w:rsid w:val="00D22E7F"/>
    <w:rsid w:val="00D23603"/>
    <w:rsid w:val="00D23B16"/>
    <w:rsid w:val="00D24145"/>
    <w:rsid w:val="00D248CF"/>
    <w:rsid w:val="00D24FBA"/>
    <w:rsid w:val="00D27AC3"/>
    <w:rsid w:val="00D30803"/>
    <w:rsid w:val="00D313AF"/>
    <w:rsid w:val="00D313D4"/>
    <w:rsid w:val="00D336CE"/>
    <w:rsid w:val="00D34C48"/>
    <w:rsid w:val="00D34C9C"/>
    <w:rsid w:val="00D357A3"/>
    <w:rsid w:val="00D37810"/>
    <w:rsid w:val="00D4097D"/>
    <w:rsid w:val="00D40DA6"/>
    <w:rsid w:val="00D422B9"/>
    <w:rsid w:val="00D43108"/>
    <w:rsid w:val="00D43945"/>
    <w:rsid w:val="00D456B5"/>
    <w:rsid w:val="00D4605D"/>
    <w:rsid w:val="00D466A4"/>
    <w:rsid w:val="00D46C3C"/>
    <w:rsid w:val="00D46E9F"/>
    <w:rsid w:val="00D473A9"/>
    <w:rsid w:val="00D47B1B"/>
    <w:rsid w:val="00D51D7F"/>
    <w:rsid w:val="00D52E41"/>
    <w:rsid w:val="00D5323E"/>
    <w:rsid w:val="00D54CB9"/>
    <w:rsid w:val="00D564FA"/>
    <w:rsid w:val="00D57512"/>
    <w:rsid w:val="00D60151"/>
    <w:rsid w:val="00D6077D"/>
    <w:rsid w:val="00D60CA8"/>
    <w:rsid w:val="00D61036"/>
    <w:rsid w:val="00D63594"/>
    <w:rsid w:val="00D63DF3"/>
    <w:rsid w:val="00D64D77"/>
    <w:rsid w:val="00D65DA6"/>
    <w:rsid w:val="00D66A33"/>
    <w:rsid w:val="00D7024C"/>
    <w:rsid w:val="00D70367"/>
    <w:rsid w:val="00D70814"/>
    <w:rsid w:val="00D70AC0"/>
    <w:rsid w:val="00D71E84"/>
    <w:rsid w:val="00D72406"/>
    <w:rsid w:val="00D72AA0"/>
    <w:rsid w:val="00D72B56"/>
    <w:rsid w:val="00D73C96"/>
    <w:rsid w:val="00D744B6"/>
    <w:rsid w:val="00D74636"/>
    <w:rsid w:val="00D763A8"/>
    <w:rsid w:val="00D76821"/>
    <w:rsid w:val="00D77DF3"/>
    <w:rsid w:val="00D80B14"/>
    <w:rsid w:val="00D813FD"/>
    <w:rsid w:val="00D8461E"/>
    <w:rsid w:val="00D84A53"/>
    <w:rsid w:val="00D866F0"/>
    <w:rsid w:val="00D8678F"/>
    <w:rsid w:val="00D870D7"/>
    <w:rsid w:val="00D908BF"/>
    <w:rsid w:val="00D908CF"/>
    <w:rsid w:val="00D917BA"/>
    <w:rsid w:val="00D918D4"/>
    <w:rsid w:val="00D92381"/>
    <w:rsid w:val="00D92738"/>
    <w:rsid w:val="00D94109"/>
    <w:rsid w:val="00D9443E"/>
    <w:rsid w:val="00D952ED"/>
    <w:rsid w:val="00D9577E"/>
    <w:rsid w:val="00D95B05"/>
    <w:rsid w:val="00D97A03"/>
    <w:rsid w:val="00DA0418"/>
    <w:rsid w:val="00DA3A2E"/>
    <w:rsid w:val="00DA4834"/>
    <w:rsid w:val="00DA5C0F"/>
    <w:rsid w:val="00DA7A9F"/>
    <w:rsid w:val="00DA7F68"/>
    <w:rsid w:val="00DB1191"/>
    <w:rsid w:val="00DB1F0E"/>
    <w:rsid w:val="00DB3468"/>
    <w:rsid w:val="00DB34D6"/>
    <w:rsid w:val="00DB47EB"/>
    <w:rsid w:val="00DB65BE"/>
    <w:rsid w:val="00DB7424"/>
    <w:rsid w:val="00DB7703"/>
    <w:rsid w:val="00DC0C85"/>
    <w:rsid w:val="00DC16E4"/>
    <w:rsid w:val="00DC2459"/>
    <w:rsid w:val="00DC31FA"/>
    <w:rsid w:val="00DC4D51"/>
    <w:rsid w:val="00DC519C"/>
    <w:rsid w:val="00DC7452"/>
    <w:rsid w:val="00DC7D96"/>
    <w:rsid w:val="00DD2B87"/>
    <w:rsid w:val="00DD35D3"/>
    <w:rsid w:val="00DD37C8"/>
    <w:rsid w:val="00DD3943"/>
    <w:rsid w:val="00DD3982"/>
    <w:rsid w:val="00DD3D20"/>
    <w:rsid w:val="00DD63D8"/>
    <w:rsid w:val="00DD6AE9"/>
    <w:rsid w:val="00DD6B1E"/>
    <w:rsid w:val="00DD72E8"/>
    <w:rsid w:val="00DD762E"/>
    <w:rsid w:val="00DD7A62"/>
    <w:rsid w:val="00DD7D4B"/>
    <w:rsid w:val="00DE07EB"/>
    <w:rsid w:val="00DE0B27"/>
    <w:rsid w:val="00DE0CC5"/>
    <w:rsid w:val="00DE1056"/>
    <w:rsid w:val="00DE121C"/>
    <w:rsid w:val="00DE156E"/>
    <w:rsid w:val="00DE612A"/>
    <w:rsid w:val="00DF28F4"/>
    <w:rsid w:val="00DF2CE2"/>
    <w:rsid w:val="00DF47DB"/>
    <w:rsid w:val="00DF68D3"/>
    <w:rsid w:val="00DF6902"/>
    <w:rsid w:val="00DF7473"/>
    <w:rsid w:val="00DF78AE"/>
    <w:rsid w:val="00E0299B"/>
    <w:rsid w:val="00E033C5"/>
    <w:rsid w:val="00E052B8"/>
    <w:rsid w:val="00E056E0"/>
    <w:rsid w:val="00E074DE"/>
    <w:rsid w:val="00E106B0"/>
    <w:rsid w:val="00E115B6"/>
    <w:rsid w:val="00E1237E"/>
    <w:rsid w:val="00E1361F"/>
    <w:rsid w:val="00E13D11"/>
    <w:rsid w:val="00E13DC2"/>
    <w:rsid w:val="00E13FD4"/>
    <w:rsid w:val="00E1479D"/>
    <w:rsid w:val="00E15651"/>
    <w:rsid w:val="00E17C0C"/>
    <w:rsid w:val="00E2055F"/>
    <w:rsid w:val="00E220B4"/>
    <w:rsid w:val="00E22127"/>
    <w:rsid w:val="00E223C8"/>
    <w:rsid w:val="00E22C8A"/>
    <w:rsid w:val="00E2380C"/>
    <w:rsid w:val="00E24264"/>
    <w:rsid w:val="00E251DF"/>
    <w:rsid w:val="00E2663A"/>
    <w:rsid w:val="00E26679"/>
    <w:rsid w:val="00E31EE4"/>
    <w:rsid w:val="00E33B8F"/>
    <w:rsid w:val="00E35B9B"/>
    <w:rsid w:val="00E36E47"/>
    <w:rsid w:val="00E3728E"/>
    <w:rsid w:val="00E42759"/>
    <w:rsid w:val="00E4540C"/>
    <w:rsid w:val="00E45B2D"/>
    <w:rsid w:val="00E47D7E"/>
    <w:rsid w:val="00E504F4"/>
    <w:rsid w:val="00E5098C"/>
    <w:rsid w:val="00E51A14"/>
    <w:rsid w:val="00E51D3B"/>
    <w:rsid w:val="00E53B4D"/>
    <w:rsid w:val="00E55503"/>
    <w:rsid w:val="00E55636"/>
    <w:rsid w:val="00E55CFA"/>
    <w:rsid w:val="00E5661D"/>
    <w:rsid w:val="00E61466"/>
    <w:rsid w:val="00E61531"/>
    <w:rsid w:val="00E61B38"/>
    <w:rsid w:val="00E61B3A"/>
    <w:rsid w:val="00E63AA1"/>
    <w:rsid w:val="00E65102"/>
    <w:rsid w:val="00E65D2A"/>
    <w:rsid w:val="00E70964"/>
    <w:rsid w:val="00E71337"/>
    <w:rsid w:val="00E72280"/>
    <w:rsid w:val="00E727B2"/>
    <w:rsid w:val="00E72A56"/>
    <w:rsid w:val="00E7305D"/>
    <w:rsid w:val="00E76648"/>
    <w:rsid w:val="00E76D6D"/>
    <w:rsid w:val="00E80C6B"/>
    <w:rsid w:val="00E81DEB"/>
    <w:rsid w:val="00E826D0"/>
    <w:rsid w:val="00E82CAE"/>
    <w:rsid w:val="00E83E35"/>
    <w:rsid w:val="00E84703"/>
    <w:rsid w:val="00E851F7"/>
    <w:rsid w:val="00E85350"/>
    <w:rsid w:val="00E85665"/>
    <w:rsid w:val="00E86D2D"/>
    <w:rsid w:val="00E87421"/>
    <w:rsid w:val="00E87550"/>
    <w:rsid w:val="00E87936"/>
    <w:rsid w:val="00E91C4E"/>
    <w:rsid w:val="00E92887"/>
    <w:rsid w:val="00E945A9"/>
    <w:rsid w:val="00E94A63"/>
    <w:rsid w:val="00E94B3F"/>
    <w:rsid w:val="00E94C29"/>
    <w:rsid w:val="00E95564"/>
    <w:rsid w:val="00E9558B"/>
    <w:rsid w:val="00E96F69"/>
    <w:rsid w:val="00E975F2"/>
    <w:rsid w:val="00EA02CD"/>
    <w:rsid w:val="00EA0567"/>
    <w:rsid w:val="00EA0A7D"/>
    <w:rsid w:val="00EA13D5"/>
    <w:rsid w:val="00EA2465"/>
    <w:rsid w:val="00EA2C25"/>
    <w:rsid w:val="00EA2E4E"/>
    <w:rsid w:val="00EA3CD7"/>
    <w:rsid w:val="00EA40F1"/>
    <w:rsid w:val="00EA5619"/>
    <w:rsid w:val="00EA5CA8"/>
    <w:rsid w:val="00EA6248"/>
    <w:rsid w:val="00EA66F1"/>
    <w:rsid w:val="00EA72ED"/>
    <w:rsid w:val="00EB154B"/>
    <w:rsid w:val="00EB2A9F"/>
    <w:rsid w:val="00EB2D47"/>
    <w:rsid w:val="00EB3BE9"/>
    <w:rsid w:val="00EB4CAE"/>
    <w:rsid w:val="00EB5F8D"/>
    <w:rsid w:val="00EB601C"/>
    <w:rsid w:val="00EB71EF"/>
    <w:rsid w:val="00EB7396"/>
    <w:rsid w:val="00EC00FA"/>
    <w:rsid w:val="00EC5510"/>
    <w:rsid w:val="00EC5702"/>
    <w:rsid w:val="00EC58BE"/>
    <w:rsid w:val="00EC5F48"/>
    <w:rsid w:val="00EC6C49"/>
    <w:rsid w:val="00EC79F2"/>
    <w:rsid w:val="00ED122C"/>
    <w:rsid w:val="00ED3263"/>
    <w:rsid w:val="00ED5874"/>
    <w:rsid w:val="00ED58C0"/>
    <w:rsid w:val="00ED5F73"/>
    <w:rsid w:val="00ED62ED"/>
    <w:rsid w:val="00ED6807"/>
    <w:rsid w:val="00ED7F94"/>
    <w:rsid w:val="00EE0F32"/>
    <w:rsid w:val="00EE4109"/>
    <w:rsid w:val="00EE41F4"/>
    <w:rsid w:val="00EE47B5"/>
    <w:rsid w:val="00EE4F59"/>
    <w:rsid w:val="00EE5217"/>
    <w:rsid w:val="00EE5700"/>
    <w:rsid w:val="00EF0272"/>
    <w:rsid w:val="00EF4F28"/>
    <w:rsid w:val="00EF4FBC"/>
    <w:rsid w:val="00EF51A7"/>
    <w:rsid w:val="00EF5386"/>
    <w:rsid w:val="00EF6768"/>
    <w:rsid w:val="00F011AE"/>
    <w:rsid w:val="00F01F1F"/>
    <w:rsid w:val="00F023FE"/>
    <w:rsid w:val="00F02E08"/>
    <w:rsid w:val="00F030CB"/>
    <w:rsid w:val="00F0473A"/>
    <w:rsid w:val="00F04AF8"/>
    <w:rsid w:val="00F06FDA"/>
    <w:rsid w:val="00F073E9"/>
    <w:rsid w:val="00F07F13"/>
    <w:rsid w:val="00F10113"/>
    <w:rsid w:val="00F105B0"/>
    <w:rsid w:val="00F10E64"/>
    <w:rsid w:val="00F12EF4"/>
    <w:rsid w:val="00F132C5"/>
    <w:rsid w:val="00F14F2A"/>
    <w:rsid w:val="00F157D3"/>
    <w:rsid w:val="00F163D2"/>
    <w:rsid w:val="00F17797"/>
    <w:rsid w:val="00F17BA1"/>
    <w:rsid w:val="00F2117A"/>
    <w:rsid w:val="00F22C6E"/>
    <w:rsid w:val="00F23016"/>
    <w:rsid w:val="00F232CB"/>
    <w:rsid w:val="00F25976"/>
    <w:rsid w:val="00F25EBA"/>
    <w:rsid w:val="00F25F9E"/>
    <w:rsid w:val="00F26071"/>
    <w:rsid w:val="00F26585"/>
    <w:rsid w:val="00F2700D"/>
    <w:rsid w:val="00F27C03"/>
    <w:rsid w:val="00F27D03"/>
    <w:rsid w:val="00F30BF8"/>
    <w:rsid w:val="00F313FF"/>
    <w:rsid w:val="00F31EE3"/>
    <w:rsid w:val="00F3257E"/>
    <w:rsid w:val="00F347D9"/>
    <w:rsid w:val="00F35568"/>
    <w:rsid w:val="00F355B4"/>
    <w:rsid w:val="00F357F1"/>
    <w:rsid w:val="00F4001C"/>
    <w:rsid w:val="00F42BC4"/>
    <w:rsid w:val="00F44B50"/>
    <w:rsid w:val="00F46658"/>
    <w:rsid w:val="00F46AEB"/>
    <w:rsid w:val="00F476F5"/>
    <w:rsid w:val="00F47B3B"/>
    <w:rsid w:val="00F5028B"/>
    <w:rsid w:val="00F50663"/>
    <w:rsid w:val="00F53908"/>
    <w:rsid w:val="00F57C0F"/>
    <w:rsid w:val="00F608E9"/>
    <w:rsid w:val="00F60C9E"/>
    <w:rsid w:val="00F60D11"/>
    <w:rsid w:val="00F610AB"/>
    <w:rsid w:val="00F61AB4"/>
    <w:rsid w:val="00F6312C"/>
    <w:rsid w:val="00F650A9"/>
    <w:rsid w:val="00F6629A"/>
    <w:rsid w:val="00F70333"/>
    <w:rsid w:val="00F7167D"/>
    <w:rsid w:val="00F72400"/>
    <w:rsid w:val="00F72A42"/>
    <w:rsid w:val="00F737DC"/>
    <w:rsid w:val="00F7395E"/>
    <w:rsid w:val="00F760FD"/>
    <w:rsid w:val="00F7798D"/>
    <w:rsid w:val="00F77E84"/>
    <w:rsid w:val="00F807C0"/>
    <w:rsid w:val="00F80975"/>
    <w:rsid w:val="00F80BDF"/>
    <w:rsid w:val="00F816EC"/>
    <w:rsid w:val="00F820CF"/>
    <w:rsid w:val="00F82915"/>
    <w:rsid w:val="00F82A0B"/>
    <w:rsid w:val="00F831DB"/>
    <w:rsid w:val="00F83517"/>
    <w:rsid w:val="00F83D9D"/>
    <w:rsid w:val="00F85A48"/>
    <w:rsid w:val="00F90204"/>
    <w:rsid w:val="00F906A8"/>
    <w:rsid w:val="00F91136"/>
    <w:rsid w:val="00F9162B"/>
    <w:rsid w:val="00F91AF7"/>
    <w:rsid w:val="00F91E29"/>
    <w:rsid w:val="00F921DB"/>
    <w:rsid w:val="00F9240D"/>
    <w:rsid w:val="00F92F6D"/>
    <w:rsid w:val="00F94CD3"/>
    <w:rsid w:val="00F953AA"/>
    <w:rsid w:val="00F9618A"/>
    <w:rsid w:val="00FA0FEA"/>
    <w:rsid w:val="00FA2330"/>
    <w:rsid w:val="00FA4E2F"/>
    <w:rsid w:val="00FA5BD1"/>
    <w:rsid w:val="00FA5BEF"/>
    <w:rsid w:val="00FA7C0B"/>
    <w:rsid w:val="00FB1478"/>
    <w:rsid w:val="00FB1A14"/>
    <w:rsid w:val="00FB3D38"/>
    <w:rsid w:val="00FB57ED"/>
    <w:rsid w:val="00FB598E"/>
    <w:rsid w:val="00FB6F34"/>
    <w:rsid w:val="00FC2E30"/>
    <w:rsid w:val="00FC2EB1"/>
    <w:rsid w:val="00FC40BC"/>
    <w:rsid w:val="00FC44AB"/>
    <w:rsid w:val="00FC44D0"/>
    <w:rsid w:val="00FC50AA"/>
    <w:rsid w:val="00FC59F2"/>
    <w:rsid w:val="00FC5E76"/>
    <w:rsid w:val="00FC7043"/>
    <w:rsid w:val="00FC7619"/>
    <w:rsid w:val="00FC7C81"/>
    <w:rsid w:val="00FC7E31"/>
    <w:rsid w:val="00FC7E72"/>
    <w:rsid w:val="00FD0C1F"/>
    <w:rsid w:val="00FD0DEA"/>
    <w:rsid w:val="00FD1072"/>
    <w:rsid w:val="00FD1EE2"/>
    <w:rsid w:val="00FD2622"/>
    <w:rsid w:val="00FD42F8"/>
    <w:rsid w:val="00FD4F15"/>
    <w:rsid w:val="00FD64B5"/>
    <w:rsid w:val="00FD7DCF"/>
    <w:rsid w:val="00FE0C55"/>
    <w:rsid w:val="00FE10C6"/>
    <w:rsid w:val="00FE1666"/>
    <w:rsid w:val="00FE1DD7"/>
    <w:rsid w:val="00FE23B8"/>
    <w:rsid w:val="00FE3A96"/>
    <w:rsid w:val="00FE4022"/>
    <w:rsid w:val="00FE414C"/>
    <w:rsid w:val="00FE5F4D"/>
    <w:rsid w:val="00FE60A7"/>
    <w:rsid w:val="00FE6321"/>
    <w:rsid w:val="00FE7658"/>
    <w:rsid w:val="00FE79E8"/>
    <w:rsid w:val="00FF1129"/>
    <w:rsid w:val="00FF158B"/>
    <w:rsid w:val="00FF299D"/>
    <w:rsid w:val="00FF2CF4"/>
    <w:rsid w:val="00FF36DB"/>
    <w:rsid w:val="00FF39F4"/>
    <w:rsid w:val="00FF596A"/>
    <w:rsid w:val="00FF6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HTML Top of Form"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9A"/>
    <w:pPr>
      <w:widowControl w:val="0"/>
      <w:jc w:val="both"/>
    </w:pPr>
    <w:rPr>
      <w:kern w:val="2"/>
      <w:sz w:val="21"/>
      <w:szCs w:val="24"/>
    </w:rPr>
  </w:style>
  <w:style w:type="paragraph" w:styleId="1">
    <w:name w:val="heading 1"/>
    <w:basedOn w:val="a"/>
    <w:next w:val="a"/>
    <w:link w:val="1Char"/>
    <w:uiPriority w:val="9"/>
    <w:qFormat/>
    <w:rsid w:val="00DA4834"/>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7A2FE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unhideWhenUsed/>
    <w:qFormat/>
    <w:rsid w:val="003C1371"/>
    <w:pPr>
      <w:keepNext/>
      <w:keepLines/>
      <w:spacing w:before="260" w:after="260" w:line="416" w:lineRule="auto"/>
      <w:outlineLvl w:val="2"/>
    </w:pPr>
    <w:rPr>
      <w:b/>
      <w:bCs/>
      <w:sz w:val="32"/>
      <w:szCs w:val="32"/>
    </w:rPr>
  </w:style>
  <w:style w:type="paragraph" w:styleId="4">
    <w:name w:val="heading 4"/>
    <w:basedOn w:val="a"/>
    <w:next w:val="a"/>
    <w:link w:val="4Char"/>
    <w:uiPriority w:val="99"/>
    <w:unhideWhenUsed/>
    <w:qFormat/>
    <w:rsid w:val="00EA624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9"/>
    <w:qFormat/>
    <w:rsid w:val="00DA4834"/>
    <w:pPr>
      <w:keepNext/>
      <w:keepLines/>
      <w:spacing w:before="280" w:after="290" w:line="376" w:lineRule="auto"/>
      <w:outlineLvl w:val="4"/>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DA4834"/>
    <w:rPr>
      <w:rFonts w:ascii="Calibri" w:hAnsi="Calibri"/>
      <w:b/>
      <w:bCs/>
      <w:kern w:val="44"/>
      <w:sz w:val="44"/>
      <w:szCs w:val="44"/>
    </w:rPr>
  </w:style>
  <w:style w:type="character" w:customStyle="1" w:styleId="3Char">
    <w:name w:val="标题 3 Char"/>
    <w:link w:val="3"/>
    <w:uiPriority w:val="9"/>
    <w:rsid w:val="003C1371"/>
    <w:rPr>
      <w:b/>
      <w:bCs/>
      <w:kern w:val="2"/>
      <w:sz w:val="32"/>
      <w:szCs w:val="32"/>
    </w:rPr>
  </w:style>
  <w:style w:type="character" w:customStyle="1" w:styleId="5Char">
    <w:name w:val="标题 5 Char"/>
    <w:link w:val="5"/>
    <w:uiPriority w:val="99"/>
    <w:rsid w:val="00DA4834"/>
    <w:rPr>
      <w:rFonts w:ascii="Calibri" w:hAnsi="Calibri"/>
      <w:b/>
      <w:bCs/>
      <w:kern w:val="2"/>
      <w:sz w:val="28"/>
      <w:szCs w:val="28"/>
    </w:rPr>
  </w:style>
  <w:style w:type="paragraph" w:styleId="a3">
    <w:name w:val="Date"/>
    <w:basedOn w:val="a"/>
    <w:next w:val="a"/>
    <w:link w:val="Char"/>
    <w:rsid w:val="00624B9A"/>
    <w:pPr>
      <w:ind w:leftChars="2500" w:left="100"/>
    </w:pPr>
  </w:style>
  <w:style w:type="paragraph" w:styleId="a4">
    <w:name w:val="Body Text"/>
    <w:basedOn w:val="a"/>
    <w:semiHidden/>
    <w:rsid w:val="00624B9A"/>
    <w:rPr>
      <w:sz w:val="28"/>
    </w:rPr>
  </w:style>
  <w:style w:type="paragraph" w:styleId="a5">
    <w:name w:val="Document Map"/>
    <w:basedOn w:val="a"/>
    <w:link w:val="Char0"/>
    <w:uiPriority w:val="99"/>
    <w:semiHidden/>
    <w:rsid w:val="00624B9A"/>
    <w:pPr>
      <w:shd w:val="clear" w:color="auto" w:fill="000080"/>
    </w:pPr>
  </w:style>
  <w:style w:type="character" w:customStyle="1" w:styleId="Char0">
    <w:name w:val="文档结构图 Char"/>
    <w:link w:val="a5"/>
    <w:uiPriority w:val="99"/>
    <w:semiHidden/>
    <w:rsid w:val="00DA4834"/>
    <w:rPr>
      <w:kern w:val="2"/>
      <w:sz w:val="21"/>
      <w:szCs w:val="24"/>
      <w:shd w:val="clear" w:color="auto" w:fill="000080"/>
    </w:rPr>
  </w:style>
  <w:style w:type="paragraph" w:styleId="a6">
    <w:name w:val="footer"/>
    <w:basedOn w:val="a"/>
    <w:link w:val="Char1"/>
    <w:uiPriority w:val="99"/>
    <w:rsid w:val="00624B9A"/>
    <w:pPr>
      <w:tabs>
        <w:tab w:val="center" w:pos="4153"/>
        <w:tab w:val="right" w:pos="8306"/>
      </w:tabs>
      <w:snapToGrid w:val="0"/>
      <w:jc w:val="left"/>
    </w:pPr>
    <w:rPr>
      <w:sz w:val="18"/>
      <w:szCs w:val="18"/>
    </w:rPr>
  </w:style>
  <w:style w:type="character" w:customStyle="1" w:styleId="Char1">
    <w:name w:val="页脚 Char"/>
    <w:link w:val="a6"/>
    <w:uiPriority w:val="99"/>
    <w:locked/>
    <w:rsid w:val="00DA4834"/>
    <w:rPr>
      <w:kern w:val="2"/>
      <w:sz w:val="18"/>
      <w:szCs w:val="18"/>
    </w:rPr>
  </w:style>
  <w:style w:type="character" w:styleId="a7">
    <w:name w:val="page number"/>
    <w:basedOn w:val="a0"/>
    <w:semiHidden/>
    <w:rsid w:val="00624B9A"/>
  </w:style>
  <w:style w:type="paragraph" w:styleId="a8">
    <w:name w:val="Plain Text"/>
    <w:aliases w:val="普通文字"/>
    <w:basedOn w:val="a"/>
    <w:link w:val="Char2"/>
    <w:qFormat/>
    <w:rsid w:val="00853CC2"/>
    <w:rPr>
      <w:rFonts w:ascii="宋体" w:hAnsi="Courier New" w:cs="黑体"/>
      <w:szCs w:val="21"/>
    </w:rPr>
  </w:style>
  <w:style w:type="table" w:styleId="a9">
    <w:name w:val="Table Grid"/>
    <w:basedOn w:val="a1"/>
    <w:uiPriority w:val="59"/>
    <w:rsid w:val="00AC04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rsid w:val="004B6379"/>
    <w:pPr>
      <w:spacing w:after="120"/>
      <w:ind w:leftChars="200" w:left="420"/>
    </w:pPr>
  </w:style>
  <w:style w:type="paragraph" w:styleId="ab">
    <w:name w:val="List Paragraph"/>
    <w:aliases w:val="List,List1,List11"/>
    <w:basedOn w:val="a"/>
    <w:uiPriority w:val="34"/>
    <w:qFormat/>
    <w:rsid w:val="00A05A03"/>
    <w:pPr>
      <w:widowControl/>
      <w:spacing w:line="460" w:lineRule="exact"/>
      <w:ind w:firstLineChars="200" w:firstLine="420"/>
      <w:jc w:val="left"/>
    </w:pPr>
    <w:rPr>
      <w:rFonts w:ascii="Cambria" w:eastAsia="仿宋" w:hAnsi="Cambria"/>
      <w:kern w:val="20"/>
      <w:sz w:val="24"/>
      <w:szCs w:val="20"/>
    </w:rPr>
  </w:style>
  <w:style w:type="paragraph" w:styleId="ac">
    <w:name w:val="Normal (Web)"/>
    <w:basedOn w:val="a"/>
    <w:uiPriority w:val="99"/>
    <w:unhideWhenUsed/>
    <w:rsid w:val="003C1371"/>
    <w:pPr>
      <w:widowControl/>
      <w:spacing w:before="100" w:beforeAutospacing="1" w:after="100" w:afterAutospacing="1"/>
      <w:jc w:val="left"/>
    </w:pPr>
    <w:rPr>
      <w:rFonts w:ascii="宋体" w:hAnsi="宋体" w:cs="宋体"/>
      <w:kern w:val="0"/>
      <w:sz w:val="24"/>
    </w:rPr>
  </w:style>
  <w:style w:type="character" w:customStyle="1" w:styleId="textimg">
    <w:name w:val="text_img"/>
    <w:basedOn w:val="a0"/>
    <w:rsid w:val="003C1371"/>
  </w:style>
  <w:style w:type="character" w:styleId="ad">
    <w:name w:val="Hyperlink"/>
    <w:uiPriority w:val="99"/>
    <w:unhideWhenUsed/>
    <w:rsid w:val="003C1371"/>
    <w:rPr>
      <w:color w:val="0000FF"/>
      <w:u w:val="single"/>
    </w:rPr>
  </w:style>
  <w:style w:type="paragraph" w:customStyle="1" w:styleId="ListParagraph1">
    <w:name w:val="List Paragraph1"/>
    <w:basedOn w:val="a"/>
    <w:uiPriority w:val="99"/>
    <w:rsid w:val="00DA4834"/>
    <w:pPr>
      <w:widowControl/>
      <w:ind w:firstLineChars="200" w:firstLine="420"/>
      <w:jc w:val="left"/>
    </w:pPr>
    <w:rPr>
      <w:kern w:val="0"/>
      <w:sz w:val="24"/>
      <w:lang w:eastAsia="en-US"/>
    </w:rPr>
  </w:style>
  <w:style w:type="paragraph" w:customStyle="1" w:styleId="10">
    <w:name w:val="列出段落1"/>
    <w:basedOn w:val="a"/>
    <w:link w:val="Char3"/>
    <w:qFormat/>
    <w:rsid w:val="00DA4834"/>
    <w:pPr>
      <w:ind w:firstLineChars="200" w:firstLine="420"/>
    </w:pPr>
    <w:rPr>
      <w:rFonts w:ascii="Calibri" w:hAnsi="Calibri"/>
      <w:sz w:val="22"/>
      <w:szCs w:val="20"/>
    </w:rPr>
  </w:style>
  <w:style w:type="character" w:customStyle="1" w:styleId="Char3">
    <w:name w:val="列出段落 Char"/>
    <w:link w:val="10"/>
    <w:uiPriority w:val="34"/>
    <w:locked/>
    <w:rsid w:val="00DA4834"/>
    <w:rPr>
      <w:rFonts w:ascii="Calibri" w:hAnsi="Calibri"/>
      <w:kern w:val="2"/>
      <w:sz w:val="22"/>
    </w:rPr>
  </w:style>
  <w:style w:type="character" w:customStyle="1" w:styleId="2Char0">
    <w:name w:val="样式2 Char"/>
    <w:link w:val="20"/>
    <w:uiPriority w:val="99"/>
    <w:locked/>
    <w:rsid w:val="00DA4834"/>
    <w:rPr>
      <w:rFonts w:ascii="宋体"/>
      <w:kern w:val="2"/>
      <w:sz w:val="21"/>
    </w:rPr>
  </w:style>
  <w:style w:type="paragraph" w:customStyle="1" w:styleId="20">
    <w:name w:val="样式2"/>
    <w:basedOn w:val="ae"/>
    <w:link w:val="2Char0"/>
    <w:uiPriority w:val="99"/>
    <w:rsid w:val="00DA4834"/>
    <w:rPr>
      <w:rFonts w:ascii="宋体" w:hAnsi="Times New Roman"/>
      <w:szCs w:val="20"/>
    </w:rPr>
  </w:style>
  <w:style w:type="paragraph" w:styleId="ae">
    <w:name w:val="Normal Indent"/>
    <w:basedOn w:val="a"/>
    <w:uiPriority w:val="99"/>
    <w:rsid w:val="00DA4834"/>
    <w:pPr>
      <w:ind w:firstLineChars="200" w:firstLine="420"/>
    </w:pPr>
    <w:rPr>
      <w:rFonts w:ascii="Calibri" w:hAnsi="Calibri"/>
      <w:szCs w:val="22"/>
    </w:rPr>
  </w:style>
  <w:style w:type="paragraph" w:customStyle="1" w:styleId="af">
    <w:name w:val="标号"/>
    <w:basedOn w:val="a"/>
    <w:uiPriority w:val="99"/>
    <w:rsid w:val="00DA4834"/>
    <w:pPr>
      <w:spacing w:before="180"/>
      <w:ind w:firstLineChars="200" w:firstLine="420"/>
      <w:jc w:val="center"/>
    </w:pPr>
    <w:rPr>
      <w:color w:val="000000"/>
      <w:szCs w:val="20"/>
    </w:rPr>
  </w:style>
  <w:style w:type="character" w:customStyle="1" w:styleId="Char4">
    <w:name w:val="批注框文本 Char"/>
    <w:link w:val="af0"/>
    <w:uiPriority w:val="99"/>
    <w:semiHidden/>
    <w:rsid w:val="00DA4834"/>
    <w:rPr>
      <w:rFonts w:ascii="Calibri" w:hAnsi="Calibri"/>
      <w:sz w:val="18"/>
      <w:szCs w:val="18"/>
    </w:rPr>
  </w:style>
  <w:style w:type="paragraph" w:styleId="af0">
    <w:name w:val="Balloon Text"/>
    <w:basedOn w:val="a"/>
    <w:link w:val="Char4"/>
    <w:uiPriority w:val="99"/>
    <w:semiHidden/>
    <w:unhideWhenUsed/>
    <w:rsid w:val="00DA4834"/>
    <w:rPr>
      <w:rFonts w:ascii="Calibri" w:hAnsi="Calibri"/>
      <w:kern w:val="0"/>
      <w:sz w:val="18"/>
      <w:szCs w:val="18"/>
    </w:rPr>
  </w:style>
  <w:style w:type="character" w:customStyle="1" w:styleId="Heading5Char">
    <w:name w:val="Heading 5 Char"/>
    <w:uiPriority w:val="9"/>
    <w:semiHidden/>
    <w:rsid w:val="006A1D71"/>
    <w:rPr>
      <w:rFonts w:eastAsia="宋体"/>
      <w:b/>
      <w:bCs/>
      <w:sz w:val="28"/>
      <w:szCs w:val="28"/>
    </w:rPr>
  </w:style>
  <w:style w:type="paragraph" w:styleId="af1">
    <w:name w:val="Revision"/>
    <w:hidden/>
    <w:uiPriority w:val="99"/>
    <w:semiHidden/>
    <w:rsid w:val="006A1D71"/>
    <w:rPr>
      <w:rFonts w:ascii="Calibri" w:hAnsi="Calibri"/>
      <w:kern w:val="2"/>
      <w:sz w:val="21"/>
      <w:szCs w:val="22"/>
    </w:rPr>
  </w:style>
  <w:style w:type="paragraph" w:styleId="z-">
    <w:name w:val="HTML Top of Form"/>
    <w:basedOn w:val="a"/>
    <w:link w:val="z-Char"/>
    <w:qFormat/>
    <w:rsid w:val="00C10095"/>
    <w:pPr>
      <w:ind w:firstLineChars="200" w:firstLine="420"/>
    </w:pPr>
    <w:rPr>
      <w:rFonts w:ascii="Calibri" w:hAnsi="Calibri"/>
      <w:kern w:val="0"/>
      <w:sz w:val="20"/>
      <w:szCs w:val="20"/>
    </w:rPr>
  </w:style>
  <w:style w:type="character" w:customStyle="1" w:styleId="z-Char">
    <w:name w:val="z-窗体顶端 Char"/>
    <w:link w:val="z-"/>
    <w:rsid w:val="00C10095"/>
    <w:rPr>
      <w:rFonts w:ascii="Calibri" w:hAnsi="Calibri"/>
    </w:rPr>
  </w:style>
  <w:style w:type="paragraph" w:styleId="TOC">
    <w:name w:val="TOC Heading"/>
    <w:basedOn w:val="1"/>
    <w:next w:val="a"/>
    <w:uiPriority w:val="39"/>
    <w:unhideWhenUsed/>
    <w:qFormat/>
    <w:rsid w:val="002C4FA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2C4FAA"/>
  </w:style>
  <w:style w:type="paragraph" w:styleId="21">
    <w:name w:val="toc 2"/>
    <w:basedOn w:val="a"/>
    <w:next w:val="a"/>
    <w:autoRedefine/>
    <w:uiPriority w:val="39"/>
    <w:unhideWhenUsed/>
    <w:rsid w:val="002C4FAA"/>
    <w:pPr>
      <w:ind w:leftChars="200" w:left="420"/>
    </w:pPr>
  </w:style>
  <w:style w:type="paragraph" w:styleId="30">
    <w:name w:val="toc 3"/>
    <w:basedOn w:val="a"/>
    <w:next w:val="a"/>
    <w:autoRedefine/>
    <w:uiPriority w:val="39"/>
    <w:unhideWhenUsed/>
    <w:rsid w:val="002C4FAA"/>
    <w:pPr>
      <w:ind w:leftChars="400" w:left="840"/>
    </w:pPr>
  </w:style>
  <w:style w:type="character" w:customStyle="1" w:styleId="Char">
    <w:name w:val="日期 Char"/>
    <w:link w:val="a3"/>
    <w:rsid w:val="00BB3226"/>
    <w:rPr>
      <w:kern w:val="2"/>
      <w:sz w:val="21"/>
      <w:szCs w:val="24"/>
    </w:rPr>
  </w:style>
  <w:style w:type="paragraph" w:customStyle="1" w:styleId="af2">
    <w:name w:val="图例"/>
    <w:basedOn w:val="a"/>
    <w:rsid w:val="007D5F28"/>
    <w:pPr>
      <w:spacing w:before="120" w:after="120" w:line="360" w:lineRule="auto"/>
      <w:jc w:val="center"/>
    </w:pPr>
    <w:rPr>
      <w:rFonts w:eastAsia="仿宋_GB2312"/>
      <w:b/>
      <w:sz w:val="24"/>
      <w:szCs w:val="20"/>
    </w:rPr>
  </w:style>
  <w:style w:type="paragraph" w:styleId="af3">
    <w:name w:val="Title"/>
    <w:basedOn w:val="a"/>
    <w:next w:val="a"/>
    <w:link w:val="Char5"/>
    <w:qFormat/>
    <w:rsid w:val="007D5F28"/>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f3"/>
    <w:rsid w:val="007D5F28"/>
    <w:rPr>
      <w:rFonts w:asciiTheme="majorHAnsi" w:hAnsiTheme="majorHAnsi" w:cstheme="majorBidi"/>
      <w:b/>
      <w:bCs/>
      <w:kern w:val="2"/>
      <w:sz w:val="32"/>
      <w:szCs w:val="32"/>
    </w:rPr>
  </w:style>
  <w:style w:type="paragraph" w:styleId="af4">
    <w:name w:val="header"/>
    <w:basedOn w:val="a"/>
    <w:link w:val="Char6"/>
    <w:uiPriority w:val="99"/>
    <w:unhideWhenUsed/>
    <w:rsid w:val="00FE3A96"/>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4"/>
    <w:uiPriority w:val="99"/>
    <w:semiHidden/>
    <w:rsid w:val="00FE3A96"/>
    <w:rPr>
      <w:kern w:val="2"/>
      <w:sz w:val="18"/>
      <w:szCs w:val="18"/>
    </w:rPr>
  </w:style>
  <w:style w:type="character" w:customStyle="1" w:styleId="4Char">
    <w:name w:val="标题 4 Char"/>
    <w:basedOn w:val="a0"/>
    <w:link w:val="4"/>
    <w:uiPriority w:val="9"/>
    <w:semiHidden/>
    <w:rsid w:val="00EA6248"/>
    <w:rPr>
      <w:rFonts w:asciiTheme="majorHAnsi" w:eastAsiaTheme="majorEastAsia" w:hAnsiTheme="majorHAnsi" w:cstheme="majorBidi"/>
      <w:b/>
      <w:bCs/>
      <w:kern w:val="2"/>
      <w:sz w:val="28"/>
      <w:szCs w:val="28"/>
    </w:rPr>
  </w:style>
  <w:style w:type="paragraph" w:customStyle="1" w:styleId="22">
    <w:name w:val="列出段落2"/>
    <w:basedOn w:val="a"/>
    <w:uiPriority w:val="34"/>
    <w:qFormat/>
    <w:rsid w:val="0012564A"/>
    <w:pPr>
      <w:ind w:firstLineChars="200" w:firstLine="420"/>
    </w:pPr>
    <w:rPr>
      <w:rFonts w:ascii="Calibri" w:hAnsi="Calibri"/>
      <w:szCs w:val="22"/>
    </w:rPr>
  </w:style>
  <w:style w:type="character" w:customStyle="1" w:styleId="2Char">
    <w:name w:val="标题 2 Char"/>
    <w:link w:val="2"/>
    <w:rsid w:val="00975144"/>
    <w:rPr>
      <w:rFonts w:ascii="Arial" w:eastAsia="黑体" w:hAnsi="Arial"/>
      <w:b/>
      <w:bCs/>
      <w:kern w:val="2"/>
      <w:sz w:val="32"/>
      <w:szCs w:val="32"/>
    </w:rPr>
  </w:style>
  <w:style w:type="character" w:customStyle="1" w:styleId="Char2">
    <w:name w:val="纯文本 Char"/>
    <w:aliases w:val="普通文字 Char"/>
    <w:link w:val="a8"/>
    <w:qFormat/>
    <w:rsid w:val="00975144"/>
    <w:rPr>
      <w:rFonts w:ascii="宋体" w:hAnsi="Courier New" w:cs="黑体"/>
      <w:kern w:val="2"/>
      <w:sz w:val="21"/>
      <w:szCs w:val="21"/>
    </w:rPr>
  </w:style>
  <w:style w:type="paragraph" w:styleId="af5">
    <w:name w:val="No Spacing"/>
    <w:uiPriority w:val="1"/>
    <w:qFormat/>
    <w:rsid w:val="004A4976"/>
    <w:pPr>
      <w:widowControl w:val="0"/>
      <w:jc w:val="both"/>
    </w:pPr>
    <w:rPr>
      <w:kern w:val="2"/>
      <w:sz w:val="21"/>
      <w:szCs w:val="24"/>
    </w:rPr>
  </w:style>
  <w:style w:type="character" w:styleId="af6">
    <w:name w:val="annotation reference"/>
    <w:rsid w:val="003B0360"/>
    <w:rPr>
      <w:sz w:val="21"/>
    </w:rPr>
  </w:style>
  <w:style w:type="character" w:customStyle="1" w:styleId="Char10">
    <w:name w:val="纯文本 Char1"/>
    <w:basedOn w:val="a0"/>
    <w:locked/>
    <w:rsid w:val="00DA7F68"/>
    <w:rPr>
      <w:rFonts w:ascii="宋体" w:hAnsi="Courier New"/>
      <w:kern w:val="2"/>
      <w:sz w:val="24"/>
    </w:rPr>
  </w:style>
  <w:style w:type="paragraph" w:styleId="23">
    <w:name w:val="Body Text Indent 2"/>
    <w:basedOn w:val="a"/>
    <w:link w:val="2Char1"/>
    <w:uiPriority w:val="99"/>
    <w:semiHidden/>
    <w:unhideWhenUsed/>
    <w:rsid w:val="002A7D67"/>
    <w:pPr>
      <w:spacing w:after="120" w:line="480" w:lineRule="auto"/>
      <w:ind w:leftChars="200" w:left="420"/>
    </w:pPr>
  </w:style>
  <w:style w:type="character" w:customStyle="1" w:styleId="2Char1">
    <w:name w:val="正文文本缩进 2 Char"/>
    <w:basedOn w:val="a0"/>
    <w:link w:val="23"/>
    <w:uiPriority w:val="99"/>
    <w:semiHidden/>
    <w:rsid w:val="002A7D67"/>
    <w:rPr>
      <w:kern w:val="2"/>
      <w:sz w:val="21"/>
      <w:szCs w:val="24"/>
    </w:rPr>
  </w:style>
  <w:style w:type="paragraph" w:customStyle="1" w:styleId="New">
    <w:name w:val="正文 New"/>
    <w:rsid w:val="005D7794"/>
    <w:pPr>
      <w:widowControl w:val="0"/>
      <w:jc w:val="both"/>
    </w:pPr>
    <w:rPr>
      <w:kern w:val="2"/>
      <w:sz w:val="21"/>
      <w:szCs w:val="22"/>
    </w:rPr>
  </w:style>
  <w:style w:type="paragraph" w:customStyle="1" w:styleId="Af7">
    <w:name w:val="正文 A"/>
    <w:rsid w:val="005D7794"/>
    <w:rPr>
      <w:rFonts w:eastAsia="ヒラギノ角ゴ Pro W3"/>
      <w:color w:val="000000"/>
      <w:sz w:val="24"/>
    </w:rPr>
  </w:style>
  <w:style w:type="paragraph" w:customStyle="1" w:styleId="210">
    <w:name w:val="正文文本缩进 21"/>
    <w:rsid w:val="005D7794"/>
    <w:pPr>
      <w:spacing w:after="120" w:line="480" w:lineRule="auto"/>
      <w:ind w:left="420"/>
    </w:pPr>
    <w:rPr>
      <w:rFonts w:eastAsia="ヒラギノ角ゴ Pro W3"/>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331">
      <w:bodyDiv w:val="1"/>
      <w:marLeft w:val="0"/>
      <w:marRight w:val="0"/>
      <w:marTop w:val="0"/>
      <w:marBottom w:val="0"/>
      <w:divBdr>
        <w:top w:val="none" w:sz="0" w:space="0" w:color="auto"/>
        <w:left w:val="none" w:sz="0" w:space="0" w:color="auto"/>
        <w:bottom w:val="none" w:sz="0" w:space="0" w:color="auto"/>
        <w:right w:val="none" w:sz="0" w:space="0" w:color="auto"/>
      </w:divBdr>
      <w:divsChild>
        <w:div w:id="1492478256">
          <w:marLeft w:val="0"/>
          <w:marRight w:val="0"/>
          <w:marTop w:val="0"/>
          <w:marBottom w:val="0"/>
          <w:divBdr>
            <w:top w:val="none" w:sz="0" w:space="0" w:color="auto"/>
            <w:left w:val="none" w:sz="0" w:space="0" w:color="auto"/>
            <w:bottom w:val="none" w:sz="0" w:space="0" w:color="auto"/>
            <w:right w:val="none" w:sz="0" w:space="0" w:color="auto"/>
          </w:divBdr>
          <w:divsChild>
            <w:div w:id="253243638">
              <w:marLeft w:val="0"/>
              <w:marRight w:val="0"/>
              <w:marTop w:val="0"/>
              <w:marBottom w:val="0"/>
              <w:divBdr>
                <w:top w:val="none" w:sz="0" w:space="0" w:color="auto"/>
                <w:left w:val="none" w:sz="0" w:space="0" w:color="auto"/>
                <w:bottom w:val="none" w:sz="0" w:space="0" w:color="auto"/>
                <w:right w:val="none" w:sz="0" w:space="0" w:color="auto"/>
              </w:divBdr>
              <w:divsChild>
                <w:div w:id="1982803084">
                  <w:marLeft w:val="0"/>
                  <w:marRight w:val="0"/>
                  <w:marTop w:val="0"/>
                  <w:marBottom w:val="0"/>
                  <w:divBdr>
                    <w:top w:val="none" w:sz="0" w:space="0" w:color="auto"/>
                    <w:left w:val="none" w:sz="0" w:space="0" w:color="auto"/>
                    <w:bottom w:val="none" w:sz="0" w:space="0" w:color="auto"/>
                    <w:right w:val="none" w:sz="0" w:space="0" w:color="auto"/>
                  </w:divBdr>
                  <w:divsChild>
                    <w:div w:id="2024237663">
                      <w:marLeft w:val="0"/>
                      <w:marRight w:val="0"/>
                      <w:marTop w:val="0"/>
                      <w:marBottom w:val="0"/>
                      <w:divBdr>
                        <w:top w:val="none" w:sz="0" w:space="0" w:color="auto"/>
                        <w:left w:val="none" w:sz="0" w:space="0" w:color="auto"/>
                        <w:bottom w:val="none" w:sz="0" w:space="0" w:color="auto"/>
                        <w:right w:val="none" w:sz="0" w:space="0" w:color="auto"/>
                      </w:divBdr>
                      <w:divsChild>
                        <w:div w:id="1346520916">
                          <w:marLeft w:val="0"/>
                          <w:marRight w:val="0"/>
                          <w:marTop w:val="0"/>
                          <w:marBottom w:val="0"/>
                          <w:divBdr>
                            <w:top w:val="none" w:sz="0" w:space="0" w:color="auto"/>
                            <w:left w:val="none" w:sz="0" w:space="0" w:color="auto"/>
                            <w:bottom w:val="none" w:sz="0" w:space="0" w:color="auto"/>
                            <w:right w:val="none" w:sz="0" w:space="0" w:color="auto"/>
                          </w:divBdr>
                          <w:divsChild>
                            <w:div w:id="1199508610">
                              <w:marLeft w:val="0"/>
                              <w:marRight w:val="0"/>
                              <w:marTop w:val="0"/>
                              <w:marBottom w:val="0"/>
                              <w:divBdr>
                                <w:top w:val="none" w:sz="0" w:space="0" w:color="auto"/>
                                <w:left w:val="none" w:sz="0" w:space="0" w:color="auto"/>
                                <w:bottom w:val="none" w:sz="0" w:space="0" w:color="auto"/>
                                <w:right w:val="none" w:sz="0" w:space="0" w:color="auto"/>
                              </w:divBdr>
                              <w:divsChild>
                                <w:div w:id="113865351">
                                  <w:marLeft w:val="0"/>
                                  <w:marRight w:val="0"/>
                                  <w:marTop w:val="0"/>
                                  <w:marBottom w:val="0"/>
                                  <w:divBdr>
                                    <w:top w:val="none" w:sz="0" w:space="0" w:color="auto"/>
                                    <w:left w:val="none" w:sz="0" w:space="0" w:color="auto"/>
                                    <w:bottom w:val="none" w:sz="0" w:space="0" w:color="auto"/>
                                    <w:right w:val="none" w:sz="0" w:space="0" w:color="auto"/>
                                  </w:divBdr>
                                  <w:divsChild>
                                    <w:div w:id="912660882">
                                      <w:marLeft w:val="0"/>
                                      <w:marRight w:val="0"/>
                                      <w:marTop w:val="0"/>
                                      <w:marBottom w:val="0"/>
                                      <w:divBdr>
                                        <w:top w:val="none" w:sz="0" w:space="0" w:color="auto"/>
                                        <w:left w:val="none" w:sz="0" w:space="0" w:color="auto"/>
                                        <w:bottom w:val="none" w:sz="0" w:space="0" w:color="auto"/>
                                        <w:right w:val="none" w:sz="0" w:space="0" w:color="auto"/>
                                      </w:divBdr>
                                    </w:div>
                                  </w:divsChild>
                                </w:div>
                                <w:div w:id="252783883">
                                  <w:marLeft w:val="0"/>
                                  <w:marRight w:val="0"/>
                                  <w:marTop w:val="0"/>
                                  <w:marBottom w:val="0"/>
                                  <w:divBdr>
                                    <w:top w:val="none" w:sz="0" w:space="0" w:color="auto"/>
                                    <w:left w:val="none" w:sz="0" w:space="0" w:color="auto"/>
                                    <w:bottom w:val="none" w:sz="0" w:space="0" w:color="auto"/>
                                    <w:right w:val="none" w:sz="0" w:space="0" w:color="auto"/>
                                  </w:divBdr>
                                </w:div>
                                <w:div w:id="439422340">
                                  <w:marLeft w:val="0"/>
                                  <w:marRight w:val="0"/>
                                  <w:marTop w:val="0"/>
                                  <w:marBottom w:val="0"/>
                                  <w:divBdr>
                                    <w:top w:val="none" w:sz="0" w:space="0" w:color="auto"/>
                                    <w:left w:val="none" w:sz="0" w:space="0" w:color="auto"/>
                                    <w:bottom w:val="none" w:sz="0" w:space="0" w:color="auto"/>
                                    <w:right w:val="none" w:sz="0" w:space="0" w:color="auto"/>
                                  </w:divBdr>
                                  <w:divsChild>
                                    <w:div w:id="564678572">
                                      <w:marLeft w:val="0"/>
                                      <w:marRight w:val="0"/>
                                      <w:marTop w:val="0"/>
                                      <w:marBottom w:val="0"/>
                                      <w:divBdr>
                                        <w:top w:val="none" w:sz="0" w:space="0" w:color="auto"/>
                                        <w:left w:val="none" w:sz="0" w:space="0" w:color="auto"/>
                                        <w:bottom w:val="none" w:sz="0" w:space="0" w:color="auto"/>
                                        <w:right w:val="none" w:sz="0" w:space="0" w:color="auto"/>
                                      </w:divBdr>
                                    </w:div>
                                  </w:divsChild>
                                </w:div>
                                <w:div w:id="1164861594">
                                  <w:marLeft w:val="0"/>
                                  <w:marRight w:val="0"/>
                                  <w:marTop w:val="0"/>
                                  <w:marBottom w:val="0"/>
                                  <w:divBdr>
                                    <w:top w:val="none" w:sz="0" w:space="0" w:color="auto"/>
                                    <w:left w:val="none" w:sz="0" w:space="0" w:color="auto"/>
                                    <w:bottom w:val="none" w:sz="0" w:space="0" w:color="auto"/>
                                    <w:right w:val="none" w:sz="0" w:space="0" w:color="auto"/>
                                  </w:divBdr>
                                  <w:divsChild>
                                    <w:div w:id="979963967">
                                      <w:marLeft w:val="0"/>
                                      <w:marRight w:val="0"/>
                                      <w:marTop w:val="0"/>
                                      <w:marBottom w:val="0"/>
                                      <w:divBdr>
                                        <w:top w:val="none" w:sz="0" w:space="0" w:color="auto"/>
                                        <w:left w:val="none" w:sz="0" w:space="0" w:color="auto"/>
                                        <w:bottom w:val="none" w:sz="0" w:space="0" w:color="auto"/>
                                        <w:right w:val="none" w:sz="0" w:space="0" w:color="auto"/>
                                      </w:divBdr>
                                    </w:div>
                                  </w:divsChild>
                                </w:div>
                                <w:div w:id="1270551731">
                                  <w:marLeft w:val="0"/>
                                  <w:marRight w:val="0"/>
                                  <w:marTop w:val="0"/>
                                  <w:marBottom w:val="0"/>
                                  <w:divBdr>
                                    <w:top w:val="none" w:sz="0" w:space="0" w:color="auto"/>
                                    <w:left w:val="none" w:sz="0" w:space="0" w:color="auto"/>
                                    <w:bottom w:val="none" w:sz="0" w:space="0" w:color="auto"/>
                                    <w:right w:val="none" w:sz="0" w:space="0" w:color="auto"/>
                                  </w:divBdr>
                                  <w:divsChild>
                                    <w:div w:id="1517647939">
                                      <w:marLeft w:val="0"/>
                                      <w:marRight w:val="0"/>
                                      <w:marTop w:val="0"/>
                                      <w:marBottom w:val="0"/>
                                      <w:divBdr>
                                        <w:top w:val="none" w:sz="0" w:space="0" w:color="auto"/>
                                        <w:left w:val="none" w:sz="0" w:space="0" w:color="auto"/>
                                        <w:bottom w:val="none" w:sz="0" w:space="0" w:color="auto"/>
                                        <w:right w:val="none" w:sz="0" w:space="0" w:color="auto"/>
                                      </w:divBdr>
                                    </w:div>
                                  </w:divsChild>
                                </w:div>
                                <w:div w:id="1318801602">
                                  <w:marLeft w:val="0"/>
                                  <w:marRight w:val="0"/>
                                  <w:marTop w:val="0"/>
                                  <w:marBottom w:val="0"/>
                                  <w:divBdr>
                                    <w:top w:val="none" w:sz="0" w:space="0" w:color="auto"/>
                                    <w:left w:val="none" w:sz="0" w:space="0" w:color="auto"/>
                                    <w:bottom w:val="none" w:sz="0" w:space="0" w:color="auto"/>
                                    <w:right w:val="none" w:sz="0" w:space="0" w:color="auto"/>
                                  </w:divBdr>
                                  <w:divsChild>
                                    <w:div w:id="175193111">
                                      <w:marLeft w:val="0"/>
                                      <w:marRight w:val="0"/>
                                      <w:marTop w:val="0"/>
                                      <w:marBottom w:val="0"/>
                                      <w:divBdr>
                                        <w:top w:val="none" w:sz="0" w:space="0" w:color="auto"/>
                                        <w:left w:val="none" w:sz="0" w:space="0" w:color="auto"/>
                                        <w:bottom w:val="none" w:sz="0" w:space="0" w:color="auto"/>
                                        <w:right w:val="none" w:sz="0" w:space="0" w:color="auto"/>
                                      </w:divBdr>
                                    </w:div>
                                  </w:divsChild>
                                </w:div>
                                <w:div w:id="1815027678">
                                  <w:marLeft w:val="0"/>
                                  <w:marRight w:val="0"/>
                                  <w:marTop w:val="0"/>
                                  <w:marBottom w:val="0"/>
                                  <w:divBdr>
                                    <w:top w:val="none" w:sz="0" w:space="0" w:color="auto"/>
                                    <w:left w:val="none" w:sz="0" w:space="0" w:color="auto"/>
                                    <w:bottom w:val="none" w:sz="0" w:space="0" w:color="auto"/>
                                    <w:right w:val="none" w:sz="0" w:space="0" w:color="auto"/>
                                  </w:divBdr>
                                  <w:divsChild>
                                    <w:div w:id="908199622">
                                      <w:marLeft w:val="0"/>
                                      <w:marRight w:val="0"/>
                                      <w:marTop w:val="0"/>
                                      <w:marBottom w:val="0"/>
                                      <w:divBdr>
                                        <w:top w:val="none" w:sz="0" w:space="0" w:color="auto"/>
                                        <w:left w:val="none" w:sz="0" w:space="0" w:color="auto"/>
                                        <w:bottom w:val="none" w:sz="0" w:space="0" w:color="auto"/>
                                        <w:right w:val="none" w:sz="0" w:space="0" w:color="auto"/>
                                      </w:divBdr>
                                    </w:div>
                                  </w:divsChild>
                                </w:div>
                                <w:div w:id="1917127867">
                                  <w:marLeft w:val="0"/>
                                  <w:marRight w:val="0"/>
                                  <w:marTop w:val="0"/>
                                  <w:marBottom w:val="0"/>
                                  <w:divBdr>
                                    <w:top w:val="none" w:sz="0" w:space="0" w:color="auto"/>
                                    <w:left w:val="none" w:sz="0" w:space="0" w:color="auto"/>
                                    <w:bottom w:val="none" w:sz="0" w:space="0" w:color="auto"/>
                                    <w:right w:val="none" w:sz="0" w:space="0" w:color="auto"/>
                                  </w:divBdr>
                                  <w:divsChild>
                                    <w:div w:id="4383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95240">
      <w:bodyDiv w:val="1"/>
      <w:marLeft w:val="0"/>
      <w:marRight w:val="0"/>
      <w:marTop w:val="0"/>
      <w:marBottom w:val="0"/>
      <w:divBdr>
        <w:top w:val="none" w:sz="0" w:space="0" w:color="auto"/>
        <w:left w:val="none" w:sz="0" w:space="0" w:color="auto"/>
        <w:bottom w:val="none" w:sz="0" w:space="0" w:color="auto"/>
        <w:right w:val="none" w:sz="0" w:space="0" w:color="auto"/>
      </w:divBdr>
    </w:div>
    <w:div w:id="319388522">
      <w:bodyDiv w:val="1"/>
      <w:marLeft w:val="0"/>
      <w:marRight w:val="0"/>
      <w:marTop w:val="0"/>
      <w:marBottom w:val="0"/>
      <w:divBdr>
        <w:top w:val="none" w:sz="0" w:space="0" w:color="auto"/>
        <w:left w:val="none" w:sz="0" w:space="0" w:color="auto"/>
        <w:bottom w:val="none" w:sz="0" w:space="0" w:color="auto"/>
        <w:right w:val="none" w:sz="0" w:space="0" w:color="auto"/>
      </w:divBdr>
    </w:div>
    <w:div w:id="535973584">
      <w:bodyDiv w:val="1"/>
      <w:marLeft w:val="0"/>
      <w:marRight w:val="0"/>
      <w:marTop w:val="0"/>
      <w:marBottom w:val="0"/>
      <w:divBdr>
        <w:top w:val="none" w:sz="0" w:space="0" w:color="auto"/>
        <w:left w:val="none" w:sz="0" w:space="0" w:color="auto"/>
        <w:bottom w:val="none" w:sz="0" w:space="0" w:color="auto"/>
        <w:right w:val="none" w:sz="0" w:space="0" w:color="auto"/>
      </w:divBdr>
    </w:div>
    <w:div w:id="685835172">
      <w:bodyDiv w:val="1"/>
      <w:marLeft w:val="0"/>
      <w:marRight w:val="0"/>
      <w:marTop w:val="0"/>
      <w:marBottom w:val="0"/>
      <w:divBdr>
        <w:top w:val="none" w:sz="0" w:space="0" w:color="auto"/>
        <w:left w:val="none" w:sz="0" w:space="0" w:color="auto"/>
        <w:bottom w:val="none" w:sz="0" w:space="0" w:color="auto"/>
        <w:right w:val="none" w:sz="0" w:space="0" w:color="auto"/>
      </w:divBdr>
    </w:div>
    <w:div w:id="866604108">
      <w:bodyDiv w:val="1"/>
      <w:marLeft w:val="0"/>
      <w:marRight w:val="0"/>
      <w:marTop w:val="0"/>
      <w:marBottom w:val="0"/>
      <w:divBdr>
        <w:top w:val="none" w:sz="0" w:space="0" w:color="auto"/>
        <w:left w:val="none" w:sz="0" w:space="0" w:color="auto"/>
        <w:bottom w:val="none" w:sz="0" w:space="0" w:color="auto"/>
        <w:right w:val="none" w:sz="0" w:space="0" w:color="auto"/>
      </w:divBdr>
    </w:div>
    <w:div w:id="13697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4613;&#35786;-&#40635;&#37257;&#20449;&#24687;&#31995;&#32479;-&#22270;&#20070;&#25307;&#26631;&#65288;&#20449;&#24687;&#31185;&#65289;\&#24613;&#35786;&#31995;&#32479;&#25307;&#26631;&#38656;&#27714;\&#25307;&#26631;&#25991;&#20214;2(&#24613;&#35786;)&#65288;20150718&#24352;&#28189;&#22686;&#21152;&#26631;&#3578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D3E78-A33B-49EF-8E51-771AECB8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招标文件2(急诊)（20150718张渝增加标识）</Template>
  <TotalTime>124</TotalTime>
  <Pages>12</Pages>
  <Words>491</Words>
  <Characters>2799</Characters>
  <Application>Microsoft Office Word</Application>
  <DocSecurity>0</DocSecurity>
  <Lines>23</Lines>
  <Paragraphs>6</Paragraphs>
  <ScaleCrop>false</ScaleCrop>
  <Company>zys</Company>
  <LinksUpToDate>false</LinksUpToDate>
  <CharactersWithSpaces>3284</CharactersWithSpaces>
  <SharedDoc>false</SharedDoc>
  <HLinks>
    <vt:vector size="6" baseType="variant">
      <vt:variant>
        <vt:i4>6094935</vt:i4>
      </vt:variant>
      <vt:variant>
        <vt:i4>24</vt:i4>
      </vt:variant>
      <vt:variant>
        <vt:i4>0</vt:i4>
      </vt:variant>
      <vt:variant>
        <vt:i4>5</vt:i4>
      </vt:variant>
      <vt:variant>
        <vt:lpwstr>http://detail.zol.com.cn/tablepc/p24547/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User</dc:creator>
  <cp:lastModifiedBy>HP</cp:lastModifiedBy>
  <cp:revision>25</cp:revision>
  <cp:lastPrinted>2019-06-06T00:55:00Z</cp:lastPrinted>
  <dcterms:created xsi:type="dcterms:W3CDTF">2019-02-03T03:50:00Z</dcterms:created>
  <dcterms:modified xsi:type="dcterms:W3CDTF">2020-05-12T02:53:00Z</dcterms:modified>
</cp:coreProperties>
</file>